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82C9" w14:textId="2B6C85D5" w:rsidR="00CC5F44" w:rsidRPr="00DA6472" w:rsidRDefault="00C464CA" w:rsidP="009361CA">
      <w:pPr>
        <w:pBdr>
          <w:bottom w:val="single" w:sz="4" w:space="1" w:color="auto"/>
        </w:pBdr>
        <w:jc w:val="center"/>
        <w:rPr>
          <w:rFonts w:cs="Arial"/>
          <w:b/>
          <w:bCs/>
          <w:sz w:val="32"/>
          <w:szCs w:val="36"/>
          <w:lang w:val="es-ES"/>
        </w:rPr>
      </w:pPr>
      <w:r>
        <w:rPr>
          <w:rFonts w:cs="Arial"/>
          <w:b/>
          <w:bCs/>
          <w:sz w:val="32"/>
          <w:szCs w:val="36"/>
        </w:rPr>
        <w:t xml:space="preserve">Solicitud </w:t>
      </w:r>
      <w:r w:rsidR="005D1C4B">
        <w:rPr>
          <w:rFonts w:cs="Arial"/>
          <w:b/>
          <w:bCs/>
          <w:sz w:val="32"/>
          <w:szCs w:val="36"/>
        </w:rPr>
        <w:t xml:space="preserve">de </w:t>
      </w:r>
      <w:r>
        <w:rPr>
          <w:rFonts w:cs="Arial"/>
          <w:b/>
          <w:bCs/>
          <w:sz w:val="32"/>
          <w:szCs w:val="36"/>
        </w:rPr>
        <w:t xml:space="preserve">inscripción </w:t>
      </w:r>
      <w:r w:rsidR="000F7B6D">
        <w:rPr>
          <w:rFonts w:cs="Arial"/>
          <w:b/>
          <w:bCs/>
          <w:sz w:val="32"/>
          <w:szCs w:val="36"/>
        </w:rPr>
        <w:t xml:space="preserve">de </w:t>
      </w:r>
      <w:r>
        <w:rPr>
          <w:rFonts w:cs="Arial"/>
          <w:b/>
          <w:bCs/>
          <w:sz w:val="32"/>
          <w:szCs w:val="36"/>
        </w:rPr>
        <w:t xml:space="preserve">equipo de estudiantes a </w:t>
      </w:r>
      <w:r w:rsidR="00B32F32">
        <w:rPr>
          <w:rFonts w:cs="Arial"/>
          <w:b/>
          <w:bCs/>
          <w:sz w:val="32"/>
          <w:szCs w:val="36"/>
        </w:rPr>
        <w:t xml:space="preserve">un </w:t>
      </w:r>
      <w:r>
        <w:rPr>
          <w:rFonts w:cs="Arial"/>
          <w:b/>
          <w:bCs/>
          <w:sz w:val="32"/>
          <w:szCs w:val="36"/>
        </w:rPr>
        <w:t>Reto-UPCT</w:t>
      </w:r>
    </w:p>
    <w:p w14:paraId="47EFF5C1" w14:textId="77777777" w:rsidR="0085150B" w:rsidRDefault="0085150B" w:rsidP="00615221">
      <w:pPr>
        <w:rPr>
          <w:rFonts w:cs="Arial"/>
          <w:b/>
          <w:bCs/>
          <w:lang w:val="es-ES"/>
        </w:rPr>
      </w:pPr>
    </w:p>
    <w:p w14:paraId="5252A1BF" w14:textId="77777777" w:rsidR="0018266D" w:rsidRPr="0018266D" w:rsidRDefault="0018266D" w:rsidP="0018266D">
      <w:pPr>
        <w:rPr>
          <w:rFonts w:cs="Arial"/>
          <w:sz w:val="16"/>
          <w:szCs w:val="18"/>
          <w:lang w:val="es-ES"/>
        </w:rPr>
      </w:pPr>
      <w:r w:rsidRPr="0018266D">
        <w:rPr>
          <w:rFonts w:cs="Arial"/>
          <w:sz w:val="16"/>
          <w:szCs w:val="18"/>
          <w:lang w:val="es-ES"/>
        </w:rPr>
        <w:t>Este formulario debe ser enviado exclusivamente por un profesor o profesora coordinadora del reto al que inscribir el equipo.</w:t>
      </w:r>
    </w:p>
    <w:p w14:paraId="4713F7E0" w14:textId="77777777" w:rsidR="0018266D" w:rsidRPr="0018266D" w:rsidRDefault="0018266D" w:rsidP="0018266D">
      <w:pPr>
        <w:rPr>
          <w:rFonts w:cs="Arial"/>
          <w:sz w:val="16"/>
          <w:szCs w:val="18"/>
          <w:lang w:val="es-ES"/>
        </w:rPr>
      </w:pPr>
      <w:r w:rsidRPr="0018266D">
        <w:rPr>
          <w:rFonts w:cs="Arial"/>
          <w:sz w:val="16"/>
          <w:szCs w:val="18"/>
          <w:lang w:val="es-ES"/>
        </w:rPr>
        <w:t>Su finalidad es registrar un nuevo equipo por primera vez, o modificar la composición de un equipo ya existente. El tamaño y la estructura del equipo deben ser, en general, acordes con lo propuesto por los coordinadores en la descripción del reto. No obstante, para reducir carga administrativa, variaciones razonables dentro de la normativa general de retos pueden aceptarse sin necesidad de modificar la descripción original.</w:t>
      </w:r>
    </w:p>
    <w:p w14:paraId="64191DE5" w14:textId="77777777" w:rsidR="0018266D" w:rsidRPr="0018266D" w:rsidRDefault="0018266D" w:rsidP="0018266D">
      <w:pPr>
        <w:rPr>
          <w:rFonts w:cs="Arial"/>
          <w:sz w:val="16"/>
          <w:szCs w:val="18"/>
          <w:lang w:val="es-ES"/>
        </w:rPr>
      </w:pPr>
      <w:r w:rsidRPr="0018266D">
        <w:rPr>
          <w:rFonts w:cs="Arial"/>
          <w:sz w:val="16"/>
          <w:szCs w:val="18"/>
          <w:lang w:val="es-ES"/>
        </w:rPr>
        <w:t>Cada envío reemplaza completamente a la versión anterior: la última versión enviada es la que se considerará válida para el catálogo de Retos UPCT y para la organización del programa.</w:t>
      </w:r>
    </w:p>
    <w:p w14:paraId="329CCC02" w14:textId="77777777" w:rsidR="0018266D" w:rsidRPr="0018266D" w:rsidRDefault="0018266D" w:rsidP="0018266D">
      <w:pPr>
        <w:rPr>
          <w:rFonts w:cs="Arial"/>
          <w:sz w:val="16"/>
          <w:szCs w:val="18"/>
          <w:lang w:val="es-ES"/>
        </w:rPr>
      </w:pPr>
      <w:r w:rsidRPr="0018266D">
        <w:rPr>
          <w:rFonts w:cs="Arial"/>
          <w:sz w:val="16"/>
          <w:szCs w:val="18"/>
          <w:lang w:val="es-ES"/>
        </w:rPr>
        <w:t>Antes de enviar este formulario, se asume que el profesorado coordinador ha hablado previamente con todas las personas implicadas (miembros del equipo, representantes y, si procede, profesorado de centros educativos externos) y que todas han manifestado su conformidad.</w:t>
      </w:r>
    </w:p>
    <w:p w14:paraId="444B3F32" w14:textId="77777777" w:rsidR="0018266D" w:rsidRPr="0018266D" w:rsidRDefault="0018266D" w:rsidP="0018266D">
      <w:pPr>
        <w:rPr>
          <w:rFonts w:cs="Arial"/>
          <w:sz w:val="16"/>
          <w:szCs w:val="18"/>
          <w:lang w:val="es-ES"/>
        </w:rPr>
      </w:pPr>
      <w:r w:rsidRPr="0018266D">
        <w:rPr>
          <w:rFonts w:cs="Arial"/>
          <w:sz w:val="16"/>
          <w:szCs w:val="18"/>
          <w:lang w:val="es-ES"/>
        </w:rPr>
        <w:t>En caso de que el equipo incluya alumnado preuniversitario de Bachillerato o Formación Profesional, todo ese alumnado debe pertenecer al mismo centro educativo. Este centro debe designar al menos un/a profesor/a de referencia (preferiblemente dos: principal y suplente), cuya firma es necesaria para validar la participación del alumnado.</w:t>
      </w:r>
    </w:p>
    <w:p w14:paraId="15C42C2C" w14:textId="77777777" w:rsidR="0018266D" w:rsidRPr="0018266D" w:rsidRDefault="0018266D" w:rsidP="0018266D">
      <w:pPr>
        <w:rPr>
          <w:rFonts w:cs="Arial"/>
          <w:sz w:val="16"/>
          <w:szCs w:val="18"/>
          <w:lang w:val="es-ES"/>
        </w:rPr>
      </w:pPr>
      <w:r w:rsidRPr="0018266D">
        <w:rPr>
          <w:rFonts w:cs="Arial"/>
          <w:sz w:val="16"/>
          <w:szCs w:val="18"/>
          <w:lang w:val="es-ES"/>
        </w:rPr>
        <w:t>Recuerde que la composición definitiva del equipo, a efectos de certificación y reconocimiento, se reflejará en el Informe Final del reto, y no necesariamente en las versiones intermedias.</w:t>
      </w:r>
    </w:p>
    <w:p w14:paraId="21DF40A5" w14:textId="77777777" w:rsidR="0018266D" w:rsidRPr="0018266D" w:rsidRDefault="0018266D" w:rsidP="0018266D">
      <w:pPr>
        <w:rPr>
          <w:rFonts w:cs="Arial"/>
          <w:sz w:val="16"/>
          <w:szCs w:val="18"/>
          <w:lang w:val="es-ES"/>
        </w:rPr>
      </w:pPr>
      <w:r w:rsidRPr="0018266D">
        <w:rPr>
          <w:rFonts w:cs="Arial"/>
          <w:sz w:val="16"/>
          <w:szCs w:val="18"/>
          <w:lang w:val="es-ES"/>
        </w:rPr>
        <w:t xml:space="preserve">Las inscripciones y modificaciones serán aprobadas ágilmente por la organización y su aceptación se manifestará mediante la actualización en el catálogo oficial de retos en </w:t>
      </w:r>
      <w:r w:rsidRPr="0018266D">
        <w:rPr>
          <w:rFonts w:cs="Arial"/>
          <w:i/>
          <w:iCs/>
          <w:sz w:val="16"/>
          <w:szCs w:val="18"/>
          <w:lang w:val="es-ES"/>
        </w:rPr>
        <w:t>retos.upct.es</w:t>
      </w:r>
      <w:r w:rsidRPr="0018266D">
        <w:rPr>
          <w:rFonts w:cs="Arial"/>
          <w:sz w:val="16"/>
          <w:szCs w:val="18"/>
          <w:lang w:val="es-ES"/>
        </w:rPr>
        <w:t>.</w:t>
      </w:r>
    </w:p>
    <w:p w14:paraId="3877944E" w14:textId="77777777" w:rsidR="0066147A" w:rsidRDefault="0066147A" w:rsidP="00615221">
      <w:pPr>
        <w:rPr>
          <w:rFonts w:cs="Arial"/>
          <w:b/>
          <w:bCs/>
          <w:lang w:val="es-ES"/>
        </w:rPr>
      </w:pPr>
    </w:p>
    <w:p w14:paraId="0D2243A7" w14:textId="7B917B57" w:rsidR="004E23B9" w:rsidRDefault="00B07E85" w:rsidP="00E9170A">
      <w:pPr>
        <w:pBdr>
          <w:bottom w:val="single" w:sz="4" w:space="1" w:color="auto"/>
        </w:pBdr>
        <w:rPr>
          <w:rFonts w:cs="Arial"/>
          <w:b/>
          <w:bCs/>
          <w:lang w:val="es-ES"/>
        </w:rPr>
      </w:pPr>
      <w:r>
        <w:rPr>
          <w:rFonts w:cs="Arial"/>
          <w:b/>
          <w:bCs/>
          <w:lang w:val="es-ES"/>
        </w:rPr>
        <w:t>Identificación del reto</w:t>
      </w:r>
    </w:p>
    <w:p w14:paraId="20C2AF6B" w14:textId="13CF2B24" w:rsidR="00A40404" w:rsidRDefault="00A40404" w:rsidP="00515C32">
      <w:pPr>
        <w:rPr>
          <w:rFonts w:cs="Arial"/>
          <w:sz w:val="16"/>
          <w:szCs w:val="18"/>
        </w:rPr>
      </w:pPr>
      <w:r>
        <w:rPr>
          <w:rFonts w:cs="Arial"/>
          <w:sz w:val="16"/>
          <w:szCs w:val="18"/>
        </w:rPr>
        <w:t>Esta sección identifica el reto al que se inscribe este equipo. Debe ser un reto coordinado por el docente que envía este formulario.</w:t>
      </w:r>
    </w:p>
    <w:p w14:paraId="59A1CE0B" w14:textId="77777777" w:rsidR="00B07E85" w:rsidRDefault="00B07E85" w:rsidP="00515C32">
      <w:pPr>
        <w:rPr>
          <w:rFonts w:cs="Arial"/>
          <w:sz w:val="16"/>
          <w:szCs w:val="18"/>
        </w:rPr>
      </w:pPr>
    </w:p>
    <w:tbl>
      <w:tblPr>
        <w:tblStyle w:val="Tablaconcuadrcula"/>
        <w:tblW w:w="0" w:type="auto"/>
        <w:tblInd w:w="-16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119"/>
        <w:gridCol w:w="6065"/>
      </w:tblGrid>
      <w:tr w:rsidR="00B07E85" w14:paraId="71656553" w14:textId="77777777" w:rsidTr="00712E02">
        <w:tc>
          <w:tcPr>
            <w:tcW w:w="3119" w:type="dxa"/>
            <w:shd w:val="pct15" w:color="auto" w:fill="auto"/>
          </w:tcPr>
          <w:p w14:paraId="63018D5A" w14:textId="225C7098" w:rsidR="00B07E85" w:rsidRPr="00DB13F9" w:rsidRDefault="00B07E85" w:rsidP="006A3994">
            <w:pPr>
              <w:rPr>
                <w:rFonts w:cs="Arial"/>
                <w:lang w:val="es-ES"/>
              </w:rPr>
            </w:pPr>
            <w:r>
              <w:rPr>
                <w:rFonts w:cs="Arial"/>
                <w:lang w:val="es-ES"/>
              </w:rPr>
              <w:t>Acrónimo / nombre del reto</w:t>
            </w:r>
          </w:p>
        </w:tc>
        <w:tc>
          <w:tcPr>
            <w:tcW w:w="6065" w:type="dxa"/>
          </w:tcPr>
          <w:p w14:paraId="4D9893A8" w14:textId="77777777" w:rsidR="00B07E85" w:rsidRDefault="00B07E85" w:rsidP="006A3994">
            <w:pPr>
              <w:rPr>
                <w:rFonts w:cs="Arial"/>
                <w:b/>
                <w:bCs/>
                <w:lang w:val="es-ES"/>
              </w:rPr>
            </w:pPr>
          </w:p>
        </w:tc>
      </w:tr>
      <w:tr w:rsidR="00B07E85" w14:paraId="55CFE1D7" w14:textId="77777777" w:rsidTr="00712E02">
        <w:tc>
          <w:tcPr>
            <w:tcW w:w="3119" w:type="dxa"/>
            <w:shd w:val="pct15" w:color="auto" w:fill="auto"/>
          </w:tcPr>
          <w:p w14:paraId="59ED246D" w14:textId="45574641" w:rsidR="00B07E85" w:rsidRDefault="00B07E85" w:rsidP="006A3994">
            <w:pPr>
              <w:rPr>
                <w:rFonts w:cs="Arial"/>
                <w:lang w:val="es-ES"/>
              </w:rPr>
            </w:pPr>
            <w:r>
              <w:rPr>
                <w:rFonts w:cs="Arial"/>
                <w:lang w:val="es-ES"/>
              </w:rPr>
              <w:t>Título del reto</w:t>
            </w:r>
          </w:p>
        </w:tc>
        <w:tc>
          <w:tcPr>
            <w:tcW w:w="6065" w:type="dxa"/>
          </w:tcPr>
          <w:p w14:paraId="799B4C6D" w14:textId="77777777" w:rsidR="00B07E85" w:rsidRDefault="00B07E85" w:rsidP="006A3994">
            <w:pPr>
              <w:rPr>
                <w:rFonts w:cs="Arial"/>
                <w:b/>
                <w:bCs/>
                <w:lang w:val="es-ES"/>
              </w:rPr>
            </w:pPr>
          </w:p>
        </w:tc>
      </w:tr>
    </w:tbl>
    <w:p w14:paraId="1F65ADA8" w14:textId="77777777" w:rsidR="00B07E85" w:rsidRDefault="00B07E85" w:rsidP="00515C32">
      <w:pPr>
        <w:rPr>
          <w:rFonts w:cs="Arial"/>
          <w:sz w:val="16"/>
          <w:szCs w:val="18"/>
        </w:rPr>
      </w:pPr>
    </w:p>
    <w:p w14:paraId="62293C77" w14:textId="0082B00B" w:rsidR="00B07E85" w:rsidRDefault="006C53F4" w:rsidP="00515C32">
      <w:pPr>
        <w:rPr>
          <w:rFonts w:cs="Arial"/>
          <w:sz w:val="16"/>
          <w:szCs w:val="18"/>
          <w:lang w:val="es-ES"/>
        </w:rPr>
      </w:pPr>
      <w:r>
        <w:rPr>
          <w:rFonts w:cs="Arial"/>
          <w:sz w:val="16"/>
          <w:szCs w:val="18"/>
          <w:lang w:val="es-ES"/>
        </w:rPr>
        <w:t xml:space="preserve">La propuesta de creación / modificación de equipos de un reto, sólo pueden ser enviadas por uno de los profesores coordinadores del reto, en representación de ambos. </w:t>
      </w:r>
      <w:r w:rsidR="00307F95">
        <w:rPr>
          <w:rFonts w:cs="Arial"/>
          <w:sz w:val="16"/>
          <w:szCs w:val="18"/>
          <w:lang w:val="es-ES"/>
        </w:rPr>
        <w:t>No es necesaria la firma de ambos.</w:t>
      </w:r>
    </w:p>
    <w:p w14:paraId="1660C858" w14:textId="77777777" w:rsidR="009F6DF7" w:rsidRDefault="009F6DF7" w:rsidP="00515C32">
      <w:pPr>
        <w:rPr>
          <w:rFonts w:cs="Arial"/>
          <w:sz w:val="16"/>
          <w:szCs w:val="18"/>
          <w:lang w:val="es-ES"/>
        </w:rPr>
      </w:pPr>
    </w:p>
    <w:tbl>
      <w:tblPr>
        <w:tblStyle w:val="Tablaconcuadrcula"/>
        <w:tblW w:w="0" w:type="auto"/>
        <w:tblInd w:w="-131"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27"/>
        <w:gridCol w:w="5923"/>
      </w:tblGrid>
      <w:tr w:rsidR="009F6DF7" w:rsidRPr="00F9225D" w14:paraId="2BEA2551" w14:textId="77777777" w:rsidTr="00C2474C">
        <w:tc>
          <w:tcPr>
            <w:tcW w:w="9150" w:type="dxa"/>
            <w:gridSpan w:val="2"/>
            <w:tcBorders>
              <w:top w:val="single" w:sz="18" w:space="0" w:color="auto"/>
              <w:bottom w:val="single" w:sz="18" w:space="0" w:color="auto"/>
            </w:tcBorders>
            <w:shd w:val="pct15" w:color="auto" w:fill="auto"/>
          </w:tcPr>
          <w:p w14:paraId="708B5288" w14:textId="6DCAB986" w:rsidR="009F6DF7" w:rsidRPr="00F9225D" w:rsidRDefault="009F6DF7" w:rsidP="00C2474C">
            <w:pPr>
              <w:jc w:val="center"/>
              <w:rPr>
                <w:rFonts w:cs="Arial"/>
                <w:b/>
                <w:bCs/>
                <w:lang w:val="es-ES"/>
              </w:rPr>
            </w:pPr>
            <w:r>
              <w:rPr>
                <w:rFonts w:cs="Arial"/>
                <w:b/>
                <w:bCs/>
                <w:lang w:val="es-ES"/>
              </w:rPr>
              <w:t>PDI coordinador del reto, firmante de esta solicitud</w:t>
            </w:r>
          </w:p>
        </w:tc>
      </w:tr>
      <w:tr w:rsidR="009F6DF7" w14:paraId="3EA20E81" w14:textId="77777777" w:rsidTr="00C2474C">
        <w:tc>
          <w:tcPr>
            <w:tcW w:w="3227" w:type="dxa"/>
            <w:tcBorders>
              <w:top w:val="single" w:sz="18" w:space="0" w:color="auto"/>
              <w:bottom w:val="single" w:sz="4" w:space="0" w:color="auto"/>
            </w:tcBorders>
            <w:shd w:val="pct15" w:color="auto" w:fill="auto"/>
          </w:tcPr>
          <w:p w14:paraId="50A65C48" w14:textId="77777777" w:rsidR="009F6DF7" w:rsidRPr="00DB13F9" w:rsidRDefault="009F6DF7"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192F176A" w14:textId="77777777" w:rsidR="009F6DF7" w:rsidRDefault="009F6DF7" w:rsidP="00C2474C">
            <w:pPr>
              <w:rPr>
                <w:rFonts w:cs="Arial"/>
                <w:b/>
                <w:bCs/>
                <w:lang w:val="es-ES"/>
              </w:rPr>
            </w:pPr>
          </w:p>
        </w:tc>
      </w:tr>
      <w:tr w:rsidR="009F6DF7" w14:paraId="16C3406A" w14:textId="77777777" w:rsidTr="00C2474C">
        <w:tc>
          <w:tcPr>
            <w:tcW w:w="3227" w:type="dxa"/>
            <w:tcBorders>
              <w:top w:val="single" w:sz="4" w:space="0" w:color="auto"/>
              <w:bottom w:val="single" w:sz="4" w:space="0" w:color="auto"/>
            </w:tcBorders>
            <w:shd w:val="pct15" w:color="auto" w:fill="auto"/>
          </w:tcPr>
          <w:p w14:paraId="6A135243" w14:textId="0D12BE14" w:rsidR="009F6DF7" w:rsidRDefault="00AC0B26" w:rsidP="00C2474C">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0247C7A9" w14:textId="77777777" w:rsidR="009F6DF7" w:rsidRDefault="009F6DF7" w:rsidP="00C2474C">
            <w:pPr>
              <w:rPr>
                <w:rFonts w:cs="Arial"/>
                <w:b/>
                <w:bCs/>
                <w:lang w:val="es-ES"/>
              </w:rPr>
            </w:pPr>
          </w:p>
        </w:tc>
      </w:tr>
      <w:tr w:rsidR="008261ED" w14:paraId="00EC4B4B" w14:textId="77777777" w:rsidTr="00C2474C">
        <w:tc>
          <w:tcPr>
            <w:tcW w:w="3227" w:type="dxa"/>
            <w:tcBorders>
              <w:top w:val="single" w:sz="4" w:space="0" w:color="auto"/>
              <w:bottom w:val="single" w:sz="4" w:space="0" w:color="auto"/>
            </w:tcBorders>
            <w:shd w:val="pct15" w:color="auto" w:fill="auto"/>
          </w:tcPr>
          <w:p w14:paraId="6578BFD7" w14:textId="1A144AF3" w:rsidR="008261ED" w:rsidRDefault="008261ED" w:rsidP="00C2474C">
            <w:pPr>
              <w:rPr>
                <w:rFonts w:cs="Arial"/>
                <w:lang w:val="es-ES"/>
              </w:rPr>
            </w:pPr>
            <w:r>
              <w:rPr>
                <w:rFonts w:cs="Arial"/>
                <w:lang w:val="es-ES"/>
              </w:rPr>
              <w:t>Correo electrónico</w:t>
            </w:r>
          </w:p>
        </w:tc>
        <w:tc>
          <w:tcPr>
            <w:tcW w:w="5923" w:type="dxa"/>
            <w:tcBorders>
              <w:top w:val="single" w:sz="4" w:space="0" w:color="auto"/>
              <w:bottom w:val="single" w:sz="4" w:space="0" w:color="auto"/>
            </w:tcBorders>
          </w:tcPr>
          <w:p w14:paraId="64648FC4" w14:textId="77777777" w:rsidR="008261ED" w:rsidRDefault="008261ED" w:rsidP="00C2474C">
            <w:pPr>
              <w:rPr>
                <w:rFonts w:cs="Arial"/>
                <w:b/>
                <w:bCs/>
                <w:lang w:val="es-ES"/>
              </w:rPr>
            </w:pPr>
          </w:p>
        </w:tc>
      </w:tr>
      <w:tr w:rsidR="009F6DF7" w14:paraId="487A80FF" w14:textId="77777777" w:rsidTr="00C2474C">
        <w:tc>
          <w:tcPr>
            <w:tcW w:w="3227" w:type="dxa"/>
            <w:tcBorders>
              <w:top w:val="single" w:sz="4" w:space="0" w:color="auto"/>
              <w:bottom w:val="single" w:sz="18" w:space="0" w:color="auto"/>
            </w:tcBorders>
            <w:shd w:val="pct15" w:color="auto" w:fill="auto"/>
          </w:tcPr>
          <w:p w14:paraId="5B8AE7D1" w14:textId="77777777" w:rsidR="009F6DF7" w:rsidRDefault="009F6DF7" w:rsidP="00C2474C">
            <w:pPr>
              <w:rPr>
                <w:rFonts w:cs="Arial"/>
                <w:lang w:val="es-ES"/>
              </w:rPr>
            </w:pPr>
            <w:r>
              <w:rPr>
                <w:rFonts w:cs="Arial"/>
                <w:lang w:val="es-ES"/>
              </w:rPr>
              <w:t xml:space="preserve">Firma electrónica </w:t>
            </w:r>
          </w:p>
          <w:p w14:paraId="7AEC2E70" w14:textId="08D78756" w:rsidR="009F6DF7" w:rsidRDefault="009F6DF7" w:rsidP="00C2474C">
            <w:pPr>
              <w:rPr>
                <w:rFonts w:cs="Arial"/>
                <w:lang w:val="es-ES"/>
              </w:rPr>
            </w:pPr>
          </w:p>
        </w:tc>
        <w:tc>
          <w:tcPr>
            <w:tcW w:w="5923" w:type="dxa"/>
            <w:tcBorders>
              <w:top w:val="single" w:sz="4" w:space="0" w:color="auto"/>
              <w:bottom w:val="single" w:sz="18" w:space="0" w:color="auto"/>
            </w:tcBorders>
          </w:tcPr>
          <w:p w14:paraId="51BE8602" w14:textId="77777777" w:rsidR="009F6DF7" w:rsidRDefault="009F6DF7" w:rsidP="00C2474C">
            <w:pPr>
              <w:rPr>
                <w:rFonts w:cs="Arial"/>
                <w:b/>
                <w:bCs/>
                <w:lang w:val="es-ES"/>
              </w:rPr>
            </w:pPr>
          </w:p>
          <w:p w14:paraId="1527D65E" w14:textId="77777777" w:rsidR="009F6DF7" w:rsidRDefault="009F6DF7" w:rsidP="00C2474C">
            <w:pPr>
              <w:rPr>
                <w:rFonts w:cs="Arial"/>
                <w:b/>
                <w:bCs/>
                <w:lang w:val="es-ES"/>
              </w:rPr>
            </w:pPr>
          </w:p>
          <w:p w14:paraId="34578D3F" w14:textId="77777777" w:rsidR="009F6DF7" w:rsidRDefault="009F6DF7" w:rsidP="00C2474C">
            <w:pPr>
              <w:rPr>
                <w:rFonts w:cs="Arial"/>
                <w:b/>
                <w:bCs/>
                <w:lang w:val="es-ES"/>
              </w:rPr>
            </w:pPr>
          </w:p>
          <w:p w14:paraId="1DD26D1A" w14:textId="77777777" w:rsidR="009F6DF7" w:rsidRDefault="009F6DF7" w:rsidP="00C2474C">
            <w:pPr>
              <w:rPr>
                <w:rFonts w:cs="Arial"/>
                <w:b/>
                <w:bCs/>
                <w:lang w:val="es-ES"/>
              </w:rPr>
            </w:pPr>
          </w:p>
          <w:p w14:paraId="2CB02F4D" w14:textId="77777777" w:rsidR="009F6DF7" w:rsidRDefault="009F6DF7" w:rsidP="00C2474C">
            <w:pPr>
              <w:rPr>
                <w:rFonts w:cs="Arial"/>
                <w:b/>
                <w:bCs/>
                <w:lang w:val="es-ES"/>
              </w:rPr>
            </w:pPr>
          </w:p>
          <w:p w14:paraId="7E1360EE" w14:textId="77777777" w:rsidR="009F6DF7" w:rsidRDefault="009F6DF7" w:rsidP="00C2474C">
            <w:pPr>
              <w:rPr>
                <w:rFonts w:cs="Arial"/>
                <w:b/>
                <w:bCs/>
                <w:lang w:val="es-ES"/>
              </w:rPr>
            </w:pPr>
          </w:p>
        </w:tc>
      </w:tr>
    </w:tbl>
    <w:p w14:paraId="0A777399" w14:textId="77777777" w:rsidR="009F6DF7" w:rsidRDefault="009F6DF7" w:rsidP="00515C32">
      <w:pPr>
        <w:rPr>
          <w:rFonts w:cs="Arial"/>
          <w:sz w:val="16"/>
          <w:szCs w:val="18"/>
          <w:lang w:val="es-ES"/>
        </w:rPr>
      </w:pPr>
    </w:p>
    <w:p w14:paraId="0A2D44A0" w14:textId="77777777" w:rsidR="000C13D1" w:rsidRPr="0066147A" w:rsidRDefault="000C13D1" w:rsidP="00515C32">
      <w:pPr>
        <w:rPr>
          <w:rFonts w:cs="Arial"/>
          <w:sz w:val="16"/>
          <w:szCs w:val="18"/>
        </w:rPr>
      </w:pPr>
    </w:p>
    <w:p w14:paraId="615060C7" w14:textId="57C387B5" w:rsidR="005021FE" w:rsidRDefault="005021FE" w:rsidP="005021FE">
      <w:pPr>
        <w:pBdr>
          <w:bottom w:val="single" w:sz="4" w:space="1" w:color="auto"/>
        </w:pBdr>
        <w:rPr>
          <w:rFonts w:cs="Arial"/>
          <w:b/>
          <w:bCs/>
          <w:lang w:val="es-ES"/>
        </w:rPr>
      </w:pPr>
      <w:r>
        <w:rPr>
          <w:rFonts w:cs="Arial"/>
          <w:b/>
          <w:bCs/>
          <w:lang w:val="es-ES"/>
        </w:rPr>
        <w:t>Identificación del equipo</w:t>
      </w:r>
    </w:p>
    <w:p w14:paraId="1A8C1A2B" w14:textId="049A9919" w:rsidR="00BA3C67" w:rsidRPr="00BA3C67" w:rsidRDefault="00BA3C67" w:rsidP="00BA3C67">
      <w:pPr>
        <w:rPr>
          <w:rFonts w:cs="Arial"/>
          <w:sz w:val="16"/>
          <w:szCs w:val="18"/>
          <w:lang w:val="es-ES"/>
        </w:rPr>
      </w:pPr>
      <w:r w:rsidRPr="00BA3C67">
        <w:rPr>
          <w:rFonts w:cs="Arial"/>
          <w:sz w:val="16"/>
          <w:szCs w:val="18"/>
          <w:lang w:val="es-ES"/>
        </w:rPr>
        <w:t>Cada equipo debe elegir un nombre propio que lo identifique a lo largo del reto</w:t>
      </w:r>
      <w:r w:rsidR="003740C2">
        <w:rPr>
          <w:rFonts w:cs="Arial"/>
          <w:sz w:val="16"/>
          <w:szCs w:val="18"/>
          <w:lang w:val="es-ES"/>
        </w:rPr>
        <w:t>, fácil de recordar</w:t>
      </w:r>
      <w:r w:rsidRPr="00BA3C67">
        <w:rPr>
          <w:rFonts w:cs="Arial"/>
          <w:sz w:val="16"/>
          <w:szCs w:val="18"/>
          <w:lang w:val="es-ES"/>
        </w:rPr>
        <w:t>.</w:t>
      </w:r>
      <w:r>
        <w:rPr>
          <w:rFonts w:cs="Arial"/>
          <w:sz w:val="16"/>
          <w:szCs w:val="18"/>
          <w:lang w:val="es-ES"/>
        </w:rPr>
        <w:t xml:space="preserve"> </w:t>
      </w:r>
      <w:r w:rsidRPr="00BA3C67">
        <w:rPr>
          <w:rFonts w:cs="Arial"/>
          <w:sz w:val="16"/>
          <w:szCs w:val="18"/>
          <w:lang w:val="es-ES"/>
        </w:rPr>
        <w:t xml:space="preserve">El nombre puede ser creativo, motivador o representativo del </w:t>
      </w:r>
      <w:r w:rsidR="001F73A3">
        <w:rPr>
          <w:rFonts w:cs="Arial"/>
          <w:sz w:val="16"/>
          <w:szCs w:val="18"/>
          <w:lang w:val="es-ES"/>
        </w:rPr>
        <w:t>equipo</w:t>
      </w:r>
      <w:r w:rsidRPr="00BA3C67">
        <w:rPr>
          <w:rFonts w:cs="Arial"/>
          <w:sz w:val="16"/>
          <w:szCs w:val="18"/>
          <w:lang w:val="es-ES"/>
        </w:rPr>
        <w:t>, siempre que sea apropiado</w:t>
      </w:r>
      <w:r w:rsidR="001F73A3" w:rsidRPr="004C5BA8">
        <w:rPr>
          <w:rFonts w:cs="Arial"/>
          <w:sz w:val="16"/>
          <w:szCs w:val="18"/>
          <w:lang w:val="es-ES"/>
        </w:rPr>
        <w:t xml:space="preserve"> y</w:t>
      </w:r>
      <w:r w:rsidRPr="00BA3C67">
        <w:rPr>
          <w:rFonts w:cs="Arial"/>
          <w:sz w:val="16"/>
          <w:szCs w:val="18"/>
          <w:lang w:val="es-ES"/>
        </w:rPr>
        <w:t xml:space="preserve"> respetuoso.</w:t>
      </w:r>
      <w:r w:rsidR="001F73A3" w:rsidRPr="004C5BA8">
        <w:rPr>
          <w:rFonts w:cs="Arial"/>
          <w:sz w:val="16"/>
          <w:szCs w:val="18"/>
          <w:lang w:val="es-ES"/>
        </w:rPr>
        <w:t xml:space="preserve"> E</w:t>
      </w:r>
      <w:r w:rsidRPr="00BA3C67">
        <w:rPr>
          <w:rFonts w:cs="Arial"/>
          <w:sz w:val="16"/>
          <w:szCs w:val="18"/>
          <w:lang w:val="es-ES"/>
        </w:rPr>
        <w:t xml:space="preserve">l nombre debe tener una longitud máxima de </w:t>
      </w:r>
      <w:r w:rsidR="006D24EA" w:rsidRPr="004C5BA8">
        <w:rPr>
          <w:rFonts w:cs="Arial"/>
          <w:sz w:val="16"/>
          <w:szCs w:val="18"/>
          <w:lang w:val="es-ES"/>
        </w:rPr>
        <w:t>5</w:t>
      </w:r>
      <w:r w:rsidRPr="00BA3C67">
        <w:rPr>
          <w:rFonts w:cs="Arial"/>
          <w:sz w:val="16"/>
          <w:szCs w:val="18"/>
          <w:lang w:val="es-ES"/>
        </w:rPr>
        <w:t>0 caracteres, suficiente para permitir nombres descriptivos</w:t>
      </w:r>
      <w:r w:rsidR="004C5BA8">
        <w:rPr>
          <w:rFonts w:cs="Arial"/>
          <w:sz w:val="16"/>
          <w:szCs w:val="18"/>
          <w:lang w:val="es-ES"/>
        </w:rPr>
        <w:t>,</w:t>
      </w:r>
      <w:r w:rsidRPr="00BA3C67">
        <w:rPr>
          <w:rFonts w:cs="Arial"/>
          <w:sz w:val="16"/>
          <w:szCs w:val="18"/>
          <w:lang w:val="es-ES"/>
        </w:rPr>
        <w:t xml:space="preserve"> pero evitando problemas de visualización.</w:t>
      </w:r>
    </w:p>
    <w:p w14:paraId="48423C4D" w14:textId="75030DC5" w:rsidR="005021FE" w:rsidRPr="00BA3C67" w:rsidRDefault="005021FE" w:rsidP="005021FE">
      <w:pPr>
        <w:rPr>
          <w:rFonts w:cs="Arial"/>
          <w:lang w:val="es-ES"/>
        </w:rPr>
      </w:pPr>
    </w:p>
    <w:tbl>
      <w:tblPr>
        <w:tblStyle w:val="Tablaconcuadrcula"/>
        <w:tblW w:w="0" w:type="auto"/>
        <w:tblLook w:val="04A0" w:firstRow="1" w:lastRow="0" w:firstColumn="1" w:lastColumn="0" w:noHBand="0" w:noVBand="1"/>
      </w:tblPr>
      <w:tblGrid>
        <w:gridCol w:w="9055"/>
      </w:tblGrid>
      <w:tr w:rsidR="00B43F1C" w14:paraId="42D8CB9A" w14:textId="77777777" w:rsidTr="00B43F1C">
        <w:tc>
          <w:tcPr>
            <w:tcW w:w="9055" w:type="dxa"/>
          </w:tcPr>
          <w:p w14:paraId="6B03D7B6" w14:textId="4A66A373" w:rsidR="00B43F1C" w:rsidRDefault="00B43F1C" w:rsidP="00B43F1C">
            <w:pPr>
              <w:rPr>
                <w:rFonts w:cs="Arial"/>
                <w:i/>
                <w:iCs/>
              </w:rPr>
            </w:pPr>
            <w:r>
              <w:rPr>
                <w:rFonts w:cs="Arial"/>
                <w:i/>
                <w:iCs/>
              </w:rPr>
              <w:t>Nombre</w:t>
            </w:r>
            <w:r w:rsidR="003740C2">
              <w:rPr>
                <w:rFonts w:cs="Arial"/>
                <w:i/>
                <w:iCs/>
              </w:rPr>
              <w:t xml:space="preserve"> (</w:t>
            </w:r>
            <w:proofErr w:type="spellStart"/>
            <w:r w:rsidR="003740C2">
              <w:rPr>
                <w:rFonts w:cs="Arial"/>
                <w:i/>
                <w:iCs/>
              </w:rPr>
              <w:t>m</w:t>
            </w:r>
            <w:r w:rsidR="006D24EA">
              <w:rPr>
                <w:rFonts w:cs="Arial"/>
                <w:i/>
                <w:iCs/>
              </w:rPr>
              <w:t>á</w:t>
            </w:r>
            <w:r w:rsidR="003740C2">
              <w:rPr>
                <w:rFonts w:cs="Arial"/>
                <w:i/>
                <w:iCs/>
              </w:rPr>
              <w:t>xímo</w:t>
            </w:r>
            <w:proofErr w:type="spellEnd"/>
            <w:r w:rsidR="003740C2">
              <w:rPr>
                <w:rFonts w:cs="Arial"/>
                <w:i/>
                <w:iCs/>
              </w:rPr>
              <w:t xml:space="preserve"> </w:t>
            </w:r>
            <w:r w:rsidR="006D24EA">
              <w:rPr>
                <w:rFonts w:cs="Arial"/>
                <w:i/>
                <w:iCs/>
              </w:rPr>
              <w:t>5</w:t>
            </w:r>
            <w:r w:rsidR="003740C2">
              <w:rPr>
                <w:rFonts w:cs="Arial"/>
                <w:i/>
                <w:iCs/>
              </w:rPr>
              <w:t>0 caracteres)</w:t>
            </w:r>
            <w:r w:rsidRPr="00E668A5">
              <w:rPr>
                <w:rFonts w:cs="Arial"/>
                <w:i/>
                <w:iCs/>
              </w:rPr>
              <w:t xml:space="preserve">: </w:t>
            </w:r>
          </w:p>
          <w:p w14:paraId="6C16D43B" w14:textId="77777777" w:rsidR="00B43F1C" w:rsidRDefault="00B43F1C" w:rsidP="005021FE">
            <w:pPr>
              <w:rPr>
                <w:rFonts w:cs="Arial"/>
              </w:rPr>
            </w:pPr>
          </w:p>
        </w:tc>
      </w:tr>
    </w:tbl>
    <w:p w14:paraId="190BC356" w14:textId="77777777" w:rsidR="00B43F1C" w:rsidRDefault="00B43F1C" w:rsidP="005021FE">
      <w:pPr>
        <w:rPr>
          <w:rFonts w:cs="Arial"/>
        </w:rPr>
      </w:pPr>
    </w:p>
    <w:p w14:paraId="52F5E2B2" w14:textId="77777777" w:rsidR="008F19E6" w:rsidRDefault="008F19E6" w:rsidP="005021FE">
      <w:pPr>
        <w:rPr>
          <w:rFonts w:cs="Arial"/>
        </w:rPr>
      </w:pPr>
    </w:p>
    <w:p w14:paraId="78F70AA9" w14:textId="67A8AF07" w:rsidR="008F19E6" w:rsidRDefault="008F19E6" w:rsidP="008F19E6">
      <w:pPr>
        <w:pBdr>
          <w:bottom w:val="single" w:sz="4" w:space="1" w:color="auto"/>
        </w:pBdr>
        <w:rPr>
          <w:rFonts w:cs="Arial"/>
          <w:b/>
          <w:bCs/>
          <w:lang w:val="es-ES"/>
        </w:rPr>
      </w:pPr>
      <w:r>
        <w:rPr>
          <w:rFonts w:cs="Arial"/>
          <w:b/>
          <w:bCs/>
          <w:lang w:val="es-ES"/>
        </w:rPr>
        <w:t>Composición del equipo – estudiantes UPCT</w:t>
      </w:r>
    </w:p>
    <w:p w14:paraId="21C4F034" w14:textId="7F2AD1AF" w:rsidR="00852C88" w:rsidRDefault="00852C88" w:rsidP="00852C88">
      <w:pPr>
        <w:rPr>
          <w:rFonts w:cs="Arial"/>
          <w:sz w:val="16"/>
          <w:szCs w:val="18"/>
          <w:lang w:val="es-ES"/>
        </w:rPr>
      </w:pPr>
      <w:r w:rsidRPr="0017684E">
        <w:rPr>
          <w:rFonts w:cs="Arial"/>
          <w:sz w:val="16"/>
          <w:szCs w:val="18"/>
          <w:lang w:val="es-ES"/>
        </w:rPr>
        <w:t>En esta sección debe incluirse a todos los estudiantes de la UPCT que forman parte del equipo en este momento.</w:t>
      </w:r>
      <w:r>
        <w:rPr>
          <w:rFonts w:cs="Arial"/>
          <w:sz w:val="16"/>
          <w:szCs w:val="18"/>
          <w:lang w:val="es-ES"/>
        </w:rPr>
        <w:t xml:space="preserve"> S</w:t>
      </w:r>
      <w:r w:rsidRPr="0017684E">
        <w:rPr>
          <w:rFonts w:cs="Arial"/>
          <w:sz w:val="16"/>
          <w:szCs w:val="18"/>
          <w:lang w:val="es-ES"/>
        </w:rPr>
        <w:t>e asume que el profesorado coordinador ha hablado previamente con cada persona listada y que todas han aceptado participar en el reto.</w:t>
      </w:r>
      <w:r>
        <w:rPr>
          <w:rFonts w:cs="Arial"/>
          <w:sz w:val="16"/>
          <w:szCs w:val="18"/>
          <w:lang w:val="es-ES"/>
        </w:rPr>
        <w:t xml:space="preserve"> </w:t>
      </w:r>
      <w:r w:rsidRPr="0017684E">
        <w:rPr>
          <w:rFonts w:cs="Arial"/>
          <w:sz w:val="16"/>
          <w:szCs w:val="18"/>
          <w:lang w:val="es-ES"/>
        </w:rPr>
        <w:t xml:space="preserve">Cada equipo debe designar un </w:t>
      </w:r>
      <w:r w:rsidR="000351F6">
        <w:rPr>
          <w:rFonts w:cs="Arial"/>
          <w:sz w:val="16"/>
          <w:szCs w:val="18"/>
          <w:lang w:val="es-ES"/>
        </w:rPr>
        <w:t xml:space="preserve">único </w:t>
      </w:r>
      <w:r w:rsidRPr="0017684E">
        <w:rPr>
          <w:rFonts w:cs="Arial"/>
          <w:sz w:val="16"/>
          <w:szCs w:val="18"/>
          <w:lang w:val="es-ES"/>
        </w:rPr>
        <w:t xml:space="preserve">representante principal y, si el equipo tiene más de un miembro, también un </w:t>
      </w:r>
      <w:r w:rsidR="00955075">
        <w:rPr>
          <w:rFonts w:cs="Arial"/>
          <w:sz w:val="16"/>
          <w:szCs w:val="18"/>
          <w:lang w:val="es-ES"/>
        </w:rPr>
        <w:t xml:space="preserve">único </w:t>
      </w:r>
      <w:r w:rsidRPr="0017684E">
        <w:rPr>
          <w:rFonts w:cs="Arial"/>
          <w:sz w:val="16"/>
          <w:szCs w:val="18"/>
          <w:lang w:val="es-ES"/>
        </w:rPr>
        <w:t>representante suplente, tal como establece la convocatoria.</w:t>
      </w:r>
    </w:p>
    <w:p w14:paraId="141CCCC9" w14:textId="5CBCD2DB" w:rsidR="002E153A" w:rsidRPr="0017684E" w:rsidRDefault="002E153A" w:rsidP="00852C88">
      <w:pPr>
        <w:rPr>
          <w:rFonts w:cs="Arial"/>
          <w:sz w:val="16"/>
          <w:szCs w:val="18"/>
          <w:lang w:val="es-ES"/>
        </w:rPr>
      </w:pPr>
      <w:r>
        <w:rPr>
          <w:rFonts w:cs="Arial"/>
          <w:sz w:val="16"/>
          <w:szCs w:val="18"/>
          <w:lang w:val="es-ES"/>
        </w:rPr>
        <w:t xml:space="preserve">La Titulación UPCT a registrar, es aquella en la </w:t>
      </w:r>
      <w:r w:rsidR="00641D26">
        <w:rPr>
          <w:rFonts w:cs="Arial"/>
          <w:sz w:val="16"/>
          <w:szCs w:val="18"/>
          <w:lang w:val="es-ES"/>
        </w:rPr>
        <w:t>que está actualmente matriculado, que puede ser de Grado, Máster o Doctorado.</w:t>
      </w:r>
    </w:p>
    <w:p w14:paraId="1B3FD21C" w14:textId="77777777" w:rsidR="00852C88" w:rsidRPr="0017684E" w:rsidRDefault="00852C88" w:rsidP="00852C88">
      <w:pPr>
        <w:rPr>
          <w:rFonts w:cs="Arial"/>
          <w:sz w:val="16"/>
          <w:szCs w:val="18"/>
          <w:lang w:val="es-ES"/>
        </w:rPr>
      </w:pPr>
      <w:r w:rsidRPr="0017684E">
        <w:rPr>
          <w:rFonts w:cs="Arial"/>
          <w:sz w:val="16"/>
          <w:szCs w:val="18"/>
          <w:lang w:val="es-ES"/>
        </w:rPr>
        <w:t>Añada tantos bloques como sea necesario para recoger a todos los estudiantes UPCT integrantes del equipo.</w:t>
      </w:r>
    </w:p>
    <w:p w14:paraId="1A21DF7E" w14:textId="77777777" w:rsidR="008F19E6" w:rsidRDefault="008F19E6" w:rsidP="005021FE">
      <w:pPr>
        <w:rPr>
          <w:rFonts w:cs="Arial"/>
        </w:rPr>
      </w:pPr>
    </w:p>
    <w:tbl>
      <w:tblPr>
        <w:tblStyle w:val="Tablaconcuadrcula"/>
        <w:tblW w:w="0" w:type="auto"/>
        <w:tblInd w:w="-131"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27"/>
        <w:gridCol w:w="5923"/>
      </w:tblGrid>
      <w:tr w:rsidR="00B11503" w14:paraId="286474E3" w14:textId="77777777" w:rsidTr="00A650AB">
        <w:tc>
          <w:tcPr>
            <w:tcW w:w="9150" w:type="dxa"/>
            <w:gridSpan w:val="2"/>
            <w:tcBorders>
              <w:top w:val="single" w:sz="18" w:space="0" w:color="auto"/>
              <w:bottom w:val="single" w:sz="18" w:space="0" w:color="auto"/>
            </w:tcBorders>
            <w:shd w:val="pct15" w:color="auto" w:fill="auto"/>
          </w:tcPr>
          <w:p w14:paraId="58BB66D2" w14:textId="56B9376A" w:rsidR="00B11503" w:rsidRPr="00F9225D" w:rsidRDefault="00B11503" w:rsidP="006A3994">
            <w:pPr>
              <w:jc w:val="center"/>
              <w:rPr>
                <w:rFonts w:cs="Arial"/>
                <w:b/>
                <w:bCs/>
                <w:lang w:val="es-ES"/>
              </w:rPr>
            </w:pPr>
            <w:r>
              <w:rPr>
                <w:rFonts w:cs="Arial"/>
                <w:b/>
                <w:bCs/>
                <w:lang w:val="es-ES"/>
              </w:rPr>
              <w:t>Est</w:t>
            </w:r>
            <w:r w:rsidR="00B95FA4">
              <w:rPr>
                <w:rFonts w:cs="Arial"/>
                <w:b/>
                <w:bCs/>
                <w:lang w:val="es-ES"/>
              </w:rPr>
              <w:t>udiante</w:t>
            </w:r>
            <w:r w:rsidR="00B37CF3">
              <w:rPr>
                <w:rFonts w:cs="Arial"/>
                <w:b/>
                <w:bCs/>
                <w:lang w:val="es-ES"/>
              </w:rPr>
              <w:t>s</w:t>
            </w:r>
            <w:r w:rsidR="00894D4F">
              <w:rPr>
                <w:rFonts w:cs="Arial"/>
                <w:b/>
                <w:bCs/>
                <w:lang w:val="es-ES"/>
              </w:rPr>
              <w:t xml:space="preserve"> UPCT</w:t>
            </w:r>
          </w:p>
        </w:tc>
      </w:tr>
      <w:tr w:rsidR="00B11503" w14:paraId="6402AC69" w14:textId="77777777" w:rsidTr="00A650AB">
        <w:tc>
          <w:tcPr>
            <w:tcW w:w="3227" w:type="dxa"/>
            <w:tcBorders>
              <w:top w:val="single" w:sz="18" w:space="0" w:color="auto"/>
              <w:bottom w:val="single" w:sz="4" w:space="0" w:color="auto"/>
            </w:tcBorders>
            <w:shd w:val="pct15" w:color="auto" w:fill="auto"/>
          </w:tcPr>
          <w:p w14:paraId="30E4DFD7" w14:textId="77777777" w:rsidR="00B11503" w:rsidRPr="00DB13F9" w:rsidRDefault="00B11503" w:rsidP="006A3994">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576BF77F" w14:textId="77777777" w:rsidR="00B11503" w:rsidRDefault="00B11503" w:rsidP="006A3994">
            <w:pPr>
              <w:rPr>
                <w:rFonts w:cs="Arial"/>
                <w:b/>
                <w:bCs/>
                <w:lang w:val="es-ES"/>
              </w:rPr>
            </w:pPr>
          </w:p>
        </w:tc>
      </w:tr>
      <w:tr w:rsidR="00B11503" w14:paraId="16542641" w14:textId="77777777" w:rsidTr="00A650AB">
        <w:tc>
          <w:tcPr>
            <w:tcW w:w="3227" w:type="dxa"/>
            <w:tcBorders>
              <w:top w:val="single" w:sz="4" w:space="0" w:color="auto"/>
              <w:bottom w:val="single" w:sz="4" w:space="0" w:color="auto"/>
            </w:tcBorders>
            <w:shd w:val="pct15" w:color="auto" w:fill="auto"/>
          </w:tcPr>
          <w:p w14:paraId="559D19DA" w14:textId="20883FB9" w:rsidR="00B11503" w:rsidRDefault="00AC0B26" w:rsidP="006A3994">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06F594A5" w14:textId="77777777" w:rsidR="00B11503" w:rsidRDefault="00B11503" w:rsidP="006A3994">
            <w:pPr>
              <w:rPr>
                <w:rFonts w:cs="Arial"/>
                <w:b/>
                <w:bCs/>
                <w:lang w:val="es-ES"/>
              </w:rPr>
            </w:pPr>
          </w:p>
        </w:tc>
      </w:tr>
      <w:tr w:rsidR="00173E88" w14:paraId="60341C7A" w14:textId="77777777" w:rsidTr="00A650AB">
        <w:tc>
          <w:tcPr>
            <w:tcW w:w="3227" w:type="dxa"/>
            <w:tcBorders>
              <w:top w:val="single" w:sz="4" w:space="0" w:color="auto"/>
              <w:bottom w:val="single" w:sz="4" w:space="0" w:color="auto"/>
            </w:tcBorders>
            <w:shd w:val="pct15" w:color="auto" w:fill="auto"/>
          </w:tcPr>
          <w:p w14:paraId="354C5AD0" w14:textId="75452C8B" w:rsidR="00173E88" w:rsidRDefault="00173E88" w:rsidP="00173E88">
            <w:pPr>
              <w:rPr>
                <w:rFonts w:cs="Arial"/>
                <w:lang w:val="es-ES"/>
              </w:rPr>
            </w:pPr>
            <w:r>
              <w:rPr>
                <w:rFonts w:cs="Arial"/>
                <w:lang w:val="es-ES"/>
              </w:rPr>
              <w:t xml:space="preserve">Correo electrónico </w:t>
            </w:r>
          </w:p>
        </w:tc>
        <w:tc>
          <w:tcPr>
            <w:tcW w:w="5923" w:type="dxa"/>
            <w:tcBorders>
              <w:top w:val="single" w:sz="4" w:space="0" w:color="auto"/>
              <w:bottom w:val="single" w:sz="4" w:space="0" w:color="auto"/>
            </w:tcBorders>
          </w:tcPr>
          <w:p w14:paraId="4D44B72D" w14:textId="77777777" w:rsidR="00173E88" w:rsidRDefault="00173E88" w:rsidP="00173E88">
            <w:pPr>
              <w:rPr>
                <w:rFonts w:cs="Arial"/>
                <w:b/>
                <w:bCs/>
                <w:lang w:val="es-ES"/>
              </w:rPr>
            </w:pPr>
          </w:p>
        </w:tc>
      </w:tr>
      <w:tr w:rsidR="00173E88" w14:paraId="0FB5F4AF" w14:textId="77777777" w:rsidTr="00A650AB">
        <w:tc>
          <w:tcPr>
            <w:tcW w:w="3227" w:type="dxa"/>
            <w:tcBorders>
              <w:top w:val="single" w:sz="4" w:space="0" w:color="auto"/>
              <w:bottom w:val="single" w:sz="4" w:space="0" w:color="auto"/>
            </w:tcBorders>
            <w:shd w:val="pct15" w:color="auto" w:fill="auto"/>
          </w:tcPr>
          <w:p w14:paraId="4A355A13" w14:textId="736AA392" w:rsidR="00173E88" w:rsidRDefault="00173E88" w:rsidP="00173E88">
            <w:pPr>
              <w:rPr>
                <w:rFonts w:cs="Arial"/>
                <w:lang w:val="es-ES"/>
              </w:rPr>
            </w:pPr>
            <w:r>
              <w:rPr>
                <w:rFonts w:cs="Arial"/>
                <w:lang w:val="es-ES"/>
              </w:rPr>
              <w:t xml:space="preserve">Titulación UPCT </w:t>
            </w:r>
          </w:p>
        </w:tc>
        <w:tc>
          <w:tcPr>
            <w:tcW w:w="5923" w:type="dxa"/>
            <w:tcBorders>
              <w:top w:val="single" w:sz="4" w:space="0" w:color="auto"/>
              <w:bottom w:val="single" w:sz="4" w:space="0" w:color="auto"/>
            </w:tcBorders>
          </w:tcPr>
          <w:p w14:paraId="7BCD5800" w14:textId="77777777" w:rsidR="00173E88" w:rsidRDefault="00173E88" w:rsidP="00173E88">
            <w:pPr>
              <w:rPr>
                <w:rFonts w:cs="Arial"/>
                <w:b/>
                <w:bCs/>
                <w:lang w:val="es-ES"/>
              </w:rPr>
            </w:pPr>
          </w:p>
        </w:tc>
      </w:tr>
      <w:tr w:rsidR="00173E88" w14:paraId="367CFB16" w14:textId="77777777" w:rsidTr="00A650AB">
        <w:tc>
          <w:tcPr>
            <w:tcW w:w="3227" w:type="dxa"/>
            <w:tcBorders>
              <w:top w:val="single" w:sz="4" w:space="0" w:color="auto"/>
              <w:bottom w:val="single" w:sz="4" w:space="0" w:color="auto"/>
            </w:tcBorders>
            <w:shd w:val="pct15" w:color="auto" w:fill="auto"/>
          </w:tcPr>
          <w:p w14:paraId="52789AA4" w14:textId="20F0C569" w:rsidR="00173E88" w:rsidRDefault="00173E88" w:rsidP="00173E88">
            <w:pPr>
              <w:rPr>
                <w:rFonts w:cs="Arial"/>
                <w:lang w:val="es-ES"/>
              </w:rPr>
            </w:pPr>
            <w:r>
              <w:rPr>
                <w:rFonts w:cs="Arial"/>
                <w:lang w:val="es-ES"/>
              </w:rPr>
              <w:t>Represent</w:t>
            </w:r>
            <w:r w:rsidR="004A5BB9">
              <w:rPr>
                <w:rFonts w:cs="Arial"/>
                <w:lang w:val="es-ES"/>
              </w:rPr>
              <w:t>ant</w:t>
            </w:r>
            <w:r>
              <w:rPr>
                <w:rFonts w:cs="Arial"/>
                <w:lang w:val="es-ES"/>
              </w:rPr>
              <w:t>e principal (sí/no)</w:t>
            </w:r>
          </w:p>
        </w:tc>
        <w:tc>
          <w:tcPr>
            <w:tcW w:w="5923" w:type="dxa"/>
            <w:tcBorders>
              <w:top w:val="single" w:sz="4" w:space="0" w:color="auto"/>
              <w:bottom w:val="single" w:sz="4" w:space="0" w:color="auto"/>
            </w:tcBorders>
          </w:tcPr>
          <w:p w14:paraId="77D160D6" w14:textId="77777777" w:rsidR="00173E88" w:rsidRDefault="00173E88" w:rsidP="00173E88">
            <w:pPr>
              <w:rPr>
                <w:rFonts w:cs="Arial"/>
                <w:b/>
                <w:bCs/>
                <w:lang w:val="es-ES"/>
              </w:rPr>
            </w:pPr>
          </w:p>
        </w:tc>
      </w:tr>
      <w:tr w:rsidR="00173E88" w14:paraId="46BDA7F4" w14:textId="77777777" w:rsidTr="00A650AB">
        <w:tc>
          <w:tcPr>
            <w:tcW w:w="3227" w:type="dxa"/>
            <w:tcBorders>
              <w:top w:val="single" w:sz="4" w:space="0" w:color="auto"/>
              <w:bottom w:val="single" w:sz="18" w:space="0" w:color="auto"/>
            </w:tcBorders>
            <w:shd w:val="pct15" w:color="auto" w:fill="auto"/>
          </w:tcPr>
          <w:p w14:paraId="73B952E1" w14:textId="5ED3C552" w:rsidR="00173E88" w:rsidRDefault="004A5BB9" w:rsidP="00173E88">
            <w:pPr>
              <w:rPr>
                <w:rFonts w:cs="Arial"/>
                <w:lang w:val="es-ES"/>
              </w:rPr>
            </w:pPr>
            <w:r>
              <w:rPr>
                <w:rFonts w:cs="Arial"/>
                <w:lang w:val="es-ES"/>
              </w:rPr>
              <w:t>Representante</w:t>
            </w:r>
            <w:r>
              <w:rPr>
                <w:rFonts w:cs="Arial"/>
                <w:lang w:val="es-ES"/>
              </w:rPr>
              <w:t xml:space="preserve"> </w:t>
            </w:r>
            <w:r w:rsidR="00173E88">
              <w:rPr>
                <w:rFonts w:cs="Arial"/>
                <w:lang w:val="es-ES"/>
              </w:rPr>
              <w:t>suplente (sí/no)</w:t>
            </w:r>
          </w:p>
        </w:tc>
        <w:tc>
          <w:tcPr>
            <w:tcW w:w="5923" w:type="dxa"/>
            <w:tcBorders>
              <w:top w:val="single" w:sz="4" w:space="0" w:color="auto"/>
              <w:bottom w:val="single" w:sz="18" w:space="0" w:color="auto"/>
            </w:tcBorders>
          </w:tcPr>
          <w:p w14:paraId="27AD846A" w14:textId="77777777" w:rsidR="00173E88" w:rsidRDefault="00173E88" w:rsidP="00173E88">
            <w:pPr>
              <w:rPr>
                <w:rFonts w:cs="Arial"/>
                <w:b/>
                <w:bCs/>
                <w:lang w:val="es-ES"/>
              </w:rPr>
            </w:pPr>
          </w:p>
        </w:tc>
      </w:tr>
      <w:tr w:rsidR="00C77CE3" w14:paraId="6EA6592D" w14:textId="77777777" w:rsidTr="00C77CE3">
        <w:tc>
          <w:tcPr>
            <w:tcW w:w="3227" w:type="dxa"/>
            <w:tcBorders>
              <w:top w:val="single" w:sz="18" w:space="0" w:color="auto"/>
              <w:bottom w:val="single" w:sz="4" w:space="0" w:color="auto"/>
            </w:tcBorders>
            <w:shd w:val="pct15" w:color="auto" w:fill="auto"/>
          </w:tcPr>
          <w:p w14:paraId="7543437F" w14:textId="77777777" w:rsidR="00C77CE3" w:rsidRPr="00DB13F9" w:rsidRDefault="00C77CE3"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30816256" w14:textId="77777777" w:rsidR="00C77CE3" w:rsidRDefault="00C77CE3" w:rsidP="00C2474C">
            <w:pPr>
              <w:rPr>
                <w:rFonts w:cs="Arial"/>
                <w:b/>
                <w:bCs/>
                <w:lang w:val="es-ES"/>
              </w:rPr>
            </w:pPr>
          </w:p>
        </w:tc>
      </w:tr>
      <w:tr w:rsidR="00C77CE3" w14:paraId="1222DC82" w14:textId="77777777" w:rsidTr="00C77CE3">
        <w:tc>
          <w:tcPr>
            <w:tcW w:w="3227" w:type="dxa"/>
            <w:tcBorders>
              <w:top w:val="single" w:sz="4" w:space="0" w:color="auto"/>
              <w:bottom w:val="single" w:sz="4" w:space="0" w:color="auto"/>
            </w:tcBorders>
            <w:shd w:val="pct15" w:color="auto" w:fill="auto"/>
          </w:tcPr>
          <w:p w14:paraId="7EB80EAD" w14:textId="1E547BFA" w:rsidR="00C77CE3" w:rsidRDefault="00AC0B26" w:rsidP="00C2474C">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76180273" w14:textId="77777777" w:rsidR="00C77CE3" w:rsidRDefault="00C77CE3" w:rsidP="00C2474C">
            <w:pPr>
              <w:rPr>
                <w:rFonts w:cs="Arial"/>
                <w:b/>
                <w:bCs/>
                <w:lang w:val="es-ES"/>
              </w:rPr>
            </w:pPr>
          </w:p>
        </w:tc>
      </w:tr>
      <w:tr w:rsidR="00C77CE3" w14:paraId="0FD50675" w14:textId="77777777" w:rsidTr="00C77CE3">
        <w:tc>
          <w:tcPr>
            <w:tcW w:w="3227" w:type="dxa"/>
            <w:tcBorders>
              <w:top w:val="single" w:sz="4" w:space="0" w:color="auto"/>
              <w:bottom w:val="single" w:sz="4" w:space="0" w:color="auto"/>
            </w:tcBorders>
            <w:shd w:val="pct15" w:color="auto" w:fill="auto"/>
          </w:tcPr>
          <w:p w14:paraId="5E721BE6" w14:textId="77777777" w:rsidR="00C77CE3" w:rsidRDefault="00C77CE3" w:rsidP="00C2474C">
            <w:pPr>
              <w:rPr>
                <w:rFonts w:cs="Arial"/>
                <w:lang w:val="es-ES"/>
              </w:rPr>
            </w:pPr>
            <w:r>
              <w:rPr>
                <w:rFonts w:cs="Arial"/>
                <w:lang w:val="es-ES"/>
              </w:rPr>
              <w:t xml:space="preserve">Correo electrónico </w:t>
            </w:r>
          </w:p>
        </w:tc>
        <w:tc>
          <w:tcPr>
            <w:tcW w:w="5923" w:type="dxa"/>
            <w:tcBorders>
              <w:top w:val="single" w:sz="4" w:space="0" w:color="auto"/>
              <w:bottom w:val="single" w:sz="4" w:space="0" w:color="auto"/>
            </w:tcBorders>
          </w:tcPr>
          <w:p w14:paraId="5AA53AFE" w14:textId="77777777" w:rsidR="00C77CE3" w:rsidRDefault="00C77CE3" w:rsidP="00C2474C">
            <w:pPr>
              <w:rPr>
                <w:rFonts w:cs="Arial"/>
                <w:b/>
                <w:bCs/>
                <w:lang w:val="es-ES"/>
              </w:rPr>
            </w:pPr>
          </w:p>
        </w:tc>
      </w:tr>
      <w:tr w:rsidR="00C77CE3" w14:paraId="79570C38" w14:textId="77777777" w:rsidTr="00C77CE3">
        <w:tc>
          <w:tcPr>
            <w:tcW w:w="3227" w:type="dxa"/>
            <w:tcBorders>
              <w:top w:val="single" w:sz="4" w:space="0" w:color="auto"/>
              <w:bottom w:val="single" w:sz="4" w:space="0" w:color="auto"/>
            </w:tcBorders>
            <w:shd w:val="pct15" w:color="auto" w:fill="auto"/>
          </w:tcPr>
          <w:p w14:paraId="7A65645B" w14:textId="77777777" w:rsidR="00C77CE3" w:rsidRDefault="00C77CE3" w:rsidP="00C2474C">
            <w:pPr>
              <w:rPr>
                <w:rFonts w:cs="Arial"/>
                <w:lang w:val="es-ES"/>
              </w:rPr>
            </w:pPr>
            <w:r>
              <w:rPr>
                <w:rFonts w:cs="Arial"/>
                <w:lang w:val="es-ES"/>
              </w:rPr>
              <w:t xml:space="preserve">Titulación UPCT </w:t>
            </w:r>
          </w:p>
        </w:tc>
        <w:tc>
          <w:tcPr>
            <w:tcW w:w="5923" w:type="dxa"/>
            <w:tcBorders>
              <w:top w:val="single" w:sz="4" w:space="0" w:color="auto"/>
              <w:bottom w:val="single" w:sz="4" w:space="0" w:color="auto"/>
            </w:tcBorders>
          </w:tcPr>
          <w:p w14:paraId="1EC7FD8F" w14:textId="77777777" w:rsidR="00C77CE3" w:rsidRDefault="00C77CE3" w:rsidP="00C2474C">
            <w:pPr>
              <w:rPr>
                <w:rFonts w:cs="Arial"/>
                <w:b/>
                <w:bCs/>
                <w:lang w:val="es-ES"/>
              </w:rPr>
            </w:pPr>
          </w:p>
        </w:tc>
      </w:tr>
      <w:tr w:rsidR="00C77CE3" w14:paraId="3809DC56" w14:textId="77777777" w:rsidTr="00C77CE3">
        <w:tc>
          <w:tcPr>
            <w:tcW w:w="3227" w:type="dxa"/>
            <w:tcBorders>
              <w:top w:val="single" w:sz="4" w:space="0" w:color="auto"/>
              <w:bottom w:val="single" w:sz="4" w:space="0" w:color="auto"/>
            </w:tcBorders>
            <w:shd w:val="pct15" w:color="auto" w:fill="auto"/>
          </w:tcPr>
          <w:p w14:paraId="1B7CC62B" w14:textId="37AE9F2C" w:rsidR="00C77CE3" w:rsidRDefault="004A5BB9" w:rsidP="00C2474C">
            <w:pPr>
              <w:rPr>
                <w:rFonts w:cs="Arial"/>
                <w:lang w:val="es-ES"/>
              </w:rPr>
            </w:pPr>
            <w:r>
              <w:rPr>
                <w:rFonts w:cs="Arial"/>
                <w:lang w:val="es-ES"/>
              </w:rPr>
              <w:t>Representante</w:t>
            </w:r>
            <w:r>
              <w:rPr>
                <w:rFonts w:cs="Arial"/>
                <w:lang w:val="es-ES"/>
              </w:rPr>
              <w:t xml:space="preserve"> </w:t>
            </w:r>
            <w:r w:rsidR="00C77CE3">
              <w:rPr>
                <w:rFonts w:cs="Arial"/>
                <w:lang w:val="es-ES"/>
              </w:rPr>
              <w:t>principal (sí/no)</w:t>
            </w:r>
          </w:p>
        </w:tc>
        <w:tc>
          <w:tcPr>
            <w:tcW w:w="5923" w:type="dxa"/>
            <w:tcBorders>
              <w:top w:val="single" w:sz="4" w:space="0" w:color="auto"/>
              <w:bottom w:val="single" w:sz="4" w:space="0" w:color="auto"/>
            </w:tcBorders>
          </w:tcPr>
          <w:p w14:paraId="1CCB22FC" w14:textId="77777777" w:rsidR="00C77CE3" w:rsidRDefault="00C77CE3" w:rsidP="00C2474C">
            <w:pPr>
              <w:rPr>
                <w:rFonts w:cs="Arial"/>
                <w:b/>
                <w:bCs/>
                <w:lang w:val="es-ES"/>
              </w:rPr>
            </w:pPr>
          </w:p>
        </w:tc>
      </w:tr>
      <w:tr w:rsidR="00C77CE3" w14:paraId="1BA04F56" w14:textId="77777777" w:rsidTr="00C77CE3">
        <w:tc>
          <w:tcPr>
            <w:tcW w:w="3227" w:type="dxa"/>
            <w:tcBorders>
              <w:top w:val="single" w:sz="4" w:space="0" w:color="auto"/>
              <w:bottom w:val="single" w:sz="18" w:space="0" w:color="auto"/>
            </w:tcBorders>
            <w:shd w:val="pct15" w:color="auto" w:fill="auto"/>
          </w:tcPr>
          <w:p w14:paraId="6D56B152" w14:textId="55546031" w:rsidR="00C77CE3" w:rsidRDefault="004A5BB9" w:rsidP="00C2474C">
            <w:pPr>
              <w:rPr>
                <w:rFonts w:cs="Arial"/>
                <w:lang w:val="es-ES"/>
              </w:rPr>
            </w:pPr>
            <w:r>
              <w:rPr>
                <w:rFonts w:cs="Arial"/>
                <w:lang w:val="es-ES"/>
              </w:rPr>
              <w:t>Representante</w:t>
            </w:r>
            <w:r>
              <w:rPr>
                <w:rFonts w:cs="Arial"/>
                <w:lang w:val="es-ES"/>
              </w:rPr>
              <w:t xml:space="preserve"> </w:t>
            </w:r>
            <w:r w:rsidR="00C77CE3">
              <w:rPr>
                <w:rFonts w:cs="Arial"/>
                <w:lang w:val="es-ES"/>
              </w:rPr>
              <w:t>suplente (sí/no)</w:t>
            </w:r>
          </w:p>
        </w:tc>
        <w:tc>
          <w:tcPr>
            <w:tcW w:w="5923" w:type="dxa"/>
            <w:tcBorders>
              <w:top w:val="single" w:sz="4" w:space="0" w:color="auto"/>
              <w:bottom w:val="single" w:sz="18" w:space="0" w:color="auto"/>
            </w:tcBorders>
          </w:tcPr>
          <w:p w14:paraId="31DD8E13" w14:textId="77777777" w:rsidR="00C77CE3" w:rsidRDefault="00C77CE3" w:rsidP="00C2474C">
            <w:pPr>
              <w:rPr>
                <w:rFonts w:cs="Arial"/>
                <w:b/>
                <w:bCs/>
                <w:lang w:val="es-ES"/>
              </w:rPr>
            </w:pPr>
          </w:p>
        </w:tc>
      </w:tr>
      <w:tr w:rsidR="00A650AB" w14:paraId="70A182A6" w14:textId="77777777" w:rsidTr="00C2474C">
        <w:tc>
          <w:tcPr>
            <w:tcW w:w="3227" w:type="dxa"/>
            <w:tcBorders>
              <w:top w:val="single" w:sz="18" w:space="0" w:color="auto"/>
              <w:bottom w:val="single" w:sz="4" w:space="0" w:color="auto"/>
            </w:tcBorders>
            <w:shd w:val="pct15" w:color="auto" w:fill="auto"/>
          </w:tcPr>
          <w:p w14:paraId="1E7F8D3A" w14:textId="77777777" w:rsidR="00A650AB" w:rsidRPr="00DB13F9" w:rsidRDefault="00A650AB"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1E59A87D" w14:textId="77777777" w:rsidR="00A650AB" w:rsidRDefault="00A650AB" w:rsidP="00C2474C">
            <w:pPr>
              <w:rPr>
                <w:rFonts w:cs="Arial"/>
                <w:b/>
                <w:bCs/>
                <w:lang w:val="es-ES"/>
              </w:rPr>
            </w:pPr>
          </w:p>
        </w:tc>
      </w:tr>
      <w:tr w:rsidR="00A650AB" w14:paraId="551EF5D0" w14:textId="77777777" w:rsidTr="00C2474C">
        <w:tc>
          <w:tcPr>
            <w:tcW w:w="3227" w:type="dxa"/>
            <w:tcBorders>
              <w:top w:val="single" w:sz="4" w:space="0" w:color="auto"/>
              <w:bottom w:val="single" w:sz="4" w:space="0" w:color="auto"/>
            </w:tcBorders>
            <w:shd w:val="pct15" w:color="auto" w:fill="auto"/>
          </w:tcPr>
          <w:p w14:paraId="7F1DFFD4" w14:textId="65B087C0" w:rsidR="00A650AB" w:rsidRDefault="00AC0B26" w:rsidP="00C2474C">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3CEC6D04" w14:textId="77777777" w:rsidR="00A650AB" w:rsidRDefault="00A650AB" w:rsidP="00C2474C">
            <w:pPr>
              <w:rPr>
                <w:rFonts w:cs="Arial"/>
                <w:b/>
                <w:bCs/>
                <w:lang w:val="es-ES"/>
              </w:rPr>
            </w:pPr>
          </w:p>
        </w:tc>
      </w:tr>
      <w:tr w:rsidR="00A650AB" w14:paraId="09C6143D" w14:textId="77777777" w:rsidTr="00C2474C">
        <w:tc>
          <w:tcPr>
            <w:tcW w:w="3227" w:type="dxa"/>
            <w:tcBorders>
              <w:top w:val="single" w:sz="4" w:space="0" w:color="auto"/>
              <w:bottom w:val="single" w:sz="4" w:space="0" w:color="auto"/>
            </w:tcBorders>
            <w:shd w:val="pct15" w:color="auto" w:fill="auto"/>
          </w:tcPr>
          <w:p w14:paraId="1FC911B8" w14:textId="77777777" w:rsidR="00A650AB" w:rsidRDefault="00A650AB" w:rsidP="00C2474C">
            <w:pPr>
              <w:rPr>
                <w:rFonts w:cs="Arial"/>
                <w:lang w:val="es-ES"/>
              </w:rPr>
            </w:pPr>
            <w:r>
              <w:rPr>
                <w:rFonts w:cs="Arial"/>
                <w:lang w:val="es-ES"/>
              </w:rPr>
              <w:t xml:space="preserve">Correo electrónico </w:t>
            </w:r>
          </w:p>
        </w:tc>
        <w:tc>
          <w:tcPr>
            <w:tcW w:w="5923" w:type="dxa"/>
            <w:tcBorders>
              <w:top w:val="single" w:sz="4" w:space="0" w:color="auto"/>
              <w:bottom w:val="single" w:sz="4" w:space="0" w:color="auto"/>
            </w:tcBorders>
          </w:tcPr>
          <w:p w14:paraId="7FB97B8F" w14:textId="77777777" w:rsidR="00A650AB" w:rsidRDefault="00A650AB" w:rsidP="00C2474C">
            <w:pPr>
              <w:rPr>
                <w:rFonts w:cs="Arial"/>
                <w:b/>
                <w:bCs/>
                <w:lang w:val="es-ES"/>
              </w:rPr>
            </w:pPr>
          </w:p>
        </w:tc>
      </w:tr>
      <w:tr w:rsidR="00A650AB" w14:paraId="207DFD3C" w14:textId="77777777" w:rsidTr="00C2474C">
        <w:tc>
          <w:tcPr>
            <w:tcW w:w="3227" w:type="dxa"/>
            <w:tcBorders>
              <w:top w:val="single" w:sz="4" w:space="0" w:color="auto"/>
              <w:bottom w:val="single" w:sz="4" w:space="0" w:color="auto"/>
            </w:tcBorders>
            <w:shd w:val="pct15" w:color="auto" w:fill="auto"/>
          </w:tcPr>
          <w:p w14:paraId="0F03223C" w14:textId="77777777" w:rsidR="00A650AB" w:rsidRDefault="00A650AB" w:rsidP="00C2474C">
            <w:pPr>
              <w:rPr>
                <w:rFonts w:cs="Arial"/>
                <w:lang w:val="es-ES"/>
              </w:rPr>
            </w:pPr>
            <w:r>
              <w:rPr>
                <w:rFonts w:cs="Arial"/>
                <w:lang w:val="es-ES"/>
              </w:rPr>
              <w:t xml:space="preserve">Titulación UPCT </w:t>
            </w:r>
          </w:p>
        </w:tc>
        <w:tc>
          <w:tcPr>
            <w:tcW w:w="5923" w:type="dxa"/>
            <w:tcBorders>
              <w:top w:val="single" w:sz="4" w:space="0" w:color="auto"/>
              <w:bottom w:val="single" w:sz="4" w:space="0" w:color="auto"/>
            </w:tcBorders>
          </w:tcPr>
          <w:p w14:paraId="06450283" w14:textId="77777777" w:rsidR="00A650AB" w:rsidRDefault="00A650AB" w:rsidP="00C2474C">
            <w:pPr>
              <w:rPr>
                <w:rFonts w:cs="Arial"/>
                <w:b/>
                <w:bCs/>
                <w:lang w:val="es-ES"/>
              </w:rPr>
            </w:pPr>
          </w:p>
        </w:tc>
      </w:tr>
      <w:tr w:rsidR="00A650AB" w14:paraId="1A793EAD" w14:textId="77777777" w:rsidTr="00C2474C">
        <w:tc>
          <w:tcPr>
            <w:tcW w:w="3227" w:type="dxa"/>
            <w:tcBorders>
              <w:top w:val="single" w:sz="4" w:space="0" w:color="auto"/>
              <w:bottom w:val="single" w:sz="4" w:space="0" w:color="auto"/>
            </w:tcBorders>
            <w:shd w:val="pct15" w:color="auto" w:fill="auto"/>
          </w:tcPr>
          <w:p w14:paraId="1C68AFA1" w14:textId="2D13CAE2" w:rsidR="00A650AB" w:rsidRDefault="004A5BB9" w:rsidP="00C2474C">
            <w:pPr>
              <w:rPr>
                <w:rFonts w:cs="Arial"/>
                <w:lang w:val="es-ES"/>
              </w:rPr>
            </w:pPr>
            <w:r>
              <w:rPr>
                <w:rFonts w:cs="Arial"/>
                <w:lang w:val="es-ES"/>
              </w:rPr>
              <w:t>Representante</w:t>
            </w:r>
            <w:r>
              <w:rPr>
                <w:rFonts w:cs="Arial"/>
                <w:lang w:val="es-ES"/>
              </w:rPr>
              <w:t xml:space="preserve"> </w:t>
            </w:r>
            <w:r w:rsidR="00A650AB">
              <w:rPr>
                <w:rFonts w:cs="Arial"/>
                <w:lang w:val="es-ES"/>
              </w:rPr>
              <w:t>principal (sí/no)</w:t>
            </w:r>
          </w:p>
        </w:tc>
        <w:tc>
          <w:tcPr>
            <w:tcW w:w="5923" w:type="dxa"/>
            <w:tcBorders>
              <w:top w:val="single" w:sz="4" w:space="0" w:color="auto"/>
              <w:bottom w:val="single" w:sz="4" w:space="0" w:color="auto"/>
            </w:tcBorders>
          </w:tcPr>
          <w:p w14:paraId="77267C3E" w14:textId="77777777" w:rsidR="00A650AB" w:rsidRDefault="00A650AB" w:rsidP="00C2474C">
            <w:pPr>
              <w:rPr>
                <w:rFonts w:cs="Arial"/>
                <w:b/>
                <w:bCs/>
                <w:lang w:val="es-ES"/>
              </w:rPr>
            </w:pPr>
          </w:p>
        </w:tc>
      </w:tr>
      <w:tr w:rsidR="00A650AB" w14:paraId="13777FEE" w14:textId="77777777" w:rsidTr="00C2474C">
        <w:tc>
          <w:tcPr>
            <w:tcW w:w="3227" w:type="dxa"/>
            <w:tcBorders>
              <w:top w:val="single" w:sz="4" w:space="0" w:color="auto"/>
              <w:bottom w:val="single" w:sz="18" w:space="0" w:color="auto"/>
            </w:tcBorders>
            <w:shd w:val="pct15" w:color="auto" w:fill="auto"/>
          </w:tcPr>
          <w:p w14:paraId="386638E8" w14:textId="2FB5BC5E" w:rsidR="00A650AB" w:rsidRDefault="004A5BB9" w:rsidP="00C2474C">
            <w:pPr>
              <w:rPr>
                <w:rFonts w:cs="Arial"/>
                <w:lang w:val="es-ES"/>
              </w:rPr>
            </w:pPr>
            <w:r>
              <w:rPr>
                <w:rFonts w:cs="Arial"/>
                <w:lang w:val="es-ES"/>
              </w:rPr>
              <w:t>Representante</w:t>
            </w:r>
            <w:r>
              <w:rPr>
                <w:rFonts w:cs="Arial"/>
                <w:lang w:val="es-ES"/>
              </w:rPr>
              <w:t xml:space="preserve"> </w:t>
            </w:r>
            <w:r w:rsidR="00A650AB">
              <w:rPr>
                <w:rFonts w:cs="Arial"/>
                <w:lang w:val="es-ES"/>
              </w:rPr>
              <w:t>suplente (sí/no)</w:t>
            </w:r>
          </w:p>
        </w:tc>
        <w:tc>
          <w:tcPr>
            <w:tcW w:w="5923" w:type="dxa"/>
            <w:tcBorders>
              <w:top w:val="single" w:sz="4" w:space="0" w:color="auto"/>
              <w:bottom w:val="single" w:sz="18" w:space="0" w:color="auto"/>
            </w:tcBorders>
          </w:tcPr>
          <w:p w14:paraId="44A1EFC0" w14:textId="77777777" w:rsidR="00A650AB" w:rsidRDefault="00A650AB" w:rsidP="00C2474C">
            <w:pPr>
              <w:rPr>
                <w:rFonts w:cs="Arial"/>
                <w:b/>
                <w:bCs/>
                <w:lang w:val="es-ES"/>
              </w:rPr>
            </w:pPr>
          </w:p>
        </w:tc>
      </w:tr>
    </w:tbl>
    <w:p w14:paraId="56D1E018" w14:textId="0375D6B7" w:rsidR="00894D4F" w:rsidRDefault="00894D4F" w:rsidP="005021FE">
      <w:pPr>
        <w:rPr>
          <w:rFonts w:cs="Arial"/>
        </w:rPr>
      </w:pPr>
      <w:r>
        <w:rPr>
          <w:rFonts w:cs="Arial"/>
        </w:rPr>
        <w:t>(</w:t>
      </w:r>
      <w:r w:rsidR="00525E3A">
        <w:rPr>
          <w:rFonts w:cs="Arial"/>
        </w:rPr>
        <w:t xml:space="preserve">copiar </w:t>
      </w:r>
      <w:r>
        <w:rPr>
          <w:rFonts w:cs="Arial"/>
        </w:rPr>
        <w:t xml:space="preserve">y pegar tantos </w:t>
      </w:r>
      <w:r w:rsidR="00C77CE3">
        <w:rPr>
          <w:rFonts w:cs="Arial"/>
        </w:rPr>
        <w:t xml:space="preserve">bloques </w:t>
      </w:r>
      <w:r>
        <w:rPr>
          <w:rFonts w:cs="Arial"/>
        </w:rPr>
        <w:t>como sea necesario)</w:t>
      </w:r>
    </w:p>
    <w:p w14:paraId="214DB6D9" w14:textId="77777777" w:rsidR="00147DF2" w:rsidRDefault="00147DF2" w:rsidP="00147DF2">
      <w:pPr>
        <w:rPr>
          <w:rFonts w:cs="Arial"/>
        </w:rPr>
      </w:pPr>
    </w:p>
    <w:p w14:paraId="3D6C7088" w14:textId="317A10B2" w:rsidR="00147DF2" w:rsidRDefault="00147DF2" w:rsidP="00147DF2">
      <w:pPr>
        <w:pBdr>
          <w:bottom w:val="single" w:sz="4" w:space="1" w:color="auto"/>
        </w:pBdr>
        <w:rPr>
          <w:rFonts w:cs="Arial"/>
          <w:b/>
          <w:bCs/>
          <w:lang w:val="es-ES"/>
        </w:rPr>
      </w:pPr>
      <w:r>
        <w:rPr>
          <w:rFonts w:cs="Arial"/>
          <w:b/>
          <w:bCs/>
          <w:lang w:val="es-ES"/>
        </w:rPr>
        <w:t>Composición del equipo – estudiantes preuniversitarios</w:t>
      </w:r>
      <w:r w:rsidR="00A8021A">
        <w:rPr>
          <w:rFonts w:cs="Arial"/>
          <w:b/>
          <w:bCs/>
          <w:lang w:val="es-ES"/>
        </w:rPr>
        <w:t xml:space="preserve"> (opcional)</w:t>
      </w:r>
    </w:p>
    <w:p w14:paraId="40D7038A" w14:textId="77777777" w:rsidR="00584C62" w:rsidRDefault="00B14247" w:rsidP="00B14247">
      <w:pPr>
        <w:rPr>
          <w:rFonts w:cs="Arial"/>
          <w:sz w:val="16"/>
          <w:szCs w:val="18"/>
          <w:lang w:val="es-ES"/>
        </w:rPr>
      </w:pPr>
      <w:r w:rsidRPr="00B14247">
        <w:rPr>
          <w:rFonts w:cs="Arial"/>
          <w:sz w:val="16"/>
          <w:szCs w:val="18"/>
          <w:lang w:val="es-ES"/>
        </w:rPr>
        <w:t>Complete esta sección solo si el equipo incluye alumnado preuniversitario (Bachillerato o FP de Grado Superior) de la Región de Murcia.</w:t>
      </w:r>
      <w:r>
        <w:rPr>
          <w:rFonts w:cs="Arial"/>
          <w:sz w:val="16"/>
          <w:szCs w:val="18"/>
          <w:lang w:val="es-ES"/>
        </w:rPr>
        <w:t xml:space="preserve"> </w:t>
      </w:r>
      <w:r w:rsidRPr="00B14247">
        <w:rPr>
          <w:rFonts w:cs="Arial"/>
          <w:sz w:val="16"/>
          <w:szCs w:val="18"/>
          <w:lang w:val="es-ES"/>
        </w:rPr>
        <w:t>Los equipos pueden ser solo preuniversitarios o mixtos (UPCT + preuniversitarios)</w:t>
      </w:r>
      <w:r w:rsidR="001D2B76">
        <w:rPr>
          <w:rFonts w:cs="Arial"/>
          <w:sz w:val="16"/>
          <w:szCs w:val="18"/>
          <w:lang w:val="es-ES"/>
        </w:rPr>
        <w:t>. E</w:t>
      </w:r>
      <w:r w:rsidRPr="00B14247">
        <w:rPr>
          <w:rFonts w:cs="Arial"/>
          <w:sz w:val="16"/>
          <w:szCs w:val="18"/>
          <w:lang w:val="es-ES"/>
        </w:rPr>
        <w:t xml:space="preserve">stos últimos </w:t>
      </w:r>
      <w:r w:rsidR="00584C62">
        <w:rPr>
          <w:rFonts w:cs="Arial"/>
          <w:sz w:val="16"/>
          <w:szCs w:val="18"/>
          <w:lang w:val="es-ES"/>
        </w:rPr>
        <w:t xml:space="preserve">pueden </w:t>
      </w:r>
      <w:r w:rsidRPr="00B14247">
        <w:rPr>
          <w:rFonts w:cs="Arial"/>
          <w:sz w:val="16"/>
          <w:szCs w:val="18"/>
          <w:lang w:val="es-ES"/>
        </w:rPr>
        <w:t>ser especialmente enriquecedores para todos los participantes.</w:t>
      </w:r>
      <w:r w:rsidR="00584C62">
        <w:rPr>
          <w:rFonts w:cs="Arial"/>
          <w:sz w:val="16"/>
          <w:szCs w:val="18"/>
          <w:lang w:val="es-ES"/>
        </w:rPr>
        <w:t xml:space="preserve"> </w:t>
      </w:r>
    </w:p>
    <w:p w14:paraId="60F70096" w14:textId="1C59DED1" w:rsidR="00B14247" w:rsidRPr="00B14247" w:rsidRDefault="00B14247" w:rsidP="00B14247">
      <w:pPr>
        <w:rPr>
          <w:rFonts w:cs="Arial"/>
          <w:sz w:val="16"/>
          <w:szCs w:val="18"/>
          <w:lang w:val="es-ES"/>
        </w:rPr>
      </w:pPr>
      <w:r w:rsidRPr="00B14247">
        <w:rPr>
          <w:rFonts w:cs="Arial"/>
          <w:sz w:val="16"/>
          <w:szCs w:val="18"/>
          <w:lang w:val="es-ES"/>
        </w:rPr>
        <w:t>Todo el alumnado preuniversitario debe pertenecer al mismo centro educativo, aunque curse estudios distintos.</w:t>
      </w:r>
      <w:r w:rsidR="00584C62">
        <w:rPr>
          <w:rFonts w:cs="Arial"/>
          <w:sz w:val="16"/>
          <w:szCs w:val="18"/>
          <w:lang w:val="es-ES"/>
        </w:rPr>
        <w:t xml:space="preserve"> </w:t>
      </w:r>
      <w:r w:rsidRPr="00B14247">
        <w:rPr>
          <w:rFonts w:cs="Arial"/>
          <w:sz w:val="16"/>
          <w:szCs w:val="18"/>
          <w:lang w:val="es-ES"/>
        </w:rPr>
        <w:t>El centro debe designar al menos un profesor/a de referencia (dos</w:t>
      </w:r>
      <w:r w:rsidR="00584C62">
        <w:rPr>
          <w:rFonts w:cs="Arial"/>
          <w:sz w:val="16"/>
          <w:szCs w:val="18"/>
          <w:lang w:val="es-ES"/>
        </w:rPr>
        <w:t>,</w:t>
      </w:r>
      <w:r w:rsidRPr="00B14247">
        <w:rPr>
          <w:rFonts w:cs="Arial"/>
          <w:sz w:val="16"/>
          <w:szCs w:val="18"/>
          <w:lang w:val="es-ES"/>
        </w:rPr>
        <w:t xml:space="preserve"> principal y suplente</w:t>
      </w:r>
      <w:r w:rsidR="00584C62">
        <w:rPr>
          <w:rFonts w:cs="Arial"/>
          <w:sz w:val="16"/>
          <w:szCs w:val="18"/>
          <w:lang w:val="es-ES"/>
        </w:rPr>
        <w:t xml:space="preserve">, </w:t>
      </w:r>
      <w:r w:rsidRPr="00B14247">
        <w:rPr>
          <w:rFonts w:cs="Arial"/>
          <w:sz w:val="16"/>
          <w:szCs w:val="18"/>
          <w:lang w:val="es-ES"/>
        </w:rPr>
        <w:t>si es posible), que actuará como punto de contacto con la UPCT.</w:t>
      </w:r>
    </w:p>
    <w:p w14:paraId="7EDE5BD2" w14:textId="3EB0559E" w:rsidR="00B14247" w:rsidRPr="00B14247" w:rsidRDefault="00B14247" w:rsidP="00B14247">
      <w:pPr>
        <w:rPr>
          <w:rFonts w:cs="Arial"/>
          <w:sz w:val="16"/>
          <w:szCs w:val="18"/>
          <w:lang w:val="es-ES"/>
        </w:rPr>
      </w:pPr>
      <w:r w:rsidRPr="00B14247">
        <w:rPr>
          <w:rFonts w:cs="Arial"/>
          <w:sz w:val="16"/>
          <w:szCs w:val="18"/>
          <w:lang w:val="es-ES"/>
        </w:rPr>
        <w:t xml:space="preserve">La firma del profesorado de referencia </w:t>
      </w:r>
      <w:r w:rsidR="003D1A13">
        <w:rPr>
          <w:rFonts w:cs="Arial"/>
          <w:sz w:val="16"/>
          <w:szCs w:val="18"/>
          <w:lang w:val="es-ES"/>
        </w:rPr>
        <w:t>implica</w:t>
      </w:r>
      <w:r w:rsidRPr="00B14247">
        <w:rPr>
          <w:rFonts w:cs="Arial"/>
          <w:sz w:val="16"/>
          <w:szCs w:val="18"/>
          <w:lang w:val="es-ES"/>
        </w:rPr>
        <w:t xml:space="preserve"> que el centro y el alumnado han sido informados y dan su consentimiento para participar.</w:t>
      </w:r>
    </w:p>
    <w:p w14:paraId="2C14749A" w14:textId="77777777" w:rsidR="0017684E" w:rsidRDefault="0017684E" w:rsidP="00147DF2">
      <w:pPr>
        <w:rPr>
          <w:rFonts w:cs="Arial"/>
          <w:sz w:val="16"/>
          <w:szCs w:val="18"/>
          <w:lang w:val="es-ES"/>
        </w:rPr>
      </w:pPr>
    </w:p>
    <w:tbl>
      <w:tblPr>
        <w:tblStyle w:val="Tablaconcuadrcula"/>
        <w:tblW w:w="0" w:type="auto"/>
        <w:tblLook w:val="04A0" w:firstRow="1" w:lastRow="0" w:firstColumn="1" w:lastColumn="0" w:noHBand="0" w:noVBand="1"/>
      </w:tblPr>
      <w:tblGrid>
        <w:gridCol w:w="9055"/>
      </w:tblGrid>
      <w:tr w:rsidR="003454CD" w14:paraId="16DF145D" w14:textId="77777777" w:rsidTr="00C2474C">
        <w:tc>
          <w:tcPr>
            <w:tcW w:w="9055" w:type="dxa"/>
          </w:tcPr>
          <w:p w14:paraId="34305CDC" w14:textId="3DD9ACC5" w:rsidR="003454CD" w:rsidRDefault="003454CD" w:rsidP="00C2474C">
            <w:pPr>
              <w:rPr>
                <w:rFonts w:cs="Arial"/>
                <w:i/>
                <w:iCs/>
              </w:rPr>
            </w:pPr>
            <w:r>
              <w:rPr>
                <w:rFonts w:cs="Arial"/>
                <w:i/>
                <w:iCs/>
              </w:rPr>
              <w:t>Centro Educativo:</w:t>
            </w:r>
            <w:r w:rsidRPr="00E668A5">
              <w:rPr>
                <w:rFonts w:cs="Arial"/>
                <w:i/>
                <w:iCs/>
              </w:rPr>
              <w:t xml:space="preserve"> </w:t>
            </w:r>
          </w:p>
          <w:p w14:paraId="3E672ABB" w14:textId="77777777" w:rsidR="003454CD" w:rsidRDefault="003454CD" w:rsidP="00C2474C">
            <w:pPr>
              <w:rPr>
                <w:rFonts w:cs="Arial"/>
              </w:rPr>
            </w:pPr>
          </w:p>
        </w:tc>
      </w:tr>
    </w:tbl>
    <w:p w14:paraId="071CF1C1" w14:textId="77777777" w:rsidR="003454CD" w:rsidRDefault="003454CD" w:rsidP="003454CD">
      <w:pPr>
        <w:rPr>
          <w:rFonts w:cs="Arial"/>
        </w:rPr>
      </w:pPr>
    </w:p>
    <w:p w14:paraId="084C13EC" w14:textId="77777777" w:rsidR="00B11503" w:rsidRDefault="00B11503" w:rsidP="005021FE">
      <w:pPr>
        <w:rPr>
          <w:rFonts w:cs="Arial"/>
        </w:rPr>
      </w:pPr>
    </w:p>
    <w:tbl>
      <w:tblPr>
        <w:tblStyle w:val="Tablaconcuadrcula"/>
        <w:tblW w:w="0" w:type="auto"/>
        <w:tblInd w:w="-131"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27"/>
        <w:gridCol w:w="5923"/>
      </w:tblGrid>
      <w:tr w:rsidR="0046656C" w14:paraId="286DB812" w14:textId="77777777" w:rsidTr="00C2474C">
        <w:tc>
          <w:tcPr>
            <w:tcW w:w="9150" w:type="dxa"/>
            <w:gridSpan w:val="2"/>
            <w:tcBorders>
              <w:top w:val="single" w:sz="18" w:space="0" w:color="auto"/>
              <w:bottom w:val="single" w:sz="18" w:space="0" w:color="auto"/>
            </w:tcBorders>
            <w:shd w:val="pct15" w:color="auto" w:fill="auto"/>
          </w:tcPr>
          <w:p w14:paraId="37A3F7FF" w14:textId="699263E2" w:rsidR="0046656C" w:rsidRPr="00F9225D" w:rsidRDefault="0046656C" w:rsidP="00C2474C">
            <w:pPr>
              <w:jc w:val="center"/>
              <w:rPr>
                <w:rFonts w:cs="Arial"/>
                <w:b/>
                <w:bCs/>
                <w:lang w:val="es-ES"/>
              </w:rPr>
            </w:pPr>
            <w:r>
              <w:rPr>
                <w:rFonts w:cs="Arial"/>
                <w:b/>
                <w:bCs/>
                <w:lang w:val="es-ES"/>
              </w:rPr>
              <w:t>Estudiantes preuniversitarios</w:t>
            </w:r>
          </w:p>
        </w:tc>
      </w:tr>
      <w:tr w:rsidR="0046656C" w14:paraId="7EA26077" w14:textId="77777777" w:rsidTr="00C2474C">
        <w:tc>
          <w:tcPr>
            <w:tcW w:w="3227" w:type="dxa"/>
            <w:tcBorders>
              <w:top w:val="single" w:sz="18" w:space="0" w:color="auto"/>
              <w:bottom w:val="single" w:sz="4" w:space="0" w:color="auto"/>
            </w:tcBorders>
            <w:shd w:val="pct15" w:color="auto" w:fill="auto"/>
          </w:tcPr>
          <w:p w14:paraId="143B5A7E" w14:textId="77777777" w:rsidR="0046656C" w:rsidRPr="00DB13F9" w:rsidRDefault="0046656C"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440B3FFB" w14:textId="77777777" w:rsidR="0046656C" w:rsidRDefault="0046656C" w:rsidP="00C2474C">
            <w:pPr>
              <w:rPr>
                <w:rFonts w:cs="Arial"/>
                <w:b/>
                <w:bCs/>
                <w:lang w:val="es-ES"/>
              </w:rPr>
            </w:pPr>
          </w:p>
        </w:tc>
      </w:tr>
      <w:tr w:rsidR="0046656C" w14:paraId="59D8E117" w14:textId="77777777" w:rsidTr="00DF14D3">
        <w:tc>
          <w:tcPr>
            <w:tcW w:w="3227" w:type="dxa"/>
            <w:tcBorders>
              <w:top w:val="single" w:sz="4" w:space="0" w:color="auto"/>
              <w:bottom w:val="single" w:sz="4" w:space="0" w:color="auto"/>
            </w:tcBorders>
            <w:shd w:val="pct15" w:color="auto" w:fill="auto"/>
          </w:tcPr>
          <w:p w14:paraId="5893D13B" w14:textId="4D60D4C7" w:rsidR="006849EE" w:rsidRDefault="009552CB" w:rsidP="00C2474C">
            <w:pPr>
              <w:rPr>
                <w:rFonts w:cs="Arial"/>
                <w:lang w:val="es-ES"/>
              </w:rPr>
            </w:pPr>
            <w:r>
              <w:rPr>
                <w:rFonts w:cs="Arial"/>
                <w:lang w:val="es-ES"/>
              </w:rPr>
              <w:lastRenderedPageBreak/>
              <w:t xml:space="preserve">Estudios </w:t>
            </w:r>
            <w:r w:rsidR="00553F85">
              <w:rPr>
                <w:rFonts w:cs="Arial"/>
                <w:lang w:val="es-ES"/>
              </w:rPr>
              <w:t>en curso</w:t>
            </w:r>
          </w:p>
          <w:p w14:paraId="300A2B62" w14:textId="2305A096" w:rsidR="0046656C" w:rsidRPr="006849EE" w:rsidRDefault="00553F85" w:rsidP="00C2474C">
            <w:pPr>
              <w:rPr>
                <w:rFonts w:cs="Arial"/>
                <w:sz w:val="16"/>
                <w:szCs w:val="16"/>
                <w:lang w:val="es-ES"/>
              </w:rPr>
            </w:pPr>
            <w:r>
              <w:rPr>
                <w:rFonts w:cs="Arial"/>
                <w:sz w:val="16"/>
                <w:szCs w:val="16"/>
                <w:lang w:val="es-ES"/>
              </w:rPr>
              <w:t xml:space="preserve">Modalidad de Bachillerato, o nombre completo del </w:t>
            </w:r>
            <w:r w:rsidR="00AE6898">
              <w:rPr>
                <w:rFonts w:cs="Arial"/>
                <w:sz w:val="16"/>
                <w:szCs w:val="16"/>
                <w:lang w:val="es-ES"/>
              </w:rPr>
              <w:t>C</w:t>
            </w:r>
            <w:r>
              <w:rPr>
                <w:rFonts w:cs="Arial"/>
                <w:sz w:val="16"/>
                <w:szCs w:val="16"/>
                <w:lang w:val="es-ES"/>
              </w:rPr>
              <w:t xml:space="preserve">iclo </w:t>
            </w:r>
            <w:r w:rsidR="00AE6898">
              <w:rPr>
                <w:rFonts w:cs="Arial"/>
                <w:sz w:val="16"/>
                <w:szCs w:val="16"/>
                <w:lang w:val="es-ES"/>
              </w:rPr>
              <w:t>F</w:t>
            </w:r>
            <w:r>
              <w:rPr>
                <w:rFonts w:cs="Arial"/>
                <w:sz w:val="16"/>
                <w:szCs w:val="16"/>
                <w:lang w:val="es-ES"/>
              </w:rPr>
              <w:t xml:space="preserve">ormativo </w:t>
            </w:r>
            <w:r w:rsidR="00AE6898">
              <w:rPr>
                <w:rFonts w:cs="Arial"/>
                <w:sz w:val="16"/>
                <w:szCs w:val="16"/>
                <w:lang w:val="es-ES"/>
              </w:rPr>
              <w:t xml:space="preserve">de Grado Superior. </w:t>
            </w:r>
          </w:p>
        </w:tc>
        <w:tc>
          <w:tcPr>
            <w:tcW w:w="5923" w:type="dxa"/>
            <w:tcBorders>
              <w:top w:val="single" w:sz="4" w:space="0" w:color="auto"/>
              <w:bottom w:val="single" w:sz="4" w:space="0" w:color="auto"/>
            </w:tcBorders>
          </w:tcPr>
          <w:p w14:paraId="112F2CDD" w14:textId="77777777" w:rsidR="0046656C" w:rsidRDefault="0046656C" w:rsidP="00C2474C">
            <w:pPr>
              <w:rPr>
                <w:rFonts w:cs="Arial"/>
                <w:b/>
                <w:bCs/>
                <w:lang w:val="es-ES"/>
              </w:rPr>
            </w:pPr>
          </w:p>
        </w:tc>
      </w:tr>
      <w:tr w:rsidR="00DF14D3" w14:paraId="094DCDE8" w14:textId="77777777" w:rsidTr="00C2474C">
        <w:tc>
          <w:tcPr>
            <w:tcW w:w="3227" w:type="dxa"/>
            <w:tcBorders>
              <w:top w:val="single" w:sz="4" w:space="0" w:color="auto"/>
              <w:bottom w:val="single" w:sz="18" w:space="0" w:color="auto"/>
            </w:tcBorders>
            <w:shd w:val="pct15" w:color="auto" w:fill="auto"/>
          </w:tcPr>
          <w:p w14:paraId="1877256C" w14:textId="70702A85" w:rsidR="00DF14D3" w:rsidRDefault="00DF14D3" w:rsidP="00C2474C">
            <w:pPr>
              <w:rPr>
                <w:rFonts w:cs="Arial"/>
                <w:lang w:val="es-ES"/>
              </w:rPr>
            </w:pPr>
            <w:r>
              <w:rPr>
                <w:rFonts w:cs="Arial"/>
                <w:lang w:val="es-ES"/>
              </w:rPr>
              <w:t>Curso</w:t>
            </w:r>
          </w:p>
        </w:tc>
        <w:tc>
          <w:tcPr>
            <w:tcW w:w="5923" w:type="dxa"/>
            <w:tcBorders>
              <w:top w:val="single" w:sz="4" w:space="0" w:color="auto"/>
              <w:bottom w:val="single" w:sz="18" w:space="0" w:color="auto"/>
            </w:tcBorders>
          </w:tcPr>
          <w:p w14:paraId="2DE37009" w14:textId="77777777" w:rsidR="00DF14D3" w:rsidRDefault="00DF14D3" w:rsidP="00C2474C">
            <w:pPr>
              <w:rPr>
                <w:rFonts w:cs="Arial"/>
                <w:b/>
                <w:bCs/>
                <w:lang w:val="es-ES"/>
              </w:rPr>
            </w:pPr>
          </w:p>
        </w:tc>
      </w:tr>
    </w:tbl>
    <w:p w14:paraId="020B02CB" w14:textId="62A75595" w:rsidR="0046656C" w:rsidRDefault="00E238BD" w:rsidP="0046656C">
      <w:pPr>
        <w:rPr>
          <w:rFonts w:cs="Arial"/>
        </w:rPr>
      </w:pPr>
      <w:r>
        <w:rPr>
          <w:rFonts w:cs="Arial"/>
        </w:rPr>
        <w:t>(copiar y pegar tantos bloques como sea necesario)</w:t>
      </w:r>
    </w:p>
    <w:p w14:paraId="79DB7563" w14:textId="77777777" w:rsidR="00B11503" w:rsidRDefault="00B11503" w:rsidP="005021FE">
      <w:pPr>
        <w:rPr>
          <w:rFonts w:cs="Arial"/>
        </w:rPr>
      </w:pPr>
    </w:p>
    <w:p w14:paraId="4FEA1DBD" w14:textId="77777777" w:rsidR="00A80A8F" w:rsidRDefault="00A80A8F" w:rsidP="005021FE">
      <w:pPr>
        <w:rPr>
          <w:rFonts w:cs="Arial"/>
        </w:rPr>
      </w:pPr>
    </w:p>
    <w:tbl>
      <w:tblPr>
        <w:tblStyle w:val="Tablaconcuadrcula"/>
        <w:tblW w:w="0" w:type="auto"/>
        <w:tblInd w:w="-131"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3227"/>
        <w:gridCol w:w="5923"/>
      </w:tblGrid>
      <w:tr w:rsidR="00A35388" w14:paraId="714C4C22" w14:textId="77777777" w:rsidTr="00C2474C">
        <w:tc>
          <w:tcPr>
            <w:tcW w:w="9150" w:type="dxa"/>
            <w:gridSpan w:val="2"/>
            <w:tcBorders>
              <w:top w:val="single" w:sz="18" w:space="0" w:color="auto"/>
              <w:bottom w:val="single" w:sz="18" w:space="0" w:color="auto"/>
            </w:tcBorders>
            <w:shd w:val="pct15" w:color="auto" w:fill="auto"/>
          </w:tcPr>
          <w:p w14:paraId="5CB6F11A" w14:textId="70D176F5" w:rsidR="00A35388" w:rsidRPr="00F9225D" w:rsidRDefault="00A80A8F" w:rsidP="00C2474C">
            <w:pPr>
              <w:jc w:val="center"/>
              <w:rPr>
                <w:rFonts w:cs="Arial"/>
                <w:b/>
                <w:bCs/>
                <w:lang w:val="es-ES"/>
              </w:rPr>
            </w:pPr>
            <w:r>
              <w:rPr>
                <w:rFonts w:cs="Arial"/>
                <w:b/>
                <w:bCs/>
                <w:lang w:val="es-ES"/>
              </w:rPr>
              <w:t>Profesor/a representante</w:t>
            </w:r>
            <w:r w:rsidR="002B2A6C">
              <w:rPr>
                <w:rFonts w:cs="Arial"/>
                <w:b/>
                <w:bCs/>
                <w:lang w:val="es-ES"/>
              </w:rPr>
              <w:t xml:space="preserve"> principal</w:t>
            </w:r>
          </w:p>
        </w:tc>
      </w:tr>
      <w:tr w:rsidR="00A35388" w14:paraId="6DD6209E" w14:textId="77777777" w:rsidTr="00C2474C">
        <w:tc>
          <w:tcPr>
            <w:tcW w:w="3227" w:type="dxa"/>
            <w:tcBorders>
              <w:top w:val="single" w:sz="18" w:space="0" w:color="auto"/>
              <w:bottom w:val="single" w:sz="4" w:space="0" w:color="auto"/>
            </w:tcBorders>
            <w:shd w:val="pct15" w:color="auto" w:fill="auto"/>
          </w:tcPr>
          <w:p w14:paraId="17119E74" w14:textId="77777777" w:rsidR="00A35388" w:rsidRPr="00DB13F9" w:rsidRDefault="00A35388"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19F88369" w14:textId="77777777" w:rsidR="00A35388" w:rsidRDefault="00A35388" w:rsidP="00C2474C">
            <w:pPr>
              <w:rPr>
                <w:rFonts w:cs="Arial"/>
                <w:b/>
                <w:bCs/>
                <w:lang w:val="es-ES"/>
              </w:rPr>
            </w:pPr>
          </w:p>
        </w:tc>
      </w:tr>
      <w:tr w:rsidR="001C006F" w14:paraId="3FE249AE" w14:textId="77777777" w:rsidTr="00C2474C">
        <w:tc>
          <w:tcPr>
            <w:tcW w:w="3227" w:type="dxa"/>
            <w:tcBorders>
              <w:top w:val="single" w:sz="4" w:space="0" w:color="auto"/>
              <w:bottom w:val="single" w:sz="4" w:space="0" w:color="auto"/>
            </w:tcBorders>
            <w:shd w:val="pct15" w:color="auto" w:fill="auto"/>
          </w:tcPr>
          <w:p w14:paraId="064DCF1B" w14:textId="0CE4803A" w:rsidR="001C006F" w:rsidRDefault="00AC0B26" w:rsidP="00C2474C">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720EE133" w14:textId="77777777" w:rsidR="001C006F" w:rsidRDefault="001C006F" w:rsidP="00C2474C">
            <w:pPr>
              <w:rPr>
                <w:rFonts w:cs="Arial"/>
                <w:b/>
                <w:bCs/>
                <w:lang w:val="es-ES"/>
              </w:rPr>
            </w:pPr>
          </w:p>
        </w:tc>
      </w:tr>
      <w:tr w:rsidR="0033635D" w14:paraId="4BD8B0C7" w14:textId="77777777" w:rsidTr="00C2474C">
        <w:tc>
          <w:tcPr>
            <w:tcW w:w="3227" w:type="dxa"/>
            <w:tcBorders>
              <w:top w:val="single" w:sz="4" w:space="0" w:color="auto"/>
              <w:bottom w:val="single" w:sz="4" w:space="0" w:color="auto"/>
            </w:tcBorders>
            <w:shd w:val="pct15" w:color="auto" w:fill="auto"/>
          </w:tcPr>
          <w:p w14:paraId="3F831133" w14:textId="526A0C19" w:rsidR="0033635D" w:rsidRDefault="0033635D" w:rsidP="00C2474C">
            <w:pPr>
              <w:rPr>
                <w:rFonts w:cs="Arial"/>
                <w:lang w:val="es-ES"/>
              </w:rPr>
            </w:pPr>
            <w:r>
              <w:rPr>
                <w:rFonts w:cs="Arial"/>
                <w:lang w:val="es-ES"/>
              </w:rPr>
              <w:t>Correo electrónico</w:t>
            </w:r>
          </w:p>
        </w:tc>
        <w:tc>
          <w:tcPr>
            <w:tcW w:w="5923" w:type="dxa"/>
            <w:tcBorders>
              <w:top w:val="single" w:sz="4" w:space="0" w:color="auto"/>
              <w:bottom w:val="single" w:sz="4" w:space="0" w:color="auto"/>
            </w:tcBorders>
          </w:tcPr>
          <w:p w14:paraId="2237A599" w14:textId="77777777" w:rsidR="0033635D" w:rsidRDefault="0033635D" w:rsidP="00C2474C">
            <w:pPr>
              <w:rPr>
                <w:rFonts w:cs="Arial"/>
                <w:b/>
                <w:bCs/>
                <w:lang w:val="es-ES"/>
              </w:rPr>
            </w:pPr>
          </w:p>
        </w:tc>
      </w:tr>
      <w:tr w:rsidR="00A35388" w14:paraId="4B772ABD" w14:textId="77777777" w:rsidTr="00C2474C">
        <w:tc>
          <w:tcPr>
            <w:tcW w:w="3227" w:type="dxa"/>
            <w:tcBorders>
              <w:top w:val="single" w:sz="4" w:space="0" w:color="auto"/>
              <w:bottom w:val="single" w:sz="18" w:space="0" w:color="auto"/>
            </w:tcBorders>
            <w:shd w:val="pct15" w:color="auto" w:fill="auto"/>
          </w:tcPr>
          <w:p w14:paraId="1869958C" w14:textId="77777777" w:rsidR="00A35388" w:rsidRDefault="001C006F" w:rsidP="00C2474C">
            <w:pPr>
              <w:rPr>
                <w:rFonts w:cs="Arial"/>
                <w:lang w:val="es-ES"/>
              </w:rPr>
            </w:pPr>
            <w:r>
              <w:rPr>
                <w:rFonts w:cs="Arial"/>
                <w:lang w:val="es-ES"/>
              </w:rPr>
              <w:t xml:space="preserve">Firma electrónica </w:t>
            </w:r>
          </w:p>
          <w:p w14:paraId="5E640670" w14:textId="259ACA04" w:rsidR="00F5353E" w:rsidRDefault="00F5353E" w:rsidP="00C2474C">
            <w:pPr>
              <w:rPr>
                <w:rFonts w:cs="Arial"/>
                <w:lang w:val="es-ES"/>
              </w:rPr>
            </w:pPr>
            <w:r w:rsidRPr="00B14247">
              <w:rPr>
                <w:rFonts w:cs="Arial"/>
                <w:sz w:val="16"/>
                <w:szCs w:val="18"/>
                <w:lang w:val="es-ES"/>
              </w:rPr>
              <w:t xml:space="preserve">La firma del profesorado de referencia </w:t>
            </w:r>
            <w:r>
              <w:rPr>
                <w:rFonts w:cs="Arial"/>
                <w:sz w:val="16"/>
                <w:szCs w:val="18"/>
                <w:lang w:val="es-ES"/>
              </w:rPr>
              <w:t>implica</w:t>
            </w:r>
            <w:r w:rsidRPr="00B14247">
              <w:rPr>
                <w:rFonts w:cs="Arial"/>
                <w:sz w:val="16"/>
                <w:szCs w:val="18"/>
                <w:lang w:val="es-ES"/>
              </w:rPr>
              <w:t xml:space="preserve"> que el centro y el alumnado han sido informados y dan su consentimiento para participar</w:t>
            </w:r>
          </w:p>
        </w:tc>
        <w:tc>
          <w:tcPr>
            <w:tcW w:w="5923" w:type="dxa"/>
            <w:tcBorders>
              <w:top w:val="single" w:sz="4" w:space="0" w:color="auto"/>
              <w:bottom w:val="single" w:sz="18" w:space="0" w:color="auto"/>
            </w:tcBorders>
          </w:tcPr>
          <w:p w14:paraId="276CFB9A" w14:textId="77777777" w:rsidR="00A35388" w:rsidRDefault="00A35388" w:rsidP="00C2474C">
            <w:pPr>
              <w:rPr>
                <w:rFonts w:cs="Arial"/>
                <w:b/>
                <w:bCs/>
                <w:lang w:val="es-ES"/>
              </w:rPr>
            </w:pPr>
          </w:p>
          <w:p w14:paraId="7AF2C070" w14:textId="77777777" w:rsidR="001C006F" w:rsidRDefault="001C006F" w:rsidP="00C2474C">
            <w:pPr>
              <w:rPr>
                <w:rFonts w:cs="Arial"/>
                <w:b/>
                <w:bCs/>
                <w:lang w:val="es-ES"/>
              </w:rPr>
            </w:pPr>
          </w:p>
          <w:p w14:paraId="61A1BDA5" w14:textId="77777777" w:rsidR="001C006F" w:rsidRDefault="001C006F" w:rsidP="00C2474C">
            <w:pPr>
              <w:rPr>
                <w:rFonts w:cs="Arial"/>
                <w:b/>
                <w:bCs/>
                <w:lang w:val="es-ES"/>
              </w:rPr>
            </w:pPr>
          </w:p>
          <w:p w14:paraId="20DBA2CD" w14:textId="77777777" w:rsidR="001C006F" w:rsidRDefault="001C006F" w:rsidP="00C2474C">
            <w:pPr>
              <w:rPr>
                <w:rFonts w:cs="Arial"/>
                <w:b/>
                <w:bCs/>
                <w:lang w:val="es-ES"/>
              </w:rPr>
            </w:pPr>
          </w:p>
          <w:p w14:paraId="414EFA20" w14:textId="77777777" w:rsidR="001C006F" w:rsidRDefault="001C006F" w:rsidP="00C2474C">
            <w:pPr>
              <w:rPr>
                <w:rFonts w:cs="Arial"/>
                <w:b/>
                <w:bCs/>
                <w:lang w:val="es-ES"/>
              </w:rPr>
            </w:pPr>
          </w:p>
          <w:p w14:paraId="3E57DAF1" w14:textId="77777777" w:rsidR="001C006F" w:rsidRDefault="001C006F" w:rsidP="00C2474C">
            <w:pPr>
              <w:rPr>
                <w:rFonts w:cs="Arial"/>
                <w:b/>
                <w:bCs/>
                <w:lang w:val="es-ES"/>
              </w:rPr>
            </w:pPr>
          </w:p>
        </w:tc>
      </w:tr>
      <w:tr w:rsidR="002B2A6C" w:rsidRPr="00F9225D" w14:paraId="72D6F492" w14:textId="77777777" w:rsidTr="00C2474C">
        <w:tc>
          <w:tcPr>
            <w:tcW w:w="9150" w:type="dxa"/>
            <w:gridSpan w:val="2"/>
            <w:tcBorders>
              <w:top w:val="single" w:sz="18" w:space="0" w:color="auto"/>
              <w:bottom w:val="single" w:sz="18" w:space="0" w:color="auto"/>
            </w:tcBorders>
            <w:shd w:val="pct15" w:color="auto" w:fill="auto"/>
          </w:tcPr>
          <w:p w14:paraId="5D070EFD" w14:textId="331ADFBD" w:rsidR="002B2A6C" w:rsidRPr="00F9225D" w:rsidRDefault="002B2A6C" w:rsidP="00C2474C">
            <w:pPr>
              <w:jc w:val="center"/>
              <w:rPr>
                <w:rFonts w:cs="Arial"/>
                <w:b/>
                <w:bCs/>
                <w:lang w:val="es-ES"/>
              </w:rPr>
            </w:pPr>
            <w:r>
              <w:rPr>
                <w:rFonts w:cs="Arial"/>
                <w:b/>
                <w:bCs/>
                <w:lang w:val="es-ES"/>
              </w:rPr>
              <w:t>Profesor/a representante suplente</w:t>
            </w:r>
          </w:p>
        </w:tc>
      </w:tr>
      <w:tr w:rsidR="002B2A6C" w14:paraId="29056006" w14:textId="77777777" w:rsidTr="00C2474C">
        <w:tc>
          <w:tcPr>
            <w:tcW w:w="3227" w:type="dxa"/>
            <w:tcBorders>
              <w:top w:val="single" w:sz="18" w:space="0" w:color="auto"/>
              <w:bottom w:val="single" w:sz="4" w:space="0" w:color="auto"/>
            </w:tcBorders>
            <w:shd w:val="pct15" w:color="auto" w:fill="auto"/>
          </w:tcPr>
          <w:p w14:paraId="636BF5D4" w14:textId="77777777" w:rsidR="002B2A6C" w:rsidRPr="00DB13F9" w:rsidRDefault="002B2A6C" w:rsidP="00C2474C">
            <w:pPr>
              <w:rPr>
                <w:rFonts w:cs="Arial"/>
                <w:lang w:val="es-ES"/>
              </w:rPr>
            </w:pPr>
            <w:r w:rsidRPr="00DB13F9">
              <w:rPr>
                <w:rFonts w:cs="Arial"/>
                <w:lang w:val="es-ES"/>
              </w:rPr>
              <w:t>Nombre y apellidos</w:t>
            </w:r>
          </w:p>
        </w:tc>
        <w:tc>
          <w:tcPr>
            <w:tcW w:w="5923" w:type="dxa"/>
            <w:tcBorders>
              <w:top w:val="single" w:sz="18" w:space="0" w:color="auto"/>
              <w:bottom w:val="single" w:sz="4" w:space="0" w:color="auto"/>
            </w:tcBorders>
          </w:tcPr>
          <w:p w14:paraId="3FC2A374" w14:textId="77777777" w:rsidR="002B2A6C" w:rsidRDefault="002B2A6C" w:rsidP="00C2474C">
            <w:pPr>
              <w:rPr>
                <w:rFonts w:cs="Arial"/>
                <w:b/>
                <w:bCs/>
                <w:lang w:val="es-ES"/>
              </w:rPr>
            </w:pPr>
          </w:p>
        </w:tc>
      </w:tr>
      <w:tr w:rsidR="002B2A6C" w14:paraId="2B924F34" w14:textId="77777777" w:rsidTr="00C2474C">
        <w:tc>
          <w:tcPr>
            <w:tcW w:w="3227" w:type="dxa"/>
            <w:tcBorders>
              <w:top w:val="single" w:sz="4" w:space="0" w:color="auto"/>
              <w:bottom w:val="single" w:sz="4" w:space="0" w:color="auto"/>
            </w:tcBorders>
            <w:shd w:val="pct15" w:color="auto" w:fill="auto"/>
          </w:tcPr>
          <w:p w14:paraId="4E419993" w14:textId="715CB862" w:rsidR="002B2A6C" w:rsidRDefault="00AC0B26" w:rsidP="00C2474C">
            <w:pPr>
              <w:rPr>
                <w:rFonts w:cs="Arial"/>
                <w:lang w:val="es-ES"/>
              </w:rPr>
            </w:pPr>
            <w:r>
              <w:rPr>
                <w:rFonts w:cs="Arial"/>
                <w:lang w:val="es-ES"/>
              </w:rPr>
              <w:t>NIF/NIE/Pasaporte</w:t>
            </w:r>
          </w:p>
        </w:tc>
        <w:tc>
          <w:tcPr>
            <w:tcW w:w="5923" w:type="dxa"/>
            <w:tcBorders>
              <w:top w:val="single" w:sz="4" w:space="0" w:color="auto"/>
              <w:bottom w:val="single" w:sz="4" w:space="0" w:color="auto"/>
            </w:tcBorders>
          </w:tcPr>
          <w:p w14:paraId="45AD7C9C" w14:textId="77777777" w:rsidR="002B2A6C" w:rsidRDefault="002B2A6C" w:rsidP="00C2474C">
            <w:pPr>
              <w:rPr>
                <w:rFonts w:cs="Arial"/>
                <w:b/>
                <w:bCs/>
                <w:lang w:val="es-ES"/>
              </w:rPr>
            </w:pPr>
          </w:p>
        </w:tc>
      </w:tr>
      <w:tr w:rsidR="0033635D" w14:paraId="644CF285" w14:textId="77777777" w:rsidTr="00C2474C">
        <w:tc>
          <w:tcPr>
            <w:tcW w:w="3227" w:type="dxa"/>
            <w:tcBorders>
              <w:top w:val="single" w:sz="4" w:space="0" w:color="auto"/>
              <w:bottom w:val="single" w:sz="4" w:space="0" w:color="auto"/>
            </w:tcBorders>
            <w:shd w:val="pct15" w:color="auto" w:fill="auto"/>
          </w:tcPr>
          <w:p w14:paraId="4DC10286" w14:textId="7700B826" w:rsidR="0033635D" w:rsidRDefault="0033635D" w:rsidP="00C2474C">
            <w:pPr>
              <w:rPr>
                <w:rFonts w:cs="Arial"/>
                <w:lang w:val="es-ES"/>
              </w:rPr>
            </w:pPr>
            <w:r>
              <w:rPr>
                <w:rFonts w:cs="Arial"/>
                <w:lang w:val="es-ES"/>
              </w:rPr>
              <w:t>Correo electrónico</w:t>
            </w:r>
          </w:p>
        </w:tc>
        <w:tc>
          <w:tcPr>
            <w:tcW w:w="5923" w:type="dxa"/>
            <w:tcBorders>
              <w:top w:val="single" w:sz="4" w:space="0" w:color="auto"/>
              <w:bottom w:val="single" w:sz="4" w:space="0" w:color="auto"/>
            </w:tcBorders>
          </w:tcPr>
          <w:p w14:paraId="008AB4F6" w14:textId="77777777" w:rsidR="0033635D" w:rsidRDefault="0033635D" w:rsidP="00C2474C">
            <w:pPr>
              <w:rPr>
                <w:rFonts w:cs="Arial"/>
                <w:b/>
                <w:bCs/>
                <w:lang w:val="es-ES"/>
              </w:rPr>
            </w:pPr>
          </w:p>
        </w:tc>
      </w:tr>
      <w:tr w:rsidR="002B2A6C" w14:paraId="4FEE6616" w14:textId="77777777" w:rsidTr="00C2474C">
        <w:tc>
          <w:tcPr>
            <w:tcW w:w="3227" w:type="dxa"/>
            <w:tcBorders>
              <w:top w:val="single" w:sz="4" w:space="0" w:color="auto"/>
              <w:bottom w:val="single" w:sz="18" w:space="0" w:color="auto"/>
            </w:tcBorders>
            <w:shd w:val="pct15" w:color="auto" w:fill="auto"/>
          </w:tcPr>
          <w:p w14:paraId="71167728" w14:textId="77777777" w:rsidR="002B2A6C" w:rsidRDefault="002B2A6C" w:rsidP="00C2474C">
            <w:pPr>
              <w:rPr>
                <w:rFonts w:cs="Arial"/>
                <w:lang w:val="es-ES"/>
              </w:rPr>
            </w:pPr>
            <w:r>
              <w:rPr>
                <w:rFonts w:cs="Arial"/>
                <w:lang w:val="es-ES"/>
              </w:rPr>
              <w:t xml:space="preserve">Firma electrónica </w:t>
            </w:r>
          </w:p>
          <w:p w14:paraId="67E02B73" w14:textId="05E639E3" w:rsidR="00F5353E" w:rsidRDefault="00F5353E" w:rsidP="00C2474C">
            <w:pPr>
              <w:rPr>
                <w:rFonts w:cs="Arial"/>
                <w:lang w:val="es-ES"/>
              </w:rPr>
            </w:pPr>
            <w:r w:rsidRPr="00B14247">
              <w:rPr>
                <w:rFonts w:cs="Arial"/>
                <w:sz w:val="16"/>
                <w:szCs w:val="18"/>
                <w:lang w:val="es-ES"/>
              </w:rPr>
              <w:t xml:space="preserve">La firma del profesorado de referencia </w:t>
            </w:r>
            <w:r>
              <w:rPr>
                <w:rFonts w:cs="Arial"/>
                <w:sz w:val="16"/>
                <w:szCs w:val="18"/>
                <w:lang w:val="es-ES"/>
              </w:rPr>
              <w:t>implica</w:t>
            </w:r>
            <w:r w:rsidRPr="00B14247">
              <w:rPr>
                <w:rFonts w:cs="Arial"/>
                <w:sz w:val="16"/>
                <w:szCs w:val="18"/>
                <w:lang w:val="es-ES"/>
              </w:rPr>
              <w:t xml:space="preserve"> que el centro y el alumnado han sido informados y dan su consentimiento para participar</w:t>
            </w:r>
          </w:p>
        </w:tc>
        <w:tc>
          <w:tcPr>
            <w:tcW w:w="5923" w:type="dxa"/>
            <w:tcBorders>
              <w:top w:val="single" w:sz="4" w:space="0" w:color="auto"/>
              <w:bottom w:val="single" w:sz="18" w:space="0" w:color="auto"/>
            </w:tcBorders>
          </w:tcPr>
          <w:p w14:paraId="1DEFC16E" w14:textId="77777777" w:rsidR="002B2A6C" w:rsidRDefault="002B2A6C" w:rsidP="00C2474C">
            <w:pPr>
              <w:rPr>
                <w:rFonts w:cs="Arial"/>
                <w:b/>
                <w:bCs/>
                <w:lang w:val="es-ES"/>
              </w:rPr>
            </w:pPr>
          </w:p>
          <w:p w14:paraId="11DC6CF5" w14:textId="77777777" w:rsidR="002B2A6C" w:rsidRDefault="002B2A6C" w:rsidP="00C2474C">
            <w:pPr>
              <w:rPr>
                <w:rFonts w:cs="Arial"/>
                <w:b/>
                <w:bCs/>
                <w:lang w:val="es-ES"/>
              </w:rPr>
            </w:pPr>
          </w:p>
          <w:p w14:paraId="504CBE3B" w14:textId="77777777" w:rsidR="002B2A6C" w:rsidRDefault="002B2A6C" w:rsidP="00C2474C">
            <w:pPr>
              <w:rPr>
                <w:rFonts w:cs="Arial"/>
                <w:b/>
                <w:bCs/>
                <w:lang w:val="es-ES"/>
              </w:rPr>
            </w:pPr>
          </w:p>
          <w:p w14:paraId="2B2AC55C" w14:textId="77777777" w:rsidR="002B2A6C" w:rsidRDefault="002B2A6C" w:rsidP="00C2474C">
            <w:pPr>
              <w:rPr>
                <w:rFonts w:cs="Arial"/>
                <w:b/>
                <w:bCs/>
                <w:lang w:val="es-ES"/>
              </w:rPr>
            </w:pPr>
          </w:p>
          <w:p w14:paraId="22E231CA" w14:textId="77777777" w:rsidR="002B2A6C" w:rsidRDefault="002B2A6C" w:rsidP="00C2474C">
            <w:pPr>
              <w:rPr>
                <w:rFonts w:cs="Arial"/>
                <w:b/>
                <w:bCs/>
                <w:lang w:val="es-ES"/>
              </w:rPr>
            </w:pPr>
          </w:p>
          <w:p w14:paraId="5A9CE447" w14:textId="77777777" w:rsidR="002B2A6C" w:rsidRDefault="002B2A6C" w:rsidP="00C2474C">
            <w:pPr>
              <w:rPr>
                <w:rFonts w:cs="Arial"/>
                <w:b/>
                <w:bCs/>
                <w:lang w:val="es-ES"/>
              </w:rPr>
            </w:pPr>
          </w:p>
        </w:tc>
      </w:tr>
    </w:tbl>
    <w:p w14:paraId="70040612" w14:textId="77777777" w:rsidR="00525E3A" w:rsidRDefault="00525E3A" w:rsidP="00525E3A">
      <w:pPr>
        <w:rPr>
          <w:rFonts w:cs="Arial"/>
          <w:sz w:val="16"/>
          <w:szCs w:val="18"/>
        </w:rPr>
      </w:pPr>
    </w:p>
    <w:p w14:paraId="7DF23A38" w14:textId="77777777" w:rsidR="00A35388" w:rsidRDefault="00A35388" w:rsidP="00525E3A">
      <w:pPr>
        <w:rPr>
          <w:rFonts w:cs="Arial"/>
          <w:sz w:val="16"/>
          <w:szCs w:val="18"/>
        </w:rPr>
      </w:pPr>
    </w:p>
    <w:p w14:paraId="1C28518A" w14:textId="77777777" w:rsidR="00A35388" w:rsidRDefault="00A35388" w:rsidP="00525E3A">
      <w:pPr>
        <w:rPr>
          <w:rFonts w:cs="Arial"/>
          <w:sz w:val="16"/>
          <w:szCs w:val="18"/>
        </w:rPr>
      </w:pPr>
    </w:p>
    <w:p w14:paraId="3961255F" w14:textId="77777777" w:rsidR="00A35388" w:rsidRDefault="00A35388" w:rsidP="00525E3A">
      <w:pPr>
        <w:rPr>
          <w:rFonts w:cs="Arial"/>
          <w:sz w:val="16"/>
          <w:szCs w:val="18"/>
        </w:rPr>
      </w:pPr>
    </w:p>
    <w:sectPr w:rsidR="00A35388" w:rsidSect="005A4AAA">
      <w:headerReference w:type="default" r:id="rId8"/>
      <w:footerReference w:type="default" r:id="rId9"/>
      <w:headerReference w:type="first" r:id="rId10"/>
      <w:footerReference w:type="first" r:id="rId11"/>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57A" w14:textId="77777777" w:rsidR="00CA65B4" w:rsidRDefault="00CA65B4">
      <w:r>
        <w:separator/>
      </w:r>
    </w:p>
  </w:endnote>
  <w:endnote w:type="continuationSeparator" w:id="0">
    <w:p w14:paraId="0837D22B" w14:textId="77777777" w:rsidR="00CA65B4" w:rsidRDefault="00CA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7777777" w:rsidR="0024768C" w:rsidRPr="0024768C" w:rsidRDefault="0024768C" w:rsidP="0024768C">
    <w:pPr>
      <w:pStyle w:val="Piedepgina"/>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2</w:t>
    </w:r>
    <w:r w:rsidRPr="002476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77777777" w:rsidR="0024768C" w:rsidRPr="0024768C" w:rsidRDefault="0024768C" w:rsidP="0024768C">
    <w:pPr>
      <w:pStyle w:val="Piedepgina"/>
      <w:tabs>
        <w:tab w:val="clear" w:pos="4252"/>
        <w:tab w:val="clear" w:pos="8504"/>
        <w:tab w:val="left" w:pos="1191"/>
      </w:tabs>
      <w:jc w:val="center"/>
      <w:rPr>
        <w:sz w:val="16"/>
        <w:szCs w:val="16"/>
      </w:rPr>
    </w:pPr>
    <w:r w:rsidRPr="0024768C">
      <w:rPr>
        <w:sz w:val="16"/>
        <w:szCs w:val="16"/>
      </w:rPr>
      <w:fldChar w:fldCharType="begin"/>
    </w:r>
    <w:r w:rsidRPr="0024768C">
      <w:rPr>
        <w:sz w:val="16"/>
        <w:szCs w:val="16"/>
      </w:rPr>
      <w:instrText>PAGE   \* MERGEFORMAT</w:instrText>
    </w:r>
    <w:r w:rsidRPr="0024768C">
      <w:rPr>
        <w:sz w:val="16"/>
        <w:szCs w:val="16"/>
      </w:rPr>
      <w:fldChar w:fldCharType="separate"/>
    </w:r>
    <w:r w:rsidR="000D1D44" w:rsidRPr="000D1D44">
      <w:rPr>
        <w:noProof/>
        <w:sz w:val="16"/>
        <w:szCs w:val="16"/>
        <w:lang w:val="es-ES"/>
      </w:rPr>
      <w:t>1</w:t>
    </w:r>
    <w:r w:rsidRPr="002476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E08C" w14:textId="77777777" w:rsidR="00CA65B4" w:rsidRDefault="00CA65B4">
      <w:r>
        <w:separator/>
      </w:r>
    </w:p>
  </w:footnote>
  <w:footnote w:type="continuationSeparator" w:id="0">
    <w:p w14:paraId="214C4DAC" w14:textId="77777777" w:rsidR="00CA65B4" w:rsidRDefault="00CA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4F027E" w:rsidRDefault="0065783A" w:rsidP="0065783A">
    <w:pPr>
      <w:pStyle w:val="Encabezado"/>
    </w:pPr>
    <w:r>
      <w:rPr>
        <w:noProof/>
        <w:lang w:val="es-ES" w:eastAsia="es-ES"/>
      </w:rPr>
      <w:drawing>
        <wp:anchor distT="0" distB="0" distL="114300" distR="114300" simplePos="0" relativeHeight="251658243"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8240"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DDF" w14:textId="0DAEE21F" w:rsidR="00A54D96" w:rsidRPr="00465A32" w:rsidRDefault="004D570E" w:rsidP="00326FC4">
    <w:pPr>
      <w:spacing w:line="160" w:lineRule="exact"/>
      <w:jc w:val="right"/>
      <w:rPr>
        <w:b/>
        <w:bCs/>
        <w:color w:val="0054A0"/>
        <w:sz w:val="12"/>
        <w:szCs w:val="12"/>
      </w:rPr>
    </w:pPr>
    <w:r>
      <w:rPr>
        <w:b/>
        <w:bCs/>
        <w:color w:val="0054A0"/>
        <w:sz w:val="12"/>
        <w:szCs w:val="12"/>
      </w:rPr>
      <w:t>Universidad Politécnica de Cartagena</w:t>
    </w:r>
  </w:p>
  <w:p w14:paraId="75EF24C8" w14:textId="77777777" w:rsidR="005A4AAA" w:rsidRPr="0087405D" w:rsidRDefault="005A4AAA" w:rsidP="005A4AAA">
    <w:pPr>
      <w:spacing w:line="160" w:lineRule="exact"/>
      <w:jc w:val="right"/>
      <w:rPr>
        <w:color w:val="0054A0"/>
        <w:sz w:val="12"/>
        <w:szCs w:val="12"/>
      </w:rPr>
    </w:pPr>
    <w:r w:rsidRPr="0087405D">
      <w:rPr>
        <w:color w:val="0054A0"/>
        <w:sz w:val="12"/>
        <w:szCs w:val="12"/>
      </w:rPr>
      <w:t>Plaza Cronista Isidoro Valverde, s/n</w:t>
    </w:r>
  </w:p>
  <w:p w14:paraId="72630583" w14:textId="77777777" w:rsidR="005A4AAA" w:rsidRPr="0087405D" w:rsidRDefault="005A4AAA" w:rsidP="00465A32">
    <w:pPr>
      <w:spacing w:line="160" w:lineRule="exact"/>
      <w:jc w:val="right"/>
      <w:rPr>
        <w:color w:val="0054A0"/>
        <w:sz w:val="12"/>
        <w:szCs w:val="12"/>
      </w:rPr>
    </w:pPr>
    <w:r w:rsidRPr="0087405D">
      <w:rPr>
        <w:color w:val="0054A0"/>
        <w:sz w:val="12"/>
        <w:szCs w:val="12"/>
      </w:rPr>
      <w:t>Edificio La Milagrosa</w:t>
    </w:r>
    <w:r w:rsidR="00465A32">
      <w:rPr>
        <w:color w:val="0054A0"/>
        <w:sz w:val="12"/>
        <w:szCs w:val="12"/>
      </w:rPr>
      <w:t xml:space="preserve">, </w:t>
    </w:r>
    <w:r w:rsidRPr="0087405D">
      <w:rPr>
        <w:color w:val="0054A0"/>
        <w:sz w:val="12"/>
        <w:szCs w:val="12"/>
      </w:rPr>
      <w:t>30202 Cartagena</w:t>
    </w:r>
  </w:p>
  <w:p w14:paraId="734A6844" w14:textId="585C9598" w:rsidR="004F027E" w:rsidRPr="005A4AAA" w:rsidRDefault="005A4AAA" w:rsidP="005A4AAA">
    <w:pPr>
      <w:spacing w:after="35" w:line="160" w:lineRule="exact"/>
      <w:jc w:val="right"/>
      <w:rPr>
        <w:color w:val="0054A0"/>
        <w:sz w:val="12"/>
        <w:szCs w:val="12"/>
      </w:rPr>
    </w:pPr>
    <w:r>
      <w:rPr>
        <w:color w:val="0054A0"/>
        <w:sz w:val="12"/>
        <w:szCs w:val="12"/>
      </w:rPr>
      <w:t>www.upct.es</w:t>
    </w:r>
    <w:r w:rsidR="0024768C">
      <w:rPr>
        <w:noProof/>
        <w:lang w:val="es-ES" w:eastAsia="es-ES"/>
      </w:rPr>
      <w:drawing>
        <wp:anchor distT="0" distB="0" distL="114300" distR="114300" simplePos="0" relativeHeight="251658241"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8242"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D1"/>
    <w:multiLevelType w:val="multilevel"/>
    <w:tmpl w:val="19C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58BB"/>
    <w:multiLevelType w:val="multilevel"/>
    <w:tmpl w:val="AA0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2681"/>
    <w:multiLevelType w:val="multilevel"/>
    <w:tmpl w:val="A4E6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10D316A5"/>
    <w:multiLevelType w:val="multilevel"/>
    <w:tmpl w:val="AF2A89A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2E51764"/>
    <w:multiLevelType w:val="hybridMultilevel"/>
    <w:tmpl w:val="B422213A"/>
    <w:lvl w:ilvl="0" w:tplc="CA78DD9E">
      <w:start w:val="1"/>
      <w:numFmt w:val="bullet"/>
      <w:lvlText w:val=""/>
      <w:lvlJc w:val="left"/>
      <w:pPr>
        <w:ind w:left="720" w:hanging="360"/>
      </w:pPr>
      <w:rPr>
        <w:rFonts w:ascii="Symbol" w:eastAsia="Times New Roman"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2114A9"/>
    <w:multiLevelType w:val="hybridMultilevel"/>
    <w:tmpl w:val="BF8CEAFC"/>
    <w:lvl w:ilvl="0" w:tplc="57F816F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C49DF"/>
    <w:multiLevelType w:val="multilevel"/>
    <w:tmpl w:val="457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439B1"/>
    <w:multiLevelType w:val="multilevel"/>
    <w:tmpl w:val="0278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E4E5B"/>
    <w:multiLevelType w:val="multilevel"/>
    <w:tmpl w:val="9404E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5447B"/>
    <w:multiLevelType w:val="multilevel"/>
    <w:tmpl w:val="DD5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F72E5"/>
    <w:multiLevelType w:val="multilevel"/>
    <w:tmpl w:val="204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A6F5C"/>
    <w:multiLevelType w:val="multilevel"/>
    <w:tmpl w:val="C54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25FEE"/>
    <w:multiLevelType w:val="multilevel"/>
    <w:tmpl w:val="DDE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92EB4"/>
    <w:multiLevelType w:val="hybridMultilevel"/>
    <w:tmpl w:val="1BC8175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33B34"/>
    <w:multiLevelType w:val="multilevel"/>
    <w:tmpl w:val="EF9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E07EE"/>
    <w:multiLevelType w:val="multilevel"/>
    <w:tmpl w:val="E370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618B5"/>
    <w:multiLevelType w:val="multilevel"/>
    <w:tmpl w:val="20D0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22B3C"/>
    <w:multiLevelType w:val="multilevel"/>
    <w:tmpl w:val="CD2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71ED9"/>
    <w:multiLevelType w:val="hybridMultilevel"/>
    <w:tmpl w:val="3BA0B8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395D91"/>
    <w:multiLevelType w:val="multilevel"/>
    <w:tmpl w:val="B5A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8159">
    <w:abstractNumId w:val="15"/>
  </w:num>
  <w:num w:numId="2" w16cid:durableId="1247955724">
    <w:abstractNumId w:val="3"/>
  </w:num>
  <w:num w:numId="3" w16cid:durableId="1398823048">
    <w:abstractNumId w:val="4"/>
  </w:num>
  <w:num w:numId="4" w16cid:durableId="377559611">
    <w:abstractNumId w:val="14"/>
  </w:num>
  <w:num w:numId="5" w16cid:durableId="903371647">
    <w:abstractNumId w:val="5"/>
  </w:num>
  <w:num w:numId="6" w16cid:durableId="593050274">
    <w:abstractNumId w:val="21"/>
  </w:num>
  <w:num w:numId="7" w16cid:durableId="515583825">
    <w:abstractNumId w:val="18"/>
  </w:num>
  <w:num w:numId="8" w16cid:durableId="388304443">
    <w:abstractNumId w:val="0"/>
  </w:num>
  <w:num w:numId="9" w16cid:durableId="1194003119">
    <w:abstractNumId w:val="8"/>
  </w:num>
  <w:num w:numId="10" w16cid:durableId="1642732616">
    <w:abstractNumId w:val="12"/>
  </w:num>
  <w:num w:numId="11" w16cid:durableId="296574720">
    <w:abstractNumId w:val="10"/>
  </w:num>
  <w:num w:numId="12" w16cid:durableId="361828367">
    <w:abstractNumId w:val="13"/>
  </w:num>
  <w:num w:numId="13" w16cid:durableId="818037485">
    <w:abstractNumId w:val="1"/>
  </w:num>
  <w:num w:numId="14" w16cid:durableId="1905129">
    <w:abstractNumId w:val="11"/>
  </w:num>
  <w:num w:numId="15" w16cid:durableId="1633822011">
    <w:abstractNumId w:val="16"/>
  </w:num>
  <w:num w:numId="16" w16cid:durableId="1621764301">
    <w:abstractNumId w:val="2"/>
  </w:num>
  <w:num w:numId="17" w16cid:durableId="229966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4134">
    <w:abstractNumId w:val="20"/>
  </w:num>
  <w:num w:numId="19" w16cid:durableId="479271429">
    <w:abstractNumId w:val="19"/>
  </w:num>
  <w:num w:numId="20" w16cid:durableId="1009678099">
    <w:abstractNumId w:val="9"/>
  </w:num>
  <w:num w:numId="21" w16cid:durableId="1798984918">
    <w:abstractNumId w:val="7"/>
  </w:num>
  <w:num w:numId="22" w16cid:durableId="1655992048">
    <w:abstractNumId w:val="4"/>
  </w:num>
  <w:num w:numId="23" w16cid:durableId="1160389356">
    <w:abstractNumId w:val="17"/>
  </w:num>
  <w:num w:numId="24" w16cid:durableId="354380155">
    <w:abstractNumId w:val="4"/>
  </w:num>
  <w:num w:numId="25" w16cid:durableId="19973024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012BC"/>
    <w:rsid w:val="000020CF"/>
    <w:rsid w:val="000038C1"/>
    <w:rsid w:val="00003F6B"/>
    <w:rsid w:val="00010DCF"/>
    <w:rsid w:val="00012815"/>
    <w:rsid w:val="0001447A"/>
    <w:rsid w:val="000158BE"/>
    <w:rsid w:val="0001673F"/>
    <w:rsid w:val="00017924"/>
    <w:rsid w:val="00020B1F"/>
    <w:rsid w:val="0002249F"/>
    <w:rsid w:val="000232B4"/>
    <w:rsid w:val="00025A38"/>
    <w:rsid w:val="00026F5D"/>
    <w:rsid w:val="00033A16"/>
    <w:rsid w:val="000351F6"/>
    <w:rsid w:val="00037395"/>
    <w:rsid w:val="00037835"/>
    <w:rsid w:val="0004044C"/>
    <w:rsid w:val="00045C07"/>
    <w:rsid w:val="000538E7"/>
    <w:rsid w:val="00057569"/>
    <w:rsid w:val="00060952"/>
    <w:rsid w:val="00063AD2"/>
    <w:rsid w:val="00067ACC"/>
    <w:rsid w:val="000701E9"/>
    <w:rsid w:val="000728E8"/>
    <w:rsid w:val="00072F45"/>
    <w:rsid w:val="00074934"/>
    <w:rsid w:val="00077676"/>
    <w:rsid w:val="00080A71"/>
    <w:rsid w:val="00084E5F"/>
    <w:rsid w:val="00087DD4"/>
    <w:rsid w:val="0009076D"/>
    <w:rsid w:val="00096DFE"/>
    <w:rsid w:val="000973D3"/>
    <w:rsid w:val="000A163E"/>
    <w:rsid w:val="000A23D3"/>
    <w:rsid w:val="000A6AFA"/>
    <w:rsid w:val="000B3D23"/>
    <w:rsid w:val="000B56E4"/>
    <w:rsid w:val="000B7A04"/>
    <w:rsid w:val="000C0C3D"/>
    <w:rsid w:val="000C13D1"/>
    <w:rsid w:val="000C182F"/>
    <w:rsid w:val="000C5681"/>
    <w:rsid w:val="000C7723"/>
    <w:rsid w:val="000C7B20"/>
    <w:rsid w:val="000D0507"/>
    <w:rsid w:val="000D0B19"/>
    <w:rsid w:val="000D0BA2"/>
    <w:rsid w:val="000D1432"/>
    <w:rsid w:val="000D1D44"/>
    <w:rsid w:val="000D35E7"/>
    <w:rsid w:val="000D7EBC"/>
    <w:rsid w:val="000E3949"/>
    <w:rsid w:val="000E3AA8"/>
    <w:rsid w:val="000E7136"/>
    <w:rsid w:val="000F0393"/>
    <w:rsid w:val="000F0B22"/>
    <w:rsid w:val="000F2435"/>
    <w:rsid w:val="000F42FD"/>
    <w:rsid w:val="000F7603"/>
    <w:rsid w:val="000F7B6D"/>
    <w:rsid w:val="0010079F"/>
    <w:rsid w:val="0010218B"/>
    <w:rsid w:val="001065A0"/>
    <w:rsid w:val="001125E2"/>
    <w:rsid w:val="00115BDF"/>
    <w:rsid w:val="00123957"/>
    <w:rsid w:val="001333BD"/>
    <w:rsid w:val="00133C94"/>
    <w:rsid w:val="00137904"/>
    <w:rsid w:val="00141B1E"/>
    <w:rsid w:val="00141E7D"/>
    <w:rsid w:val="001423DD"/>
    <w:rsid w:val="00142E3C"/>
    <w:rsid w:val="00147268"/>
    <w:rsid w:val="00147DF2"/>
    <w:rsid w:val="00150D2C"/>
    <w:rsid w:val="00152BB5"/>
    <w:rsid w:val="0015485C"/>
    <w:rsid w:val="00156B31"/>
    <w:rsid w:val="0015710F"/>
    <w:rsid w:val="00157CB1"/>
    <w:rsid w:val="001621CB"/>
    <w:rsid w:val="00163F79"/>
    <w:rsid w:val="001649F9"/>
    <w:rsid w:val="0016655B"/>
    <w:rsid w:val="00167CB5"/>
    <w:rsid w:val="00171946"/>
    <w:rsid w:val="00172B26"/>
    <w:rsid w:val="00173E88"/>
    <w:rsid w:val="0017420C"/>
    <w:rsid w:val="0017684E"/>
    <w:rsid w:val="001808B3"/>
    <w:rsid w:val="00181166"/>
    <w:rsid w:val="00181C79"/>
    <w:rsid w:val="0018266D"/>
    <w:rsid w:val="00182A67"/>
    <w:rsid w:val="00187650"/>
    <w:rsid w:val="0019047F"/>
    <w:rsid w:val="001974D1"/>
    <w:rsid w:val="001979B0"/>
    <w:rsid w:val="001A3109"/>
    <w:rsid w:val="001A3C23"/>
    <w:rsid w:val="001A5F8A"/>
    <w:rsid w:val="001A62C6"/>
    <w:rsid w:val="001B6312"/>
    <w:rsid w:val="001C006F"/>
    <w:rsid w:val="001C0E36"/>
    <w:rsid w:val="001C2596"/>
    <w:rsid w:val="001C3450"/>
    <w:rsid w:val="001C417D"/>
    <w:rsid w:val="001C52B1"/>
    <w:rsid w:val="001D196F"/>
    <w:rsid w:val="001D2B76"/>
    <w:rsid w:val="001D5A74"/>
    <w:rsid w:val="001E2768"/>
    <w:rsid w:val="001E278B"/>
    <w:rsid w:val="001E4677"/>
    <w:rsid w:val="001E52E7"/>
    <w:rsid w:val="001E6C8C"/>
    <w:rsid w:val="001F14BE"/>
    <w:rsid w:val="001F73A3"/>
    <w:rsid w:val="00200BB9"/>
    <w:rsid w:val="002069E9"/>
    <w:rsid w:val="00213A46"/>
    <w:rsid w:val="002154F2"/>
    <w:rsid w:val="00216371"/>
    <w:rsid w:val="0021679C"/>
    <w:rsid w:val="00222CA4"/>
    <w:rsid w:val="002260F2"/>
    <w:rsid w:val="00227C08"/>
    <w:rsid w:val="0023147E"/>
    <w:rsid w:val="00231517"/>
    <w:rsid w:val="0024150F"/>
    <w:rsid w:val="00245631"/>
    <w:rsid w:val="002456A6"/>
    <w:rsid w:val="00246FD8"/>
    <w:rsid w:val="0024768C"/>
    <w:rsid w:val="00247778"/>
    <w:rsid w:val="00250564"/>
    <w:rsid w:val="002550A2"/>
    <w:rsid w:val="002564CB"/>
    <w:rsid w:val="00262CE5"/>
    <w:rsid w:val="00262DCA"/>
    <w:rsid w:val="002732D7"/>
    <w:rsid w:val="0027630B"/>
    <w:rsid w:val="00284070"/>
    <w:rsid w:val="0028455E"/>
    <w:rsid w:val="00284911"/>
    <w:rsid w:val="00285C40"/>
    <w:rsid w:val="00286473"/>
    <w:rsid w:val="00287EA6"/>
    <w:rsid w:val="00292212"/>
    <w:rsid w:val="002966F8"/>
    <w:rsid w:val="0029711C"/>
    <w:rsid w:val="002A13E9"/>
    <w:rsid w:val="002A53E2"/>
    <w:rsid w:val="002A6D01"/>
    <w:rsid w:val="002B0C8E"/>
    <w:rsid w:val="002B2A6C"/>
    <w:rsid w:val="002B37FD"/>
    <w:rsid w:val="002B5859"/>
    <w:rsid w:val="002B5C75"/>
    <w:rsid w:val="002B5CA4"/>
    <w:rsid w:val="002C0B82"/>
    <w:rsid w:val="002C13C9"/>
    <w:rsid w:val="002C1807"/>
    <w:rsid w:val="002C18EB"/>
    <w:rsid w:val="002C6736"/>
    <w:rsid w:val="002C7CB8"/>
    <w:rsid w:val="002D0BBF"/>
    <w:rsid w:val="002D0CB2"/>
    <w:rsid w:val="002E140C"/>
    <w:rsid w:val="002E153A"/>
    <w:rsid w:val="002E2DD6"/>
    <w:rsid w:val="002E4D37"/>
    <w:rsid w:val="002E6050"/>
    <w:rsid w:val="002E66BC"/>
    <w:rsid w:val="002E6AAD"/>
    <w:rsid w:val="002F01F6"/>
    <w:rsid w:val="002F21A6"/>
    <w:rsid w:val="002F69A8"/>
    <w:rsid w:val="002F6A88"/>
    <w:rsid w:val="002F6D09"/>
    <w:rsid w:val="00301173"/>
    <w:rsid w:val="003030D6"/>
    <w:rsid w:val="00303AB7"/>
    <w:rsid w:val="00307F95"/>
    <w:rsid w:val="00314042"/>
    <w:rsid w:val="0031652C"/>
    <w:rsid w:val="00321160"/>
    <w:rsid w:val="00321C19"/>
    <w:rsid w:val="00323074"/>
    <w:rsid w:val="00325430"/>
    <w:rsid w:val="00325C7D"/>
    <w:rsid w:val="00326E7A"/>
    <w:rsid w:val="00326FC4"/>
    <w:rsid w:val="00327EFE"/>
    <w:rsid w:val="00330AF9"/>
    <w:rsid w:val="003337D4"/>
    <w:rsid w:val="003355AF"/>
    <w:rsid w:val="00335B4B"/>
    <w:rsid w:val="0033635D"/>
    <w:rsid w:val="00344215"/>
    <w:rsid w:val="00344E63"/>
    <w:rsid w:val="003454CD"/>
    <w:rsid w:val="0034702C"/>
    <w:rsid w:val="00347AAC"/>
    <w:rsid w:val="00351C39"/>
    <w:rsid w:val="0035269E"/>
    <w:rsid w:val="00354419"/>
    <w:rsid w:val="00355266"/>
    <w:rsid w:val="003558F6"/>
    <w:rsid w:val="00362F19"/>
    <w:rsid w:val="00363BC1"/>
    <w:rsid w:val="00365372"/>
    <w:rsid w:val="003713CF"/>
    <w:rsid w:val="003726DF"/>
    <w:rsid w:val="00372802"/>
    <w:rsid w:val="003730A9"/>
    <w:rsid w:val="003740C2"/>
    <w:rsid w:val="0037770F"/>
    <w:rsid w:val="00377B15"/>
    <w:rsid w:val="003809B1"/>
    <w:rsid w:val="0038217B"/>
    <w:rsid w:val="00382B6E"/>
    <w:rsid w:val="00391857"/>
    <w:rsid w:val="00394932"/>
    <w:rsid w:val="00395320"/>
    <w:rsid w:val="003A036A"/>
    <w:rsid w:val="003A0E1D"/>
    <w:rsid w:val="003A2167"/>
    <w:rsid w:val="003A4A22"/>
    <w:rsid w:val="003A6508"/>
    <w:rsid w:val="003A73E4"/>
    <w:rsid w:val="003A7530"/>
    <w:rsid w:val="003B1B75"/>
    <w:rsid w:val="003B550B"/>
    <w:rsid w:val="003C0133"/>
    <w:rsid w:val="003C2AF3"/>
    <w:rsid w:val="003C42D0"/>
    <w:rsid w:val="003D0F38"/>
    <w:rsid w:val="003D1A13"/>
    <w:rsid w:val="003D3A30"/>
    <w:rsid w:val="003E314A"/>
    <w:rsid w:val="003F3408"/>
    <w:rsid w:val="003F6CD7"/>
    <w:rsid w:val="003F743E"/>
    <w:rsid w:val="00411344"/>
    <w:rsid w:val="0041577C"/>
    <w:rsid w:val="0041724F"/>
    <w:rsid w:val="00417C47"/>
    <w:rsid w:val="0042041A"/>
    <w:rsid w:val="0042142C"/>
    <w:rsid w:val="004222EF"/>
    <w:rsid w:val="004269F0"/>
    <w:rsid w:val="00427B44"/>
    <w:rsid w:val="00434A27"/>
    <w:rsid w:val="00434F9A"/>
    <w:rsid w:val="0043589F"/>
    <w:rsid w:val="0044400C"/>
    <w:rsid w:val="004440DB"/>
    <w:rsid w:val="004474B1"/>
    <w:rsid w:val="00452067"/>
    <w:rsid w:val="00452E68"/>
    <w:rsid w:val="00455042"/>
    <w:rsid w:val="004616F9"/>
    <w:rsid w:val="00464C6A"/>
    <w:rsid w:val="004656A9"/>
    <w:rsid w:val="00465A32"/>
    <w:rsid w:val="0046656C"/>
    <w:rsid w:val="00467C13"/>
    <w:rsid w:val="00471DF6"/>
    <w:rsid w:val="004733B5"/>
    <w:rsid w:val="00475FEA"/>
    <w:rsid w:val="004767DD"/>
    <w:rsid w:val="004771D6"/>
    <w:rsid w:val="0048646B"/>
    <w:rsid w:val="00487287"/>
    <w:rsid w:val="00490127"/>
    <w:rsid w:val="0049057F"/>
    <w:rsid w:val="00496740"/>
    <w:rsid w:val="004A2024"/>
    <w:rsid w:val="004A22D0"/>
    <w:rsid w:val="004A404C"/>
    <w:rsid w:val="004A5A57"/>
    <w:rsid w:val="004A5BB9"/>
    <w:rsid w:val="004A69E7"/>
    <w:rsid w:val="004B24EB"/>
    <w:rsid w:val="004B31A8"/>
    <w:rsid w:val="004B32A2"/>
    <w:rsid w:val="004B6468"/>
    <w:rsid w:val="004C0121"/>
    <w:rsid w:val="004C2CBB"/>
    <w:rsid w:val="004C3BCA"/>
    <w:rsid w:val="004C3F85"/>
    <w:rsid w:val="004C42EE"/>
    <w:rsid w:val="004C5BA8"/>
    <w:rsid w:val="004C65D1"/>
    <w:rsid w:val="004C6B48"/>
    <w:rsid w:val="004D1062"/>
    <w:rsid w:val="004D4D9A"/>
    <w:rsid w:val="004D570E"/>
    <w:rsid w:val="004D6672"/>
    <w:rsid w:val="004D7076"/>
    <w:rsid w:val="004E23B9"/>
    <w:rsid w:val="004E643C"/>
    <w:rsid w:val="004F027E"/>
    <w:rsid w:val="004F0CAB"/>
    <w:rsid w:val="004F11C2"/>
    <w:rsid w:val="004F17F1"/>
    <w:rsid w:val="004F49EA"/>
    <w:rsid w:val="004F67FE"/>
    <w:rsid w:val="005021FE"/>
    <w:rsid w:val="0050384B"/>
    <w:rsid w:val="00505F6D"/>
    <w:rsid w:val="00506127"/>
    <w:rsid w:val="00506C3C"/>
    <w:rsid w:val="00507651"/>
    <w:rsid w:val="00512273"/>
    <w:rsid w:val="0051240A"/>
    <w:rsid w:val="00512E3B"/>
    <w:rsid w:val="00515C32"/>
    <w:rsid w:val="00516F09"/>
    <w:rsid w:val="0051742E"/>
    <w:rsid w:val="00521E89"/>
    <w:rsid w:val="0052226E"/>
    <w:rsid w:val="0052556C"/>
    <w:rsid w:val="00525E3A"/>
    <w:rsid w:val="005421CC"/>
    <w:rsid w:val="00546949"/>
    <w:rsid w:val="005470F2"/>
    <w:rsid w:val="00547492"/>
    <w:rsid w:val="0055150D"/>
    <w:rsid w:val="00552675"/>
    <w:rsid w:val="00553F85"/>
    <w:rsid w:val="005560B8"/>
    <w:rsid w:val="00560444"/>
    <w:rsid w:val="00564881"/>
    <w:rsid w:val="00573239"/>
    <w:rsid w:val="005744AD"/>
    <w:rsid w:val="00576C4D"/>
    <w:rsid w:val="00577795"/>
    <w:rsid w:val="0057782C"/>
    <w:rsid w:val="0058241B"/>
    <w:rsid w:val="00584C62"/>
    <w:rsid w:val="00594F1B"/>
    <w:rsid w:val="005973C4"/>
    <w:rsid w:val="00597D45"/>
    <w:rsid w:val="005A4AAA"/>
    <w:rsid w:val="005A63F1"/>
    <w:rsid w:val="005A788B"/>
    <w:rsid w:val="005B035F"/>
    <w:rsid w:val="005B156F"/>
    <w:rsid w:val="005B74D8"/>
    <w:rsid w:val="005B7FC8"/>
    <w:rsid w:val="005C1059"/>
    <w:rsid w:val="005C4955"/>
    <w:rsid w:val="005C578A"/>
    <w:rsid w:val="005C6618"/>
    <w:rsid w:val="005D0BCE"/>
    <w:rsid w:val="005D19ED"/>
    <w:rsid w:val="005D1C4B"/>
    <w:rsid w:val="005D2402"/>
    <w:rsid w:val="005D394F"/>
    <w:rsid w:val="005E20EC"/>
    <w:rsid w:val="005E274A"/>
    <w:rsid w:val="005E2B67"/>
    <w:rsid w:val="005E4E25"/>
    <w:rsid w:val="005E5958"/>
    <w:rsid w:val="005E6BA7"/>
    <w:rsid w:val="005E707D"/>
    <w:rsid w:val="005E73B9"/>
    <w:rsid w:val="005F06E4"/>
    <w:rsid w:val="005F1EDE"/>
    <w:rsid w:val="005F231C"/>
    <w:rsid w:val="005F3BBE"/>
    <w:rsid w:val="005F4F20"/>
    <w:rsid w:val="006020A0"/>
    <w:rsid w:val="0061149B"/>
    <w:rsid w:val="00611C86"/>
    <w:rsid w:val="00615221"/>
    <w:rsid w:val="00617A84"/>
    <w:rsid w:val="00617B69"/>
    <w:rsid w:val="00617D45"/>
    <w:rsid w:val="00620859"/>
    <w:rsid w:val="006262DF"/>
    <w:rsid w:val="006265E9"/>
    <w:rsid w:val="00631850"/>
    <w:rsid w:val="00637F08"/>
    <w:rsid w:val="00641D26"/>
    <w:rsid w:val="00643640"/>
    <w:rsid w:val="00644062"/>
    <w:rsid w:val="006465CE"/>
    <w:rsid w:val="0064709A"/>
    <w:rsid w:val="006477F4"/>
    <w:rsid w:val="00652181"/>
    <w:rsid w:val="00654833"/>
    <w:rsid w:val="00656E31"/>
    <w:rsid w:val="0065783A"/>
    <w:rsid w:val="0066147A"/>
    <w:rsid w:val="006615EC"/>
    <w:rsid w:val="00661636"/>
    <w:rsid w:val="00662351"/>
    <w:rsid w:val="00662596"/>
    <w:rsid w:val="00662BCA"/>
    <w:rsid w:val="00662DB8"/>
    <w:rsid w:val="00672805"/>
    <w:rsid w:val="00672D70"/>
    <w:rsid w:val="00674F01"/>
    <w:rsid w:val="00675241"/>
    <w:rsid w:val="006768D9"/>
    <w:rsid w:val="0067693A"/>
    <w:rsid w:val="00680CC8"/>
    <w:rsid w:val="00682099"/>
    <w:rsid w:val="006849EE"/>
    <w:rsid w:val="00685766"/>
    <w:rsid w:val="006857EE"/>
    <w:rsid w:val="00687270"/>
    <w:rsid w:val="00694B7E"/>
    <w:rsid w:val="00697CDD"/>
    <w:rsid w:val="006A253D"/>
    <w:rsid w:val="006A4B0E"/>
    <w:rsid w:val="006A4C99"/>
    <w:rsid w:val="006B0BAC"/>
    <w:rsid w:val="006B2319"/>
    <w:rsid w:val="006B4D25"/>
    <w:rsid w:val="006B7023"/>
    <w:rsid w:val="006B7FAF"/>
    <w:rsid w:val="006C04D0"/>
    <w:rsid w:val="006C080D"/>
    <w:rsid w:val="006C1092"/>
    <w:rsid w:val="006C3122"/>
    <w:rsid w:val="006C3DD1"/>
    <w:rsid w:val="006C53F4"/>
    <w:rsid w:val="006D24EA"/>
    <w:rsid w:val="006D68A0"/>
    <w:rsid w:val="006D796E"/>
    <w:rsid w:val="006E4C47"/>
    <w:rsid w:val="006E5EA8"/>
    <w:rsid w:val="006E7833"/>
    <w:rsid w:val="006F022D"/>
    <w:rsid w:val="006F0E6A"/>
    <w:rsid w:val="006F10B7"/>
    <w:rsid w:val="006F1983"/>
    <w:rsid w:val="006F3A3B"/>
    <w:rsid w:val="006F4F42"/>
    <w:rsid w:val="006F7AC4"/>
    <w:rsid w:val="00701F1D"/>
    <w:rsid w:val="00712E02"/>
    <w:rsid w:val="0071796F"/>
    <w:rsid w:val="00721D8F"/>
    <w:rsid w:val="007228AB"/>
    <w:rsid w:val="00725608"/>
    <w:rsid w:val="00732E7D"/>
    <w:rsid w:val="0073697E"/>
    <w:rsid w:val="00741D29"/>
    <w:rsid w:val="007522B7"/>
    <w:rsid w:val="00752D6F"/>
    <w:rsid w:val="007539C6"/>
    <w:rsid w:val="00767953"/>
    <w:rsid w:val="0077110F"/>
    <w:rsid w:val="00772BAC"/>
    <w:rsid w:val="0077411C"/>
    <w:rsid w:val="00775458"/>
    <w:rsid w:val="0078217E"/>
    <w:rsid w:val="007862BC"/>
    <w:rsid w:val="0078651C"/>
    <w:rsid w:val="00786D78"/>
    <w:rsid w:val="00787AEC"/>
    <w:rsid w:val="00790037"/>
    <w:rsid w:val="00790181"/>
    <w:rsid w:val="00791859"/>
    <w:rsid w:val="007932B1"/>
    <w:rsid w:val="007939B9"/>
    <w:rsid w:val="00795DE7"/>
    <w:rsid w:val="007A31D1"/>
    <w:rsid w:val="007A4EF6"/>
    <w:rsid w:val="007A6AA3"/>
    <w:rsid w:val="007A73A1"/>
    <w:rsid w:val="007B0D69"/>
    <w:rsid w:val="007B3A7E"/>
    <w:rsid w:val="007B462E"/>
    <w:rsid w:val="007B729F"/>
    <w:rsid w:val="007B79EF"/>
    <w:rsid w:val="007B7C56"/>
    <w:rsid w:val="007C04EB"/>
    <w:rsid w:val="007C1242"/>
    <w:rsid w:val="007C2B55"/>
    <w:rsid w:val="007C2EF9"/>
    <w:rsid w:val="007C49F5"/>
    <w:rsid w:val="007C5596"/>
    <w:rsid w:val="007C615E"/>
    <w:rsid w:val="007C643A"/>
    <w:rsid w:val="007C729A"/>
    <w:rsid w:val="007D4EB1"/>
    <w:rsid w:val="007D6139"/>
    <w:rsid w:val="007D7313"/>
    <w:rsid w:val="007E02C7"/>
    <w:rsid w:val="007E0FDD"/>
    <w:rsid w:val="007E1D1E"/>
    <w:rsid w:val="007E3731"/>
    <w:rsid w:val="007E71B2"/>
    <w:rsid w:val="007E7692"/>
    <w:rsid w:val="007E7F29"/>
    <w:rsid w:val="007F14AC"/>
    <w:rsid w:val="007F1E4F"/>
    <w:rsid w:val="007F3906"/>
    <w:rsid w:val="007F4A43"/>
    <w:rsid w:val="007F6EC5"/>
    <w:rsid w:val="00800EBD"/>
    <w:rsid w:val="0080332B"/>
    <w:rsid w:val="00803DA6"/>
    <w:rsid w:val="008065C4"/>
    <w:rsid w:val="008073EC"/>
    <w:rsid w:val="00810499"/>
    <w:rsid w:val="00810B8B"/>
    <w:rsid w:val="00814965"/>
    <w:rsid w:val="00815A1B"/>
    <w:rsid w:val="008173CC"/>
    <w:rsid w:val="00821053"/>
    <w:rsid w:val="0082182C"/>
    <w:rsid w:val="00821ACA"/>
    <w:rsid w:val="00823B87"/>
    <w:rsid w:val="008261ED"/>
    <w:rsid w:val="008302B4"/>
    <w:rsid w:val="00833403"/>
    <w:rsid w:val="00833695"/>
    <w:rsid w:val="008358BF"/>
    <w:rsid w:val="00835F33"/>
    <w:rsid w:val="00836F89"/>
    <w:rsid w:val="00837D97"/>
    <w:rsid w:val="00842194"/>
    <w:rsid w:val="00842600"/>
    <w:rsid w:val="0084277C"/>
    <w:rsid w:val="00842FAD"/>
    <w:rsid w:val="0084629D"/>
    <w:rsid w:val="008479D0"/>
    <w:rsid w:val="0085150B"/>
    <w:rsid w:val="008517AB"/>
    <w:rsid w:val="00852C88"/>
    <w:rsid w:val="0085415D"/>
    <w:rsid w:val="00855DDB"/>
    <w:rsid w:val="00856C53"/>
    <w:rsid w:val="00860067"/>
    <w:rsid w:val="00860122"/>
    <w:rsid w:val="0086056B"/>
    <w:rsid w:val="00865497"/>
    <w:rsid w:val="008669F7"/>
    <w:rsid w:val="00870C94"/>
    <w:rsid w:val="00871EAD"/>
    <w:rsid w:val="0087405D"/>
    <w:rsid w:val="00874664"/>
    <w:rsid w:val="00875803"/>
    <w:rsid w:val="00876EED"/>
    <w:rsid w:val="008801A2"/>
    <w:rsid w:val="00880D46"/>
    <w:rsid w:val="0088403A"/>
    <w:rsid w:val="008855AC"/>
    <w:rsid w:val="00890926"/>
    <w:rsid w:val="00890C85"/>
    <w:rsid w:val="00891EEE"/>
    <w:rsid w:val="008933BE"/>
    <w:rsid w:val="00894204"/>
    <w:rsid w:val="00894D4F"/>
    <w:rsid w:val="00895610"/>
    <w:rsid w:val="008967F3"/>
    <w:rsid w:val="008A00E7"/>
    <w:rsid w:val="008A6608"/>
    <w:rsid w:val="008B5B86"/>
    <w:rsid w:val="008B5BAE"/>
    <w:rsid w:val="008B7916"/>
    <w:rsid w:val="008C06ED"/>
    <w:rsid w:val="008C1659"/>
    <w:rsid w:val="008C1F5B"/>
    <w:rsid w:val="008C487C"/>
    <w:rsid w:val="008D0E25"/>
    <w:rsid w:val="008D0EA0"/>
    <w:rsid w:val="008D697A"/>
    <w:rsid w:val="008D7A3E"/>
    <w:rsid w:val="008E011E"/>
    <w:rsid w:val="008E164E"/>
    <w:rsid w:val="008E7A85"/>
    <w:rsid w:val="008F19E6"/>
    <w:rsid w:val="008F60F6"/>
    <w:rsid w:val="008F63BE"/>
    <w:rsid w:val="00904425"/>
    <w:rsid w:val="00905245"/>
    <w:rsid w:val="009066FB"/>
    <w:rsid w:val="009114E7"/>
    <w:rsid w:val="00911C28"/>
    <w:rsid w:val="00913084"/>
    <w:rsid w:val="009170AC"/>
    <w:rsid w:val="00921710"/>
    <w:rsid w:val="00922D9F"/>
    <w:rsid w:val="00930414"/>
    <w:rsid w:val="009361CA"/>
    <w:rsid w:val="00937B59"/>
    <w:rsid w:val="00944DD6"/>
    <w:rsid w:val="00950DD0"/>
    <w:rsid w:val="00954AB8"/>
    <w:rsid w:val="00955075"/>
    <w:rsid w:val="009552CB"/>
    <w:rsid w:val="009562D5"/>
    <w:rsid w:val="0095764D"/>
    <w:rsid w:val="0096079B"/>
    <w:rsid w:val="00961AB4"/>
    <w:rsid w:val="00963975"/>
    <w:rsid w:val="00963FDB"/>
    <w:rsid w:val="0096574C"/>
    <w:rsid w:val="00965ADB"/>
    <w:rsid w:val="00971807"/>
    <w:rsid w:val="00974FD3"/>
    <w:rsid w:val="0097777F"/>
    <w:rsid w:val="00977985"/>
    <w:rsid w:val="00983E6E"/>
    <w:rsid w:val="0098538F"/>
    <w:rsid w:val="00985E68"/>
    <w:rsid w:val="0098650C"/>
    <w:rsid w:val="00986941"/>
    <w:rsid w:val="00991430"/>
    <w:rsid w:val="009A0258"/>
    <w:rsid w:val="009A07AF"/>
    <w:rsid w:val="009A5336"/>
    <w:rsid w:val="009B09F1"/>
    <w:rsid w:val="009B2D64"/>
    <w:rsid w:val="009B54D2"/>
    <w:rsid w:val="009B634D"/>
    <w:rsid w:val="009C0288"/>
    <w:rsid w:val="009C615B"/>
    <w:rsid w:val="009C644F"/>
    <w:rsid w:val="009C78FA"/>
    <w:rsid w:val="009D1500"/>
    <w:rsid w:val="009D52D7"/>
    <w:rsid w:val="009D5BEB"/>
    <w:rsid w:val="009E2434"/>
    <w:rsid w:val="009E2673"/>
    <w:rsid w:val="009E43E7"/>
    <w:rsid w:val="009E5955"/>
    <w:rsid w:val="009E7CB3"/>
    <w:rsid w:val="009F51E7"/>
    <w:rsid w:val="009F6C4D"/>
    <w:rsid w:val="009F6DF7"/>
    <w:rsid w:val="00A02E21"/>
    <w:rsid w:val="00A05A6C"/>
    <w:rsid w:val="00A10BA1"/>
    <w:rsid w:val="00A13515"/>
    <w:rsid w:val="00A14953"/>
    <w:rsid w:val="00A15790"/>
    <w:rsid w:val="00A22C67"/>
    <w:rsid w:val="00A245E5"/>
    <w:rsid w:val="00A24685"/>
    <w:rsid w:val="00A25ED4"/>
    <w:rsid w:val="00A26136"/>
    <w:rsid w:val="00A2775C"/>
    <w:rsid w:val="00A32CC4"/>
    <w:rsid w:val="00A351FA"/>
    <w:rsid w:val="00A35388"/>
    <w:rsid w:val="00A3573B"/>
    <w:rsid w:val="00A371D3"/>
    <w:rsid w:val="00A375F3"/>
    <w:rsid w:val="00A40404"/>
    <w:rsid w:val="00A41453"/>
    <w:rsid w:val="00A47887"/>
    <w:rsid w:val="00A529B2"/>
    <w:rsid w:val="00A54D96"/>
    <w:rsid w:val="00A650AB"/>
    <w:rsid w:val="00A6600A"/>
    <w:rsid w:val="00A66286"/>
    <w:rsid w:val="00A70FC8"/>
    <w:rsid w:val="00A765F5"/>
    <w:rsid w:val="00A8021A"/>
    <w:rsid w:val="00A80A8F"/>
    <w:rsid w:val="00A80AF5"/>
    <w:rsid w:val="00A83F38"/>
    <w:rsid w:val="00A87A9D"/>
    <w:rsid w:val="00A923E4"/>
    <w:rsid w:val="00A929C2"/>
    <w:rsid w:val="00A934CF"/>
    <w:rsid w:val="00A94470"/>
    <w:rsid w:val="00A953D7"/>
    <w:rsid w:val="00AA6D7A"/>
    <w:rsid w:val="00AB021F"/>
    <w:rsid w:val="00AB1C6D"/>
    <w:rsid w:val="00AB707F"/>
    <w:rsid w:val="00AC0B26"/>
    <w:rsid w:val="00AC4226"/>
    <w:rsid w:val="00AC5A37"/>
    <w:rsid w:val="00AD1044"/>
    <w:rsid w:val="00AD2135"/>
    <w:rsid w:val="00AD3DA7"/>
    <w:rsid w:val="00AD4557"/>
    <w:rsid w:val="00AD4A8C"/>
    <w:rsid w:val="00AD5744"/>
    <w:rsid w:val="00AE06C8"/>
    <w:rsid w:val="00AE0B31"/>
    <w:rsid w:val="00AE39C9"/>
    <w:rsid w:val="00AE6898"/>
    <w:rsid w:val="00AF4A02"/>
    <w:rsid w:val="00AF535D"/>
    <w:rsid w:val="00B022DC"/>
    <w:rsid w:val="00B02558"/>
    <w:rsid w:val="00B027EC"/>
    <w:rsid w:val="00B07596"/>
    <w:rsid w:val="00B07D94"/>
    <w:rsid w:val="00B07E85"/>
    <w:rsid w:val="00B10A89"/>
    <w:rsid w:val="00B11503"/>
    <w:rsid w:val="00B140F4"/>
    <w:rsid w:val="00B14247"/>
    <w:rsid w:val="00B146D7"/>
    <w:rsid w:val="00B149AC"/>
    <w:rsid w:val="00B15533"/>
    <w:rsid w:val="00B22D02"/>
    <w:rsid w:val="00B235FF"/>
    <w:rsid w:val="00B24747"/>
    <w:rsid w:val="00B276B8"/>
    <w:rsid w:val="00B32F32"/>
    <w:rsid w:val="00B34931"/>
    <w:rsid w:val="00B357ED"/>
    <w:rsid w:val="00B36810"/>
    <w:rsid w:val="00B37CF3"/>
    <w:rsid w:val="00B40EEB"/>
    <w:rsid w:val="00B41634"/>
    <w:rsid w:val="00B43F1C"/>
    <w:rsid w:val="00B45FDB"/>
    <w:rsid w:val="00B460F2"/>
    <w:rsid w:val="00B50A93"/>
    <w:rsid w:val="00B53EEE"/>
    <w:rsid w:val="00B5676C"/>
    <w:rsid w:val="00B56786"/>
    <w:rsid w:val="00B601F4"/>
    <w:rsid w:val="00B61762"/>
    <w:rsid w:val="00B73355"/>
    <w:rsid w:val="00B74F64"/>
    <w:rsid w:val="00B765A9"/>
    <w:rsid w:val="00B810E1"/>
    <w:rsid w:val="00B84393"/>
    <w:rsid w:val="00B8692D"/>
    <w:rsid w:val="00B8727A"/>
    <w:rsid w:val="00B87A92"/>
    <w:rsid w:val="00B87DAD"/>
    <w:rsid w:val="00B900E3"/>
    <w:rsid w:val="00B95FA4"/>
    <w:rsid w:val="00BA203E"/>
    <w:rsid w:val="00BA2AF5"/>
    <w:rsid w:val="00BA3C67"/>
    <w:rsid w:val="00BA3F93"/>
    <w:rsid w:val="00BA5BE4"/>
    <w:rsid w:val="00BB7D11"/>
    <w:rsid w:val="00BC0217"/>
    <w:rsid w:val="00BC4675"/>
    <w:rsid w:val="00BC4C74"/>
    <w:rsid w:val="00BD5775"/>
    <w:rsid w:val="00BD6B4E"/>
    <w:rsid w:val="00BD6BEA"/>
    <w:rsid w:val="00BE223F"/>
    <w:rsid w:val="00BE6A0B"/>
    <w:rsid w:val="00BE7A04"/>
    <w:rsid w:val="00BF1A75"/>
    <w:rsid w:val="00BF20B6"/>
    <w:rsid w:val="00BF460C"/>
    <w:rsid w:val="00BF4AC8"/>
    <w:rsid w:val="00C01981"/>
    <w:rsid w:val="00C07B44"/>
    <w:rsid w:val="00C128F8"/>
    <w:rsid w:val="00C24E8A"/>
    <w:rsid w:val="00C26BC6"/>
    <w:rsid w:val="00C3185F"/>
    <w:rsid w:val="00C35C4A"/>
    <w:rsid w:val="00C41ECA"/>
    <w:rsid w:val="00C464CA"/>
    <w:rsid w:val="00C47209"/>
    <w:rsid w:val="00C50F8D"/>
    <w:rsid w:val="00C535E0"/>
    <w:rsid w:val="00C54FFE"/>
    <w:rsid w:val="00C576EC"/>
    <w:rsid w:val="00C64154"/>
    <w:rsid w:val="00C67C87"/>
    <w:rsid w:val="00C7407D"/>
    <w:rsid w:val="00C75B76"/>
    <w:rsid w:val="00C765B8"/>
    <w:rsid w:val="00C77CE3"/>
    <w:rsid w:val="00C804D6"/>
    <w:rsid w:val="00C816CC"/>
    <w:rsid w:val="00C83C40"/>
    <w:rsid w:val="00C86275"/>
    <w:rsid w:val="00C90D84"/>
    <w:rsid w:val="00C91999"/>
    <w:rsid w:val="00C92A1E"/>
    <w:rsid w:val="00C930A8"/>
    <w:rsid w:val="00CA03D8"/>
    <w:rsid w:val="00CA07B7"/>
    <w:rsid w:val="00CA449C"/>
    <w:rsid w:val="00CA639F"/>
    <w:rsid w:val="00CA65B4"/>
    <w:rsid w:val="00CA664A"/>
    <w:rsid w:val="00CA69AB"/>
    <w:rsid w:val="00CA6D88"/>
    <w:rsid w:val="00CB26B5"/>
    <w:rsid w:val="00CB4382"/>
    <w:rsid w:val="00CB5BAB"/>
    <w:rsid w:val="00CB64E5"/>
    <w:rsid w:val="00CB73D3"/>
    <w:rsid w:val="00CC2B78"/>
    <w:rsid w:val="00CC3718"/>
    <w:rsid w:val="00CC3D9F"/>
    <w:rsid w:val="00CC4403"/>
    <w:rsid w:val="00CC4BFA"/>
    <w:rsid w:val="00CC4F83"/>
    <w:rsid w:val="00CC5849"/>
    <w:rsid w:val="00CC5F44"/>
    <w:rsid w:val="00CD0BB3"/>
    <w:rsid w:val="00CD1352"/>
    <w:rsid w:val="00CD2E4B"/>
    <w:rsid w:val="00CD3A18"/>
    <w:rsid w:val="00CD3EF9"/>
    <w:rsid w:val="00CD6511"/>
    <w:rsid w:val="00CE0A1B"/>
    <w:rsid w:val="00CE2DB3"/>
    <w:rsid w:val="00CE6FDA"/>
    <w:rsid w:val="00CE7ACE"/>
    <w:rsid w:val="00CF0865"/>
    <w:rsid w:val="00CF128B"/>
    <w:rsid w:val="00CF24CF"/>
    <w:rsid w:val="00CF39B0"/>
    <w:rsid w:val="00CF3A1F"/>
    <w:rsid w:val="00CF3F55"/>
    <w:rsid w:val="00D016F1"/>
    <w:rsid w:val="00D021F4"/>
    <w:rsid w:val="00D02977"/>
    <w:rsid w:val="00D047F5"/>
    <w:rsid w:val="00D12A32"/>
    <w:rsid w:val="00D12F29"/>
    <w:rsid w:val="00D14731"/>
    <w:rsid w:val="00D149AF"/>
    <w:rsid w:val="00D15174"/>
    <w:rsid w:val="00D1553E"/>
    <w:rsid w:val="00D17952"/>
    <w:rsid w:val="00D20EC1"/>
    <w:rsid w:val="00D2363D"/>
    <w:rsid w:val="00D25C71"/>
    <w:rsid w:val="00D2614C"/>
    <w:rsid w:val="00D326B4"/>
    <w:rsid w:val="00D34608"/>
    <w:rsid w:val="00D40CF8"/>
    <w:rsid w:val="00D4190C"/>
    <w:rsid w:val="00D420AA"/>
    <w:rsid w:val="00D4713E"/>
    <w:rsid w:val="00D50AC2"/>
    <w:rsid w:val="00D51289"/>
    <w:rsid w:val="00D55381"/>
    <w:rsid w:val="00D55B56"/>
    <w:rsid w:val="00D622B4"/>
    <w:rsid w:val="00D64235"/>
    <w:rsid w:val="00D705CE"/>
    <w:rsid w:val="00D711CA"/>
    <w:rsid w:val="00D7174B"/>
    <w:rsid w:val="00D7240D"/>
    <w:rsid w:val="00D733B9"/>
    <w:rsid w:val="00D736B0"/>
    <w:rsid w:val="00D74C04"/>
    <w:rsid w:val="00D76646"/>
    <w:rsid w:val="00D83E84"/>
    <w:rsid w:val="00D85616"/>
    <w:rsid w:val="00D85D34"/>
    <w:rsid w:val="00D86494"/>
    <w:rsid w:val="00D86970"/>
    <w:rsid w:val="00D87212"/>
    <w:rsid w:val="00D87766"/>
    <w:rsid w:val="00D92020"/>
    <w:rsid w:val="00DA02AB"/>
    <w:rsid w:val="00DA1FF2"/>
    <w:rsid w:val="00DA2CEB"/>
    <w:rsid w:val="00DA4916"/>
    <w:rsid w:val="00DA4B9F"/>
    <w:rsid w:val="00DA6472"/>
    <w:rsid w:val="00DA6A49"/>
    <w:rsid w:val="00DA6C56"/>
    <w:rsid w:val="00DB13F9"/>
    <w:rsid w:val="00DB1C5B"/>
    <w:rsid w:val="00DB510F"/>
    <w:rsid w:val="00DB70D0"/>
    <w:rsid w:val="00DB7916"/>
    <w:rsid w:val="00DC5228"/>
    <w:rsid w:val="00DC6080"/>
    <w:rsid w:val="00DD7186"/>
    <w:rsid w:val="00DD7BB5"/>
    <w:rsid w:val="00DE1700"/>
    <w:rsid w:val="00DE4EFA"/>
    <w:rsid w:val="00DF14D3"/>
    <w:rsid w:val="00DF37C9"/>
    <w:rsid w:val="00DF3E98"/>
    <w:rsid w:val="00E0273C"/>
    <w:rsid w:val="00E0496F"/>
    <w:rsid w:val="00E064C7"/>
    <w:rsid w:val="00E070A8"/>
    <w:rsid w:val="00E123EC"/>
    <w:rsid w:val="00E1499E"/>
    <w:rsid w:val="00E20A8D"/>
    <w:rsid w:val="00E238BD"/>
    <w:rsid w:val="00E23971"/>
    <w:rsid w:val="00E276B8"/>
    <w:rsid w:val="00E30AB1"/>
    <w:rsid w:val="00E34FCE"/>
    <w:rsid w:val="00E34FD7"/>
    <w:rsid w:val="00E4235A"/>
    <w:rsid w:val="00E453D1"/>
    <w:rsid w:val="00E4672F"/>
    <w:rsid w:val="00E46C60"/>
    <w:rsid w:val="00E473F7"/>
    <w:rsid w:val="00E51CCD"/>
    <w:rsid w:val="00E52F1C"/>
    <w:rsid w:val="00E53D9E"/>
    <w:rsid w:val="00E54093"/>
    <w:rsid w:val="00E540A1"/>
    <w:rsid w:val="00E569B0"/>
    <w:rsid w:val="00E576AC"/>
    <w:rsid w:val="00E62A99"/>
    <w:rsid w:val="00E6659D"/>
    <w:rsid w:val="00E668A5"/>
    <w:rsid w:val="00E668B7"/>
    <w:rsid w:val="00E66FF6"/>
    <w:rsid w:val="00E74495"/>
    <w:rsid w:val="00E7452A"/>
    <w:rsid w:val="00E77562"/>
    <w:rsid w:val="00E808EC"/>
    <w:rsid w:val="00E8231A"/>
    <w:rsid w:val="00E832CB"/>
    <w:rsid w:val="00E86746"/>
    <w:rsid w:val="00E8742A"/>
    <w:rsid w:val="00E90A68"/>
    <w:rsid w:val="00E9170A"/>
    <w:rsid w:val="00E91D10"/>
    <w:rsid w:val="00E95061"/>
    <w:rsid w:val="00E95F35"/>
    <w:rsid w:val="00E9637F"/>
    <w:rsid w:val="00EA47AD"/>
    <w:rsid w:val="00EC1372"/>
    <w:rsid w:val="00EC1A9C"/>
    <w:rsid w:val="00EC496D"/>
    <w:rsid w:val="00EC4C57"/>
    <w:rsid w:val="00EC646B"/>
    <w:rsid w:val="00ED25C5"/>
    <w:rsid w:val="00ED452B"/>
    <w:rsid w:val="00ED73E0"/>
    <w:rsid w:val="00EE45E7"/>
    <w:rsid w:val="00EF1750"/>
    <w:rsid w:val="00EF2DE8"/>
    <w:rsid w:val="00EF4E1B"/>
    <w:rsid w:val="00F01EAF"/>
    <w:rsid w:val="00F02269"/>
    <w:rsid w:val="00F135C1"/>
    <w:rsid w:val="00F16BBF"/>
    <w:rsid w:val="00F16EDF"/>
    <w:rsid w:val="00F1700C"/>
    <w:rsid w:val="00F2000A"/>
    <w:rsid w:val="00F214E2"/>
    <w:rsid w:val="00F2198C"/>
    <w:rsid w:val="00F244CA"/>
    <w:rsid w:val="00F2550D"/>
    <w:rsid w:val="00F27FD8"/>
    <w:rsid w:val="00F30A54"/>
    <w:rsid w:val="00F32241"/>
    <w:rsid w:val="00F41A67"/>
    <w:rsid w:val="00F44E05"/>
    <w:rsid w:val="00F46798"/>
    <w:rsid w:val="00F50CDC"/>
    <w:rsid w:val="00F51C53"/>
    <w:rsid w:val="00F5353E"/>
    <w:rsid w:val="00F546DE"/>
    <w:rsid w:val="00F57BBD"/>
    <w:rsid w:val="00F6160A"/>
    <w:rsid w:val="00F63429"/>
    <w:rsid w:val="00F64A28"/>
    <w:rsid w:val="00F656FD"/>
    <w:rsid w:val="00F70585"/>
    <w:rsid w:val="00F73402"/>
    <w:rsid w:val="00F77F48"/>
    <w:rsid w:val="00F81918"/>
    <w:rsid w:val="00F82173"/>
    <w:rsid w:val="00F8254D"/>
    <w:rsid w:val="00F85300"/>
    <w:rsid w:val="00F85360"/>
    <w:rsid w:val="00F86C52"/>
    <w:rsid w:val="00F87111"/>
    <w:rsid w:val="00F87FF3"/>
    <w:rsid w:val="00F90392"/>
    <w:rsid w:val="00F9046C"/>
    <w:rsid w:val="00F90BC4"/>
    <w:rsid w:val="00F921AB"/>
    <w:rsid w:val="00F9225D"/>
    <w:rsid w:val="00F9348E"/>
    <w:rsid w:val="00F9471C"/>
    <w:rsid w:val="00F94F1E"/>
    <w:rsid w:val="00FA02F5"/>
    <w:rsid w:val="00FA142E"/>
    <w:rsid w:val="00FA1866"/>
    <w:rsid w:val="00FA18D3"/>
    <w:rsid w:val="00FA6FF2"/>
    <w:rsid w:val="00FC1C16"/>
    <w:rsid w:val="00FC54DE"/>
    <w:rsid w:val="00FD4008"/>
    <w:rsid w:val="00FD6C51"/>
    <w:rsid w:val="00FD7113"/>
    <w:rsid w:val="00FE0521"/>
    <w:rsid w:val="00FE0AD1"/>
    <w:rsid w:val="00FE5C3A"/>
    <w:rsid w:val="00FE7F60"/>
    <w:rsid w:val="00FF5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15952BCA-EEA4-49AB-BFD1-A1B0F46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618"/>
    <w:pPr>
      <w:spacing w:after="60"/>
      <w:jc w:val="both"/>
    </w:pPr>
    <w:rPr>
      <w:rFonts w:ascii="Arial" w:hAnsi="Arial"/>
      <w:sz w:val="22"/>
      <w:szCs w:val="24"/>
      <w:lang w:eastAsia="es-ES_tradnl"/>
    </w:rPr>
  </w:style>
  <w:style w:type="paragraph" w:styleId="Ttulo1">
    <w:name w:val="heading 1"/>
    <w:basedOn w:val="Normal"/>
    <w:next w:val="Normal"/>
    <w:autoRedefine/>
    <w:uiPriority w:val="9"/>
    <w:qFormat/>
    <w:rsid w:val="0096079B"/>
    <w:pPr>
      <w:keepNext/>
      <w:numPr>
        <w:numId w:val="3"/>
      </w:numPr>
      <w:spacing w:before="480" w:after="240"/>
      <w:outlineLvl w:val="0"/>
    </w:pPr>
    <w:rPr>
      <w:b/>
      <w:caps/>
      <w:kern w:val="32"/>
      <w:sz w:val="26"/>
      <w:szCs w:val="32"/>
    </w:rPr>
  </w:style>
  <w:style w:type="paragraph" w:styleId="Ttulo2">
    <w:name w:val="heading 2"/>
    <w:basedOn w:val="Normal"/>
    <w:next w:val="Normal"/>
    <w:link w:val="Ttulo2Car"/>
    <w:autoRedefine/>
    <w:uiPriority w:val="9"/>
    <w:unhideWhenUsed/>
    <w:qFormat/>
    <w:rsid w:val="002F21A6"/>
    <w:pPr>
      <w:keepNext/>
      <w:keepLines/>
      <w:numPr>
        <w:ilvl w:val="1"/>
        <w:numId w:val="3"/>
      </w:numPr>
      <w:spacing w:before="240" w:after="120"/>
      <w:jc w:val="left"/>
      <w:outlineLvl w:val="1"/>
    </w:pPr>
    <w:rPr>
      <w:rFonts w:eastAsiaTheme="majorEastAsia" w:cstheme="majorBidi"/>
      <w:b/>
      <w:bCs/>
      <w:color w:val="000000" w:themeColor="text1"/>
      <w:sz w:val="24"/>
      <w:szCs w:val="26"/>
      <w:lang w:val="es-ES" w:eastAsia="en-US"/>
    </w:rPr>
  </w:style>
  <w:style w:type="paragraph" w:styleId="Ttulo3">
    <w:name w:val="heading 3"/>
    <w:basedOn w:val="Normal"/>
    <w:next w:val="Textoindependiente"/>
    <w:link w:val="Ttulo3Car"/>
    <w:uiPriority w:val="9"/>
    <w:unhideWhenUsed/>
    <w:qFormat/>
    <w:rsid w:val="002564CB"/>
    <w:pPr>
      <w:numPr>
        <w:ilvl w:val="2"/>
        <w:numId w:val="3"/>
      </w:numPr>
      <w:spacing w:before="200"/>
      <w:jc w:val="left"/>
      <w:outlineLvl w:val="2"/>
    </w:pPr>
    <w:rPr>
      <w:rFonts w:eastAsiaTheme="majorEastAsia" w:cstheme="majorBidi"/>
      <w:b/>
      <w:color w:val="000000" w:themeColor="text1"/>
      <w:lang w:val="es-ES" w:eastAsia="es-ES"/>
    </w:rPr>
  </w:style>
  <w:style w:type="paragraph" w:styleId="Ttulo4">
    <w:name w:val="heading 4"/>
    <w:basedOn w:val="Normal"/>
    <w:next w:val="Textoindependiente"/>
    <w:link w:val="Ttulo4Car"/>
    <w:uiPriority w:val="9"/>
    <w:unhideWhenUsed/>
    <w:qFormat/>
    <w:rsid w:val="00115BDF"/>
    <w:pPr>
      <w:numPr>
        <w:ilvl w:val="3"/>
        <w:numId w:val="3"/>
      </w:numPr>
      <w:spacing w:before="200"/>
      <w:jc w:val="left"/>
      <w:outlineLvl w:val="3"/>
    </w:pPr>
    <w:rPr>
      <w:rFonts w:asciiTheme="majorHAnsi" w:eastAsiaTheme="majorEastAsia" w:hAnsiTheme="majorHAnsi" w:cstheme="majorBidi"/>
      <w:color w:val="4F81BD"/>
      <w:lang w:val="es-ES" w:eastAsia="es-ES"/>
    </w:rPr>
  </w:style>
  <w:style w:type="paragraph" w:styleId="Ttulo5">
    <w:name w:val="heading 5"/>
    <w:basedOn w:val="Normal"/>
    <w:next w:val="Textoindependiente"/>
    <w:link w:val="Ttulo5Car"/>
    <w:uiPriority w:val="9"/>
    <w:unhideWhenUsed/>
    <w:qFormat/>
    <w:rsid w:val="00115BDF"/>
    <w:pPr>
      <w:numPr>
        <w:ilvl w:val="4"/>
        <w:numId w:val="3"/>
      </w:numPr>
      <w:spacing w:before="200"/>
      <w:jc w:val="left"/>
      <w:outlineLvl w:val="4"/>
    </w:pPr>
    <w:rPr>
      <w:rFonts w:asciiTheme="majorHAnsi" w:eastAsiaTheme="majorEastAsia" w:hAnsiTheme="majorHAnsi" w:cstheme="majorBidi"/>
      <w:color w:val="4F81BD"/>
      <w:lang w:val="es-ES" w:eastAsia="es-ES"/>
    </w:rPr>
  </w:style>
  <w:style w:type="paragraph" w:styleId="Ttulo6">
    <w:name w:val="heading 6"/>
    <w:basedOn w:val="Normal"/>
    <w:next w:val="Normal"/>
    <w:link w:val="Ttulo6Car"/>
    <w:uiPriority w:val="9"/>
    <w:semiHidden/>
    <w:unhideWhenUsed/>
    <w:qFormat/>
    <w:rsid w:val="00045C0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45C0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45C0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45C0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2"/>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2F21A6"/>
    <w:rPr>
      <w:rFonts w:ascii="Arial" w:eastAsiaTheme="majorEastAsia" w:hAnsi="Arial" w:cstheme="majorBidi"/>
      <w:b/>
      <w:bCs/>
      <w:color w:val="000000" w:themeColor="text1"/>
      <w:sz w:val="24"/>
      <w:szCs w:val="26"/>
      <w:lang w:val="es-ES" w:eastAsia="en-US"/>
    </w:rPr>
  </w:style>
  <w:style w:type="paragraph" w:styleId="Prrafodelista">
    <w:name w:val="List Paragraph"/>
    <w:basedOn w:val="Normal"/>
    <w:qFormat/>
    <w:rsid w:val="007B462E"/>
    <w:pPr>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3Car">
    <w:name w:val="Título 3 Car"/>
    <w:basedOn w:val="Fuentedeprrafopredeter"/>
    <w:link w:val="Ttulo3"/>
    <w:uiPriority w:val="9"/>
    <w:rsid w:val="002564CB"/>
    <w:rPr>
      <w:rFonts w:ascii="Arial" w:eastAsiaTheme="majorEastAsia" w:hAnsi="Arial" w:cstheme="majorBidi"/>
      <w:b/>
      <w:color w:val="000000" w:themeColor="text1"/>
      <w:sz w:val="22"/>
      <w:szCs w:val="24"/>
      <w:lang w:val="es-ES"/>
    </w:rPr>
  </w:style>
  <w:style w:type="character" w:customStyle="1" w:styleId="Ttulo4Car">
    <w:name w:val="Título 4 Car"/>
    <w:basedOn w:val="Fuentedeprrafopredeter"/>
    <w:link w:val="Ttulo4"/>
    <w:uiPriority w:val="9"/>
    <w:rsid w:val="00115BDF"/>
    <w:rPr>
      <w:rFonts w:asciiTheme="majorHAnsi" w:eastAsiaTheme="majorEastAsia" w:hAnsiTheme="majorHAnsi" w:cstheme="majorBidi"/>
      <w:color w:val="4F81BD"/>
      <w:sz w:val="22"/>
      <w:szCs w:val="24"/>
      <w:lang w:val="es-ES"/>
    </w:rPr>
  </w:style>
  <w:style w:type="character" w:customStyle="1" w:styleId="Ttulo5Car">
    <w:name w:val="Título 5 Car"/>
    <w:basedOn w:val="Fuentedeprrafopredeter"/>
    <w:link w:val="Ttulo5"/>
    <w:uiPriority w:val="9"/>
    <w:rsid w:val="00115BDF"/>
    <w:rPr>
      <w:rFonts w:asciiTheme="majorHAnsi" w:eastAsiaTheme="majorEastAsia" w:hAnsiTheme="majorHAnsi" w:cstheme="majorBidi"/>
      <w:color w:val="4F81BD"/>
      <w:sz w:val="22"/>
      <w:szCs w:val="24"/>
      <w:lang w:val="es-ES"/>
    </w:rPr>
  </w:style>
  <w:style w:type="paragraph" w:styleId="Textoindependiente">
    <w:name w:val="Body Text"/>
    <w:basedOn w:val="Normal"/>
    <w:link w:val="TextoindependienteCar"/>
    <w:uiPriority w:val="99"/>
    <w:semiHidden/>
    <w:unhideWhenUsed/>
    <w:rsid w:val="00115BDF"/>
    <w:pPr>
      <w:spacing w:after="120"/>
    </w:pPr>
  </w:style>
  <w:style w:type="character" w:customStyle="1" w:styleId="TextoindependienteCar">
    <w:name w:val="Texto independiente Car"/>
    <w:basedOn w:val="Fuentedeprrafopredeter"/>
    <w:link w:val="Textoindependiente"/>
    <w:uiPriority w:val="99"/>
    <w:semiHidden/>
    <w:rsid w:val="00115BDF"/>
    <w:rPr>
      <w:rFonts w:ascii="Arial" w:hAnsi="Arial"/>
      <w:sz w:val="24"/>
      <w:szCs w:val="24"/>
      <w:lang w:eastAsia="es-ES_tradnl"/>
    </w:rPr>
  </w:style>
  <w:style w:type="character" w:customStyle="1" w:styleId="Ttulo6Car">
    <w:name w:val="Título 6 Car"/>
    <w:basedOn w:val="Fuentedeprrafopredeter"/>
    <w:link w:val="Ttulo6"/>
    <w:uiPriority w:val="9"/>
    <w:semiHidden/>
    <w:rsid w:val="00045C07"/>
    <w:rPr>
      <w:rFonts w:asciiTheme="majorHAnsi" w:eastAsiaTheme="majorEastAsia" w:hAnsiTheme="majorHAnsi" w:cstheme="majorBidi"/>
      <w:color w:val="243F60" w:themeColor="accent1" w:themeShade="7F"/>
      <w:sz w:val="22"/>
      <w:szCs w:val="24"/>
      <w:lang w:eastAsia="es-ES_tradnl"/>
    </w:rPr>
  </w:style>
  <w:style w:type="character" w:customStyle="1" w:styleId="Ttulo7Car">
    <w:name w:val="Título 7 Car"/>
    <w:basedOn w:val="Fuentedeprrafopredeter"/>
    <w:link w:val="Ttulo7"/>
    <w:uiPriority w:val="9"/>
    <w:semiHidden/>
    <w:rsid w:val="00045C07"/>
    <w:rPr>
      <w:rFonts w:asciiTheme="majorHAnsi" w:eastAsiaTheme="majorEastAsia" w:hAnsiTheme="majorHAnsi" w:cstheme="majorBidi"/>
      <w:i/>
      <w:iCs/>
      <w:color w:val="243F60" w:themeColor="accent1" w:themeShade="7F"/>
      <w:sz w:val="22"/>
      <w:szCs w:val="24"/>
      <w:lang w:eastAsia="es-ES_tradnl"/>
    </w:rPr>
  </w:style>
  <w:style w:type="character" w:customStyle="1" w:styleId="Ttulo8Car">
    <w:name w:val="Título 8 Car"/>
    <w:basedOn w:val="Fuentedeprrafopredeter"/>
    <w:link w:val="Ttulo8"/>
    <w:uiPriority w:val="9"/>
    <w:semiHidden/>
    <w:rsid w:val="00045C07"/>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045C07"/>
    <w:rPr>
      <w:rFonts w:asciiTheme="majorHAnsi" w:eastAsiaTheme="majorEastAsia" w:hAnsiTheme="majorHAnsi" w:cstheme="majorBidi"/>
      <w:i/>
      <w:iCs/>
      <w:color w:val="272727" w:themeColor="text1" w:themeTint="D8"/>
      <w:sz w:val="21"/>
      <w:szCs w:val="21"/>
      <w:lang w:eastAsia="es-ES_tradnl"/>
    </w:rPr>
  </w:style>
  <w:style w:type="paragraph" w:customStyle="1" w:styleId="EstiloPrrafodelistaDespus10pto">
    <w:name w:val="Estilo Párrafo de lista + Después:  10 pto"/>
    <w:basedOn w:val="Prrafodelista"/>
    <w:autoRedefine/>
    <w:rsid w:val="00B8692D"/>
    <w:rPr>
      <w:rFonts w:eastAsia="Times New Roman" w:cs="Times New Roman"/>
      <w:szCs w:val="20"/>
    </w:rPr>
  </w:style>
  <w:style w:type="paragraph" w:customStyle="1" w:styleId="EstiloPrrafodelistaDespus10pto1">
    <w:name w:val="Estilo Párrafo de lista + Después:  10 pto1"/>
    <w:basedOn w:val="Prrafodelista"/>
    <w:rsid w:val="00292212"/>
    <w:pPr>
      <w:spacing w:after="120"/>
    </w:pPr>
    <w:rPr>
      <w:rFonts w:eastAsia="Times New Roman" w:cs="Times New Roman"/>
      <w:szCs w:val="20"/>
    </w:rPr>
  </w:style>
  <w:style w:type="paragraph" w:styleId="Textonotapie">
    <w:name w:val="footnote text"/>
    <w:basedOn w:val="Normal"/>
    <w:link w:val="TextonotapieCar"/>
    <w:uiPriority w:val="99"/>
    <w:semiHidden/>
    <w:unhideWhenUsed/>
    <w:rsid w:val="00A765F5"/>
    <w:pPr>
      <w:spacing w:after="0"/>
    </w:pPr>
    <w:rPr>
      <w:sz w:val="20"/>
      <w:szCs w:val="20"/>
    </w:rPr>
  </w:style>
  <w:style w:type="character" w:customStyle="1" w:styleId="TextonotapieCar">
    <w:name w:val="Texto nota pie Car"/>
    <w:basedOn w:val="Fuentedeprrafopredeter"/>
    <w:link w:val="Textonotapie"/>
    <w:uiPriority w:val="99"/>
    <w:semiHidden/>
    <w:rsid w:val="00A765F5"/>
    <w:rPr>
      <w:rFonts w:ascii="Arial" w:hAnsi="Arial"/>
      <w:lang w:eastAsia="es-ES_tradnl"/>
    </w:rPr>
  </w:style>
  <w:style w:type="character" w:styleId="Hipervnculo">
    <w:name w:val="Hyperlink"/>
    <w:basedOn w:val="Fuentedeprrafopredeter"/>
    <w:uiPriority w:val="99"/>
    <w:unhideWhenUsed/>
    <w:rsid w:val="003C2AF3"/>
    <w:rPr>
      <w:color w:val="0000FF" w:themeColor="hyperlink"/>
      <w:u w:val="single"/>
    </w:rPr>
  </w:style>
  <w:style w:type="character" w:styleId="Mencinsinresolver">
    <w:name w:val="Unresolved Mention"/>
    <w:basedOn w:val="Fuentedeprrafopredeter"/>
    <w:uiPriority w:val="99"/>
    <w:semiHidden/>
    <w:unhideWhenUsed/>
    <w:rsid w:val="003C2AF3"/>
    <w:rPr>
      <w:color w:val="605E5C"/>
      <w:shd w:val="clear" w:color="auto" w:fill="E1DFDD"/>
    </w:rPr>
  </w:style>
  <w:style w:type="paragraph" w:styleId="NormalWeb">
    <w:name w:val="Normal (Web)"/>
    <w:basedOn w:val="Normal"/>
    <w:uiPriority w:val="99"/>
    <w:semiHidden/>
    <w:unhideWhenUsed/>
    <w:rsid w:val="00072F45"/>
    <w:pPr>
      <w:spacing w:before="100" w:beforeAutospacing="1" w:after="100" w:afterAutospacing="1"/>
      <w:jc w:val="left"/>
    </w:pPr>
    <w:rPr>
      <w:rFonts w:ascii="Times New Roman" w:hAnsi="Times New Roman"/>
      <w:sz w:val="24"/>
      <w:lang w:val="es-ES" w:eastAsia="es-ES"/>
    </w:rPr>
  </w:style>
  <w:style w:type="character" w:styleId="Textoennegrita">
    <w:name w:val="Strong"/>
    <w:basedOn w:val="Fuentedeprrafopredeter"/>
    <w:uiPriority w:val="22"/>
    <w:qFormat/>
    <w:rsid w:val="00072F45"/>
    <w:rPr>
      <w:b/>
      <w:bCs/>
    </w:rPr>
  </w:style>
  <w:style w:type="table" w:styleId="Tablaconcuadrcula">
    <w:name w:val="Table Grid"/>
    <w:basedOn w:val="Tablanormal"/>
    <w:uiPriority w:val="59"/>
    <w:rsid w:val="009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5DE7"/>
    <w:rPr>
      <w:sz w:val="16"/>
      <w:szCs w:val="16"/>
    </w:rPr>
  </w:style>
  <w:style w:type="paragraph" w:styleId="Textocomentario">
    <w:name w:val="annotation text"/>
    <w:basedOn w:val="Normal"/>
    <w:link w:val="TextocomentarioCar"/>
    <w:uiPriority w:val="99"/>
    <w:unhideWhenUsed/>
    <w:rsid w:val="00795DE7"/>
    <w:rPr>
      <w:sz w:val="20"/>
      <w:szCs w:val="20"/>
    </w:rPr>
  </w:style>
  <w:style w:type="character" w:customStyle="1" w:styleId="TextocomentarioCar">
    <w:name w:val="Texto comentario Car"/>
    <w:basedOn w:val="Fuentedeprrafopredeter"/>
    <w:link w:val="Textocomentario"/>
    <w:uiPriority w:val="99"/>
    <w:rsid w:val="00795DE7"/>
    <w:rPr>
      <w:rFonts w:ascii="Arial" w:hAnsi="Arial"/>
      <w:lang w:eastAsia="es-ES_tradnl"/>
    </w:rPr>
  </w:style>
  <w:style w:type="paragraph" w:styleId="Asuntodelcomentario">
    <w:name w:val="annotation subject"/>
    <w:basedOn w:val="Textocomentario"/>
    <w:next w:val="Textocomentario"/>
    <w:link w:val="AsuntodelcomentarioCar"/>
    <w:uiPriority w:val="99"/>
    <w:semiHidden/>
    <w:unhideWhenUsed/>
    <w:rsid w:val="00795DE7"/>
    <w:rPr>
      <w:b/>
      <w:bCs/>
    </w:rPr>
  </w:style>
  <w:style w:type="character" w:customStyle="1" w:styleId="AsuntodelcomentarioCar">
    <w:name w:val="Asunto del comentario Car"/>
    <w:basedOn w:val="TextocomentarioCar"/>
    <w:link w:val="Asuntodelcomentario"/>
    <w:uiPriority w:val="99"/>
    <w:semiHidden/>
    <w:rsid w:val="00795DE7"/>
    <w:rPr>
      <w:rFonts w:ascii="Arial" w:hAnsi="Arial"/>
      <w:b/>
      <w:bCs/>
      <w:lang w:eastAsia="es-ES_tradnl"/>
    </w:rPr>
  </w:style>
  <w:style w:type="paragraph" w:styleId="Revisin">
    <w:name w:val="Revision"/>
    <w:hidden/>
    <w:uiPriority w:val="99"/>
    <w:semiHidden/>
    <w:rsid w:val="00245631"/>
    <w:rPr>
      <w:rFonts w:ascii="Arial" w:hAnsi="Arial"/>
      <w:sz w:val="22"/>
      <w:szCs w:val="24"/>
      <w:lang w:eastAsia="es-ES_tradnl"/>
    </w:rPr>
  </w:style>
  <w:style w:type="table" w:styleId="Tablanormal1">
    <w:name w:val="Plain Table 1"/>
    <w:basedOn w:val="Tablanormal"/>
    <w:uiPriority w:val="99"/>
    <w:rsid w:val="00C90D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8962">
      <w:bodyDiv w:val="1"/>
      <w:marLeft w:val="0"/>
      <w:marRight w:val="0"/>
      <w:marTop w:val="0"/>
      <w:marBottom w:val="0"/>
      <w:divBdr>
        <w:top w:val="none" w:sz="0" w:space="0" w:color="auto"/>
        <w:left w:val="none" w:sz="0" w:space="0" w:color="auto"/>
        <w:bottom w:val="none" w:sz="0" w:space="0" w:color="auto"/>
        <w:right w:val="none" w:sz="0" w:space="0" w:color="auto"/>
      </w:divBdr>
    </w:div>
    <w:div w:id="261110506">
      <w:bodyDiv w:val="1"/>
      <w:marLeft w:val="0"/>
      <w:marRight w:val="0"/>
      <w:marTop w:val="0"/>
      <w:marBottom w:val="0"/>
      <w:divBdr>
        <w:top w:val="none" w:sz="0" w:space="0" w:color="auto"/>
        <w:left w:val="none" w:sz="0" w:space="0" w:color="auto"/>
        <w:bottom w:val="none" w:sz="0" w:space="0" w:color="auto"/>
        <w:right w:val="none" w:sz="0" w:space="0" w:color="auto"/>
      </w:divBdr>
    </w:div>
    <w:div w:id="1634406156">
      <w:bodyDiv w:val="1"/>
      <w:marLeft w:val="0"/>
      <w:marRight w:val="0"/>
      <w:marTop w:val="0"/>
      <w:marBottom w:val="0"/>
      <w:divBdr>
        <w:top w:val="none" w:sz="0" w:space="0" w:color="auto"/>
        <w:left w:val="none" w:sz="0" w:space="0" w:color="auto"/>
        <w:bottom w:val="none" w:sz="0" w:space="0" w:color="auto"/>
        <w:right w:val="none" w:sz="0" w:space="0" w:color="auto"/>
      </w:divBdr>
    </w:div>
    <w:div w:id="2048095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9</TotalTime>
  <Pages>3</Pages>
  <Words>816</Words>
  <Characters>4698</Characters>
  <Application>Microsoft Office Word</Application>
  <DocSecurity>0</DocSecurity>
  <Lines>180</Lines>
  <Paragraphs>78</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PAVÓN MARIÑO, PABLO</cp:lastModifiedBy>
  <cp:revision>14</cp:revision>
  <cp:lastPrinted>2025-11-14T11:37:00Z</cp:lastPrinted>
  <dcterms:created xsi:type="dcterms:W3CDTF">2025-11-16T08:36:00Z</dcterms:created>
  <dcterms:modified xsi:type="dcterms:W3CDTF">2025-11-16T08:45:00Z</dcterms:modified>
</cp:coreProperties>
</file>