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82C9" w14:textId="72B3CAE8" w:rsidR="00CC5F44" w:rsidRPr="00DA6472" w:rsidRDefault="004D570E" w:rsidP="009361CA">
      <w:pPr>
        <w:pBdr>
          <w:bottom w:val="single" w:sz="4" w:space="1" w:color="auto"/>
        </w:pBdr>
        <w:jc w:val="center"/>
        <w:rPr>
          <w:rFonts w:cs="Arial"/>
          <w:b/>
          <w:bCs/>
          <w:sz w:val="32"/>
          <w:szCs w:val="36"/>
          <w:lang w:val="es-ES"/>
        </w:rPr>
      </w:pPr>
      <w:r>
        <w:rPr>
          <w:rFonts w:cs="Arial"/>
          <w:b/>
          <w:bCs/>
          <w:sz w:val="32"/>
          <w:szCs w:val="36"/>
        </w:rPr>
        <w:t xml:space="preserve">Ficha de propuesta de </w:t>
      </w:r>
      <w:r w:rsidR="006D68A0">
        <w:rPr>
          <w:rFonts w:cs="Arial"/>
          <w:b/>
          <w:bCs/>
          <w:sz w:val="32"/>
          <w:szCs w:val="36"/>
        </w:rPr>
        <w:t xml:space="preserve">un </w:t>
      </w:r>
      <w:r>
        <w:rPr>
          <w:rFonts w:cs="Arial"/>
          <w:b/>
          <w:bCs/>
          <w:sz w:val="32"/>
          <w:szCs w:val="36"/>
        </w:rPr>
        <w:t>Reto-UPCT</w:t>
      </w:r>
      <w:r w:rsidR="00643640">
        <w:rPr>
          <w:rFonts w:cs="Arial"/>
          <w:b/>
          <w:bCs/>
          <w:sz w:val="32"/>
          <w:szCs w:val="36"/>
        </w:rPr>
        <w:t>. Curso 2025-26</w:t>
      </w:r>
    </w:p>
    <w:p w14:paraId="47EFF5C1" w14:textId="77777777" w:rsidR="0085150B" w:rsidRDefault="0085150B" w:rsidP="00615221">
      <w:pPr>
        <w:rPr>
          <w:rFonts w:cs="Arial"/>
          <w:b/>
          <w:bCs/>
          <w:lang w:val="es-ES"/>
        </w:rPr>
      </w:pPr>
    </w:p>
    <w:p w14:paraId="45BC9E48" w14:textId="79CA529B" w:rsidR="009361CA" w:rsidRPr="0066147A" w:rsidRDefault="0066147A" w:rsidP="00615221">
      <w:pPr>
        <w:rPr>
          <w:rFonts w:cs="Arial"/>
          <w:sz w:val="16"/>
          <w:szCs w:val="18"/>
        </w:rPr>
      </w:pPr>
      <w:r w:rsidRPr="0066147A">
        <w:rPr>
          <w:rFonts w:cs="Arial"/>
          <w:sz w:val="16"/>
          <w:szCs w:val="18"/>
        </w:rPr>
        <w:t xml:space="preserve">Esta ficha debe ser cumplimentada por el profesorado coordinador del reto y remitida </w:t>
      </w:r>
      <w:r w:rsidR="00732E7D">
        <w:rPr>
          <w:rFonts w:cs="Arial"/>
          <w:sz w:val="16"/>
          <w:szCs w:val="18"/>
        </w:rPr>
        <w:t xml:space="preserve">en formato PDF </w:t>
      </w:r>
      <w:r w:rsidRPr="0066147A">
        <w:rPr>
          <w:rFonts w:cs="Arial"/>
          <w:sz w:val="16"/>
          <w:szCs w:val="18"/>
        </w:rPr>
        <w:t xml:space="preserve">a través </w:t>
      </w:r>
      <w:r w:rsidR="00732E7D">
        <w:rPr>
          <w:rFonts w:cs="Arial"/>
          <w:sz w:val="16"/>
          <w:szCs w:val="18"/>
        </w:rPr>
        <w:t xml:space="preserve">de un correo electrónico a la dirección </w:t>
      </w:r>
      <w:r w:rsidRPr="00732E7D">
        <w:rPr>
          <w:rFonts w:cs="Arial"/>
          <w:b/>
          <w:bCs/>
          <w:sz w:val="16"/>
          <w:szCs w:val="18"/>
        </w:rPr>
        <w:t>retos</w:t>
      </w:r>
      <w:r w:rsidR="00732E7D" w:rsidRPr="00732E7D">
        <w:rPr>
          <w:rFonts w:cs="Arial"/>
          <w:b/>
          <w:bCs/>
          <w:sz w:val="16"/>
          <w:szCs w:val="18"/>
        </w:rPr>
        <w:t>@</w:t>
      </w:r>
      <w:r w:rsidRPr="00732E7D">
        <w:rPr>
          <w:rFonts w:cs="Arial"/>
          <w:b/>
          <w:bCs/>
          <w:sz w:val="16"/>
          <w:szCs w:val="18"/>
        </w:rPr>
        <w:t>upct.es</w:t>
      </w:r>
      <w:r w:rsidRPr="0066147A">
        <w:rPr>
          <w:rFonts w:cs="Arial"/>
          <w:sz w:val="16"/>
          <w:szCs w:val="18"/>
        </w:rPr>
        <w:t>.</w:t>
      </w:r>
      <w:r w:rsidR="00732E7D">
        <w:rPr>
          <w:rFonts w:cs="Arial"/>
          <w:sz w:val="16"/>
          <w:szCs w:val="18"/>
        </w:rPr>
        <w:t xml:space="preserve"> </w:t>
      </w:r>
      <w:r w:rsidRPr="0066147A">
        <w:rPr>
          <w:rFonts w:cs="Arial"/>
          <w:sz w:val="16"/>
          <w:szCs w:val="18"/>
        </w:rPr>
        <w:t>La información recogida servirá para la validación del reto y su publicación en el catálogo oficial.</w:t>
      </w:r>
      <w:r>
        <w:rPr>
          <w:rFonts w:cs="Arial"/>
          <w:sz w:val="16"/>
          <w:szCs w:val="18"/>
        </w:rPr>
        <w:t xml:space="preserve"> </w:t>
      </w:r>
      <w:r w:rsidR="00F94F1E">
        <w:rPr>
          <w:rFonts w:cs="Arial"/>
          <w:sz w:val="16"/>
          <w:szCs w:val="18"/>
        </w:rPr>
        <w:t xml:space="preserve">En caso de cualquier incidencia o no ser aceptado el reto, se comunicará por correo electrónico a los </w:t>
      </w:r>
      <w:r w:rsidR="00A923E4">
        <w:rPr>
          <w:rFonts w:cs="Arial"/>
          <w:sz w:val="16"/>
          <w:szCs w:val="18"/>
        </w:rPr>
        <w:t>coordinadores</w:t>
      </w:r>
      <w:r w:rsidR="00F94F1E">
        <w:rPr>
          <w:rFonts w:cs="Arial"/>
          <w:sz w:val="16"/>
          <w:szCs w:val="18"/>
        </w:rPr>
        <w:t>.</w:t>
      </w:r>
      <w:r w:rsidR="00F2550D">
        <w:rPr>
          <w:rFonts w:cs="Arial"/>
          <w:sz w:val="16"/>
          <w:szCs w:val="18"/>
        </w:rPr>
        <w:t xml:space="preserve"> La aceptación del reto</w:t>
      </w:r>
      <w:r w:rsidR="00DA4916">
        <w:rPr>
          <w:rFonts w:cs="Arial"/>
          <w:sz w:val="16"/>
          <w:szCs w:val="18"/>
        </w:rPr>
        <w:t xml:space="preserve"> se comunica </w:t>
      </w:r>
      <w:r w:rsidR="00B74F64">
        <w:rPr>
          <w:rFonts w:cs="Arial"/>
          <w:sz w:val="16"/>
          <w:szCs w:val="18"/>
        </w:rPr>
        <w:t xml:space="preserve">con </w:t>
      </w:r>
      <w:r w:rsidR="00DA4916">
        <w:rPr>
          <w:rFonts w:cs="Arial"/>
          <w:sz w:val="16"/>
          <w:szCs w:val="18"/>
        </w:rPr>
        <w:t>su presencia en el catálogo de retos en retos.upct.es.</w:t>
      </w:r>
    </w:p>
    <w:p w14:paraId="3877944E" w14:textId="77777777" w:rsidR="0066147A" w:rsidRDefault="0066147A" w:rsidP="00615221">
      <w:pPr>
        <w:rPr>
          <w:rFonts w:cs="Arial"/>
          <w:b/>
          <w:bCs/>
          <w:lang w:val="es-ES"/>
        </w:rPr>
      </w:pPr>
    </w:p>
    <w:p w14:paraId="0D2243A7" w14:textId="40ABBCDE" w:rsidR="004E23B9" w:rsidRDefault="009B09F1" w:rsidP="00E9170A">
      <w:pPr>
        <w:pBdr>
          <w:bottom w:val="single" w:sz="4" w:space="1" w:color="auto"/>
        </w:pBdr>
        <w:rPr>
          <w:rFonts w:cs="Arial"/>
          <w:b/>
          <w:bCs/>
          <w:lang w:val="es-ES"/>
        </w:rPr>
      </w:pPr>
      <w:r>
        <w:rPr>
          <w:rFonts w:cs="Arial"/>
          <w:b/>
          <w:bCs/>
          <w:lang w:val="es-ES"/>
        </w:rPr>
        <w:t>Datos del profesorado coordinador</w:t>
      </w:r>
    </w:p>
    <w:p w14:paraId="63260CE7" w14:textId="0B89B3AD" w:rsidR="00515C32" w:rsidRPr="0066147A" w:rsidRDefault="00017924" w:rsidP="00515C32">
      <w:pPr>
        <w:rPr>
          <w:rFonts w:cs="Arial"/>
          <w:sz w:val="16"/>
          <w:szCs w:val="18"/>
        </w:rPr>
      </w:pPr>
      <w:r>
        <w:rPr>
          <w:rFonts w:cs="Arial"/>
          <w:sz w:val="16"/>
          <w:szCs w:val="18"/>
        </w:rPr>
        <w:t>Puede haber dos coordinadores, en ese caso con las mismas responsabilidades</w:t>
      </w:r>
      <w:r w:rsidR="00800EBD">
        <w:rPr>
          <w:rFonts w:cs="Arial"/>
          <w:sz w:val="16"/>
          <w:szCs w:val="18"/>
        </w:rPr>
        <w:t xml:space="preserve"> y reconocimientos</w:t>
      </w:r>
      <w:r>
        <w:rPr>
          <w:rFonts w:cs="Arial"/>
          <w:sz w:val="16"/>
          <w:szCs w:val="18"/>
        </w:rPr>
        <w:t>. Sin embargo, el contacto principal a efectos administrativos será el coordinador 1.</w:t>
      </w:r>
      <w:r w:rsidR="00E4672F">
        <w:rPr>
          <w:rFonts w:cs="Arial"/>
          <w:sz w:val="16"/>
          <w:szCs w:val="18"/>
        </w:rPr>
        <w:t xml:space="preserve"> </w:t>
      </w:r>
      <w:r w:rsidR="0048646B">
        <w:rPr>
          <w:rFonts w:cs="Arial"/>
          <w:sz w:val="16"/>
          <w:szCs w:val="18"/>
        </w:rPr>
        <w:t>Los coordinadores deben ser Personal Docente e Investigador de la UPCT</w:t>
      </w:r>
      <w:r w:rsidR="004D7076">
        <w:rPr>
          <w:rFonts w:cs="Arial"/>
          <w:sz w:val="16"/>
          <w:szCs w:val="18"/>
        </w:rPr>
        <w:t>, en activo</w:t>
      </w:r>
      <w:r w:rsidR="0048646B">
        <w:rPr>
          <w:rFonts w:cs="Arial"/>
          <w:sz w:val="16"/>
          <w:szCs w:val="18"/>
        </w:rPr>
        <w:t>.</w:t>
      </w:r>
    </w:p>
    <w:p w14:paraId="14B1FDCF" w14:textId="77777777" w:rsidR="00515C32" w:rsidRPr="00515C32" w:rsidRDefault="00515C32" w:rsidP="00615221">
      <w:pPr>
        <w:rPr>
          <w:rFonts w:cs="Arial"/>
          <w:b/>
          <w:bCs/>
        </w:rPr>
      </w:pPr>
    </w:p>
    <w:tbl>
      <w:tblPr>
        <w:tblStyle w:val="Tablaconcuadrcula"/>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2245"/>
        <w:gridCol w:w="6774"/>
      </w:tblGrid>
      <w:tr w:rsidR="00515C32" w14:paraId="068CEB32" w14:textId="77777777" w:rsidTr="004F17F1">
        <w:tc>
          <w:tcPr>
            <w:tcW w:w="9019" w:type="dxa"/>
            <w:gridSpan w:val="2"/>
            <w:tcBorders>
              <w:top w:val="single" w:sz="18" w:space="0" w:color="auto"/>
              <w:bottom w:val="single" w:sz="18" w:space="0" w:color="auto"/>
            </w:tcBorders>
            <w:shd w:val="pct15" w:color="auto" w:fill="auto"/>
          </w:tcPr>
          <w:p w14:paraId="47C5B3BB" w14:textId="3B96C772" w:rsidR="00515C32" w:rsidRPr="00F9225D" w:rsidRDefault="00515C32" w:rsidP="00F9225D">
            <w:pPr>
              <w:jc w:val="center"/>
              <w:rPr>
                <w:rFonts w:cs="Arial"/>
                <w:b/>
                <w:bCs/>
                <w:lang w:val="es-ES"/>
              </w:rPr>
            </w:pPr>
            <w:r w:rsidRPr="00F9225D">
              <w:rPr>
                <w:rFonts w:cs="Arial"/>
                <w:b/>
                <w:bCs/>
                <w:lang w:val="es-ES"/>
              </w:rPr>
              <w:t>Coordinador 1</w:t>
            </w:r>
          </w:p>
        </w:tc>
      </w:tr>
      <w:tr w:rsidR="00DB13F9" w14:paraId="31239DA8" w14:textId="77777777" w:rsidTr="004F17F1">
        <w:tc>
          <w:tcPr>
            <w:tcW w:w="2245" w:type="dxa"/>
            <w:tcBorders>
              <w:top w:val="single" w:sz="18" w:space="0" w:color="auto"/>
              <w:bottom w:val="single" w:sz="4" w:space="0" w:color="auto"/>
            </w:tcBorders>
            <w:shd w:val="pct15" w:color="auto" w:fill="auto"/>
          </w:tcPr>
          <w:p w14:paraId="16F898F0" w14:textId="1AADC1C5" w:rsidR="00DB13F9" w:rsidRPr="00DB13F9" w:rsidRDefault="00515C32" w:rsidP="00615221">
            <w:pPr>
              <w:rPr>
                <w:rFonts w:cs="Arial"/>
                <w:lang w:val="es-ES"/>
              </w:rPr>
            </w:pPr>
            <w:r w:rsidRPr="00DB13F9">
              <w:rPr>
                <w:rFonts w:cs="Arial"/>
                <w:lang w:val="es-ES"/>
              </w:rPr>
              <w:t>Nombre y apellidos</w:t>
            </w:r>
          </w:p>
        </w:tc>
        <w:tc>
          <w:tcPr>
            <w:tcW w:w="6774" w:type="dxa"/>
          </w:tcPr>
          <w:p w14:paraId="5A0FF47F" w14:textId="77777777" w:rsidR="00DB13F9" w:rsidRDefault="00DB13F9" w:rsidP="00615221">
            <w:pPr>
              <w:rPr>
                <w:rFonts w:cs="Arial"/>
                <w:b/>
                <w:bCs/>
                <w:lang w:val="es-ES"/>
              </w:rPr>
            </w:pPr>
          </w:p>
        </w:tc>
      </w:tr>
      <w:tr w:rsidR="004C46B1" w14:paraId="67E7910F" w14:textId="77777777" w:rsidTr="004F17F1">
        <w:tc>
          <w:tcPr>
            <w:tcW w:w="2245" w:type="dxa"/>
            <w:tcBorders>
              <w:top w:val="single" w:sz="4" w:space="0" w:color="auto"/>
              <w:bottom w:val="single" w:sz="4" w:space="0" w:color="auto"/>
            </w:tcBorders>
            <w:shd w:val="pct15" w:color="auto" w:fill="auto"/>
          </w:tcPr>
          <w:p w14:paraId="35D63CEF" w14:textId="39B4D2E0" w:rsidR="004C46B1" w:rsidRDefault="004C46B1" w:rsidP="00515C32">
            <w:pPr>
              <w:rPr>
                <w:rFonts w:cs="Arial"/>
                <w:lang w:val="es-ES"/>
              </w:rPr>
            </w:pPr>
            <w:r>
              <w:rPr>
                <w:rFonts w:cs="Arial"/>
                <w:lang w:val="es-ES"/>
              </w:rPr>
              <w:t>NIF/NIE/Pasaporte</w:t>
            </w:r>
          </w:p>
        </w:tc>
        <w:tc>
          <w:tcPr>
            <w:tcW w:w="6774" w:type="dxa"/>
          </w:tcPr>
          <w:p w14:paraId="76EC723D" w14:textId="77777777" w:rsidR="004C46B1" w:rsidRDefault="004C46B1" w:rsidP="00515C32">
            <w:pPr>
              <w:rPr>
                <w:rFonts w:cs="Arial"/>
                <w:b/>
                <w:bCs/>
                <w:lang w:val="es-ES"/>
              </w:rPr>
            </w:pPr>
          </w:p>
        </w:tc>
      </w:tr>
      <w:tr w:rsidR="00515C32" w14:paraId="4E47E626" w14:textId="77777777" w:rsidTr="004F17F1">
        <w:tc>
          <w:tcPr>
            <w:tcW w:w="2245" w:type="dxa"/>
            <w:tcBorders>
              <w:top w:val="single" w:sz="4" w:space="0" w:color="auto"/>
              <w:bottom w:val="single" w:sz="4" w:space="0" w:color="auto"/>
            </w:tcBorders>
            <w:shd w:val="pct15" w:color="auto" w:fill="auto"/>
          </w:tcPr>
          <w:p w14:paraId="62336A51" w14:textId="5CB3C580" w:rsidR="00515C32" w:rsidRDefault="00515C32" w:rsidP="00515C32">
            <w:pPr>
              <w:rPr>
                <w:rFonts w:cs="Arial"/>
                <w:lang w:val="es-ES"/>
              </w:rPr>
            </w:pPr>
            <w:r>
              <w:rPr>
                <w:rFonts w:cs="Arial"/>
                <w:lang w:val="es-ES"/>
              </w:rPr>
              <w:t>Centro</w:t>
            </w:r>
          </w:p>
        </w:tc>
        <w:tc>
          <w:tcPr>
            <w:tcW w:w="6774" w:type="dxa"/>
          </w:tcPr>
          <w:p w14:paraId="69827ED0" w14:textId="77777777" w:rsidR="00515C32" w:rsidRDefault="00515C32" w:rsidP="00515C32">
            <w:pPr>
              <w:rPr>
                <w:rFonts w:cs="Arial"/>
                <w:b/>
                <w:bCs/>
                <w:lang w:val="es-ES"/>
              </w:rPr>
            </w:pPr>
          </w:p>
        </w:tc>
      </w:tr>
      <w:tr w:rsidR="00515C32" w14:paraId="502F62DD" w14:textId="77777777" w:rsidTr="004F17F1">
        <w:tc>
          <w:tcPr>
            <w:tcW w:w="2245" w:type="dxa"/>
            <w:tcBorders>
              <w:top w:val="single" w:sz="4" w:space="0" w:color="auto"/>
              <w:bottom w:val="single" w:sz="4" w:space="0" w:color="auto"/>
            </w:tcBorders>
            <w:shd w:val="pct15" w:color="auto" w:fill="auto"/>
          </w:tcPr>
          <w:p w14:paraId="4F0287D8" w14:textId="77ACBA01" w:rsidR="00515C32" w:rsidRDefault="00515C32" w:rsidP="00515C32">
            <w:pPr>
              <w:rPr>
                <w:rFonts w:cs="Arial"/>
                <w:lang w:val="es-ES"/>
              </w:rPr>
            </w:pPr>
            <w:r>
              <w:rPr>
                <w:rFonts w:cs="Arial"/>
                <w:lang w:val="es-ES"/>
              </w:rPr>
              <w:t>Departamento</w:t>
            </w:r>
          </w:p>
        </w:tc>
        <w:tc>
          <w:tcPr>
            <w:tcW w:w="6774" w:type="dxa"/>
          </w:tcPr>
          <w:p w14:paraId="2F224149" w14:textId="77777777" w:rsidR="00515C32" w:rsidRDefault="00515C32" w:rsidP="00515C32">
            <w:pPr>
              <w:rPr>
                <w:rFonts w:cs="Arial"/>
                <w:b/>
                <w:bCs/>
                <w:lang w:val="es-ES"/>
              </w:rPr>
            </w:pPr>
          </w:p>
        </w:tc>
      </w:tr>
      <w:tr w:rsidR="00515C32" w14:paraId="3F08DBC0" w14:textId="77777777" w:rsidTr="004F17F1">
        <w:tc>
          <w:tcPr>
            <w:tcW w:w="2245" w:type="dxa"/>
            <w:tcBorders>
              <w:top w:val="single" w:sz="4" w:space="0" w:color="auto"/>
              <w:bottom w:val="single" w:sz="4" w:space="0" w:color="auto"/>
            </w:tcBorders>
            <w:shd w:val="pct15" w:color="auto" w:fill="auto"/>
          </w:tcPr>
          <w:p w14:paraId="710636BE" w14:textId="3868B7E4" w:rsidR="00515C32" w:rsidRDefault="00515C32" w:rsidP="00515C32">
            <w:pPr>
              <w:rPr>
                <w:rFonts w:cs="Arial"/>
                <w:lang w:val="es-ES"/>
              </w:rPr>
            </w:pPr>
            <w:r>
              <w:rPr>
                <w:rFonts w:cs="Arial"/>
                <w:lang w:val="es-ES"/>
              </w:rPr>
              <w:t>Posición actual</w:t>
            </w:r>
          </w:p>
        </w:tc>
        <w:tc>
          <w:tcPr>
            <w:tcW w:w="6774" w:type="dxa"/>
          </w:tcPr>
          <w:p w14:paraId="166F186D" w14:textId="77777777" w:rsidR="00515C32" w:rsidRDefault="00515C32" w:rsidP="00515C32">
            <w:pPr>
              <w:rPr>
                <w:rFonts w:cs="Arial"/>
                <w:b/>
                <w:bCs/>
                <w:lang w:val="es-ES"/>
              </w:rPr>
            </w:pPr>
          </w:p>
        </w:tc>
      </w:tr>
      <w:tr w:rsidR="00515C32" w14:paraId="57423EE8" w14:textId="77777777" w:rsidTr="004F17F1">
        <w:tc>
          <w:tcPr>
            <w:tcW w:w="2245" w:type="dxa"/>
            <w:tcBorders>
              <w:top w:val="single" w:sz="4" w:space="0" w:color="auto"/>
              <w:bottom w:val="single" w:sz="4" w:space="0" w:color="auto"/>
            </w:tcBorders>
            <w:shd w:val="pct15" w:color="auto" w:fill="auto"/>
          </w:tcPr>
          <w:p w14:paraId="362A9405" w14:textId="246385AA" w:rsidR="00515C32" w:rsidRDefault="00515C32" w:rsidP="00515C32">
            <w:pPr>
              <w:rPr>
                <w:rFonts w:cs="Arial"/>
                <w:lang w:val="es-ES"/>
              </w:rPr>
            </w:pPr>
            <w:r>
              <w:rPr>
                <w:rFonts w:cs="Arial"/>
                <w:lang w:val="es-ES"/>
              </w:rPr>
              <w:t>Teléfono de contacto</w:t>
            </w:r>
          </w:p>
        </w:tc>
        <w:tc>
          <w:tcPr>
            <w:tcW w:w="6774" w:type="dxa"/>
          </w:tcPr>
          <w:p w14:paraId="1A7D62C1" w14:textId="77777777" w:rsidR="00515C32" w:rsidRDefault="00515C32" w:rsidP="00515C32">
            <w:pPr>
              <w:rPr>
                <w:rFonts w:cs="Arial"/>
                <w:b/>
                <w:bCs/>
                <w:lang w:val="es-ES"/>
              </w:rPr>
            </w:pPr>
          </w:p>
        </w:tc>
      </w:tr>
      <w:tr w:rsidR="00515C32" w14:paraId="74AFD40A" w14:textId="77777777" w:rsidTr="004F17F1">
        <w:tc>
          <w:tcPr>
            <w:tcW w:w="2245" w:type="dxa"/>
            <w:tcBorders>
              <w:top w:val="single" w:sz="4" w:space="0" w:color="auto"/>
              <w:bottom w:val="single" w:sz="18" w:space="0" w:color="auto"/>
            </w:tcBorders>
            <w:shd w:val="pct15" w:color="auto" w:fill="auto"/>
          </w:tcPr>
          <w:p w14:paraId="6B576F84" w14:textId="190B8A73" w:rsidR="00515C32" w:rsidRDefault="00515C32" w:rsidP="00515C32">
            <w:pPr>
              <w:rPr>
                <w:rFonts w:cs="Arial"/>
                <w:lang w:val="es-ES"/>
              </w:rPr>
            </w:pPr>
            <w:r>
              <w:rPr>
                <w:rFonts w:cs="Arial"/>
                <w:lang w:val="es-ES"/>
              </w:rPr>
              <w:t>Correo (@upct)</w:t>
            </w:r>
          </w:p>
        </w:tc>
        <w:tc>
          <w:tcPr>
            <w:tcW w:w="6774" w:type="dxa"/>
          </w:tcPr>
          <w:p w14:paraId="145DFC96" w14:textId="77777777" w:rsidR="00515C32" w:rsidRDefault="00515C32" w:rsidP="00515C32">
            <w:pPr>
              <w:rPr>
                <w:rFonts w:cs="Arial"/>
                <w:b/>
                <w:bCs/>
                <w:lang w:val="es-ES"/>
              </w:rPr>
            </w:pPr>
          </w:p>
        </w:tc>
      </w:tr>
      <w:tr w:rsidR="00515C32" w14:paraId="2F3A33C4" w14:textId="77777777" w:rsidTr="004F17F1">
        <w:tc>
          <w:tcPr>
            <w:tcW w:w="9019" w:type="dxa"/>
            <w:gridSpan w:val="2"/>
            <w:tcBorders>
              <w:top w:val="single" w:sz="18" w:space="0" w:color="auto"/>
              <w:bottom w:val="single" w:sz="18" w:space="0" w:color="auto"/>
            </w:tcBorders>
            <w:shd w:val="pct15" w:color="auto" w:fill="auto"/>
          </w:tcPr>
          <w:p w14:paraId="7F31A956" w14:textId="1B23AA46" w:rsidR="00515C32" w:rsidRPr="00F9225D" w:rsidRDefault="00515C32" w:rsidP="00F9225D">
            <w:pPr>
              <w:jc w:val="center"/>
              <w:rPr>
                <w:rFonts w:cs="Arial"/>
                <w:b/>
                <w:bCs/>
                <w:lang w:val="es-ES"/>
              </w:rPr>
            </w:pPr>
            <w:r w:rsidRPr="00F9225D">
              <w:rPr>
                <w:rFonts w:cs="Arial"/>
                <w:b/>
                <w:bCs/>
                <w:lang w:val="es-ES"/>
              </w:rPr>
              <w:t>Coordinador 2 (opcional)</w:t>
            </w:r>
          </w:p>
        </w:tc>
      </w:tr>
      <w:tr w:rsidR="00515C32" w14:paraId="38DFA7C1" w14:textId="77777777" w:rsidTr="004F17F1">
        <w:tc>
          <w:tcPr>
            <w:tcW w:w="2245" w:type="dxa"/>
            <w:tcBorders>
              <w:top w:val="single" w:sz="18" w:space="0" w:color="auto"/>
              <w:bottom w:val="single" w:sz="4" w:space="0" w:color="auto"/>
            </w:tcBorders>
            <w:shd w:val="pct15" w:color="auto" w:fill="auto"/>
          </w:tcPr>
          <w:p w14:paraId="66E0B2DA" w14:textId="77777777" w:rsidR="00515C32" w:rsidRPr="00DB13F9" w:rsidRDefault="00515C32" w:rsidP="006A3994">
            <w:pPr>
              <w:rPr>
                <w:rFonts w:cs="Arial"/>
                <w:lang w:val="es-ES"/>
              </w:rPr>
            </w:pPr>
            <w:r w:rsidRPr="00DB13F9">
              <w:rPr>
                <w:rFonts w:cs="Arial"/>
                <w:lang w:val="es-ES"/>
              </w:rPr>
              <w:t>Nombre y apellidos</w:t>
            </w:r>
          </w:p>
        </w:tc>
        <w:tc>
          <w:tcPr>
            <w:tcW w:w="6774" w:type="dxa"/>
          </w:tcPr>
          <w:p w14:paraId="553A4E6E" w14:textId="77777777" w:rsidR="00515C32" w:rsidRDefault="00515C32" w:rsidP="006A3994">
            <w:pPr>
              <w:rPr>
                <w:rFonts w:cs="Arial"/>
                <w:b/>
                <w:bCs/>
                <w:lang w:val="es-ES"/>
              </w:rPr>
            </w:pPr>
          </w:p>
        </w:tc>
      </w:tr>
      <w:tr w:rsidR="004C46B1" w14:paraId="1F5D7B86" w14:textId="77777777" w:rsidTr="004F17F1">
        <w:tc>
          <w:tcPr>
            <w:tcW w:w="2245" w:type="dxa"/>
            <w:tcBorders>
              <w:top w:val="single" w:sz="4" w:space="0" w:color="auto"/>
              <w:bottom w:val="single" w:sz="4" w:space="0" w:color="auto"/>
            </w:tcBorders>
            <w:shd w:val="pct15" w:color="auto" w:fill="auto"/>
          </w:tcPr>
          <w:p w14:paraId="26CE751B" w14:textId="6058987F" w:rsidR="004C46B1" w:rsidRDefault="004C46B1" w:rsidP="006A3994">
            <w:pPr>
              <w:rPr>
                <w:rFonts w:cs="Arial"/>
                <w:lang w:val="es-ES"/>
              </w:rPr>
            </w:pPr>
            <w:r>
              <w:rPr>
                <w:rFonts w:cs="Arial"/>
                <w:lang w:val="es-ES"/>
              </w:rPr>
              <w:t>NIF/NIE/Pasaporte</w:t>
            </w:r>
          </w:p>
        </w:tc>
        <w:tc>
          <w:tcPr>
            <w:tcW w:w="6774" w:type="dxa"/>
          </w:tcPr>
          <w:p w14:paraId="596F56B0" w14:textId="77777777" w:rsidR="004C46B1" w:rsidRDefault="004C46B1" w:rsidP="006A3994">
            <w:pPr>
              <w:rPr>
                <w:rFonts w:cs="Arial"/>
                <w:b/>
                <w:bCs/>
                <w:lang w:val="es-ES"/>
              </w:rPr>
            </w:pPr>
          </w:p>
        </w:tc>
      </w:tr>
      <w:tr w:rsidR="00515C32" w14:paraId="34A1D3BB" w14:textId="77777777" w:rsidTr="004F17F1">
        <w:tc>
          <w:tcPr>
            <w:tcW w:w="2245" w:type="dxa"/>
            <w:tcBorders>
              <w:top w:val="single" w:sz="4" w:space="0" w:color="auto"/>
              <w:bottom w:val="single" w:sz="4" w:space="0" w:color="auto"/>
            </w:tcBorders>
            <w:shd w:val="pct15" w:color="auto" w:fill="auto"/>
          </w:tcPr>
          <w:p w14:paraId="77337020" w14:textId="77777777" w:rsidR="00515C32" w:rsidRDefault="00515C32" w:rsidP="006A3994">
            <w:pPr>
              <w:rPr>
                <w:rFonts w:cs="Arial"/>
                <w:lang w:val="es-ES"/>
              </w:rPr>
            </w:pPr>
            <w:r>
              <w:rPr>
                <w:rFonts w:cs="Arial"/>
                <w:lang w:val="es-ES"/>
              </w:rPr>
              <w:t>Centro</w:t>
            </w:r>
          </w:p>
        </w:tc>
        <w:tc>
          <w:tcPr>
            <w:tcW w:w="6774" w:type="dxa"/>
          </w:tcPr>
          <w:p w14:paraId="0B6173BD" w14:textId="77777777" w:rsidR="00515C32" w:rsidRDefault="00515C32" w:rsidP="006A3994">
            <w:pPr>
              <w:rPr>
                <w:rFonts w:cs="Arial"/>
                <w:b/>
                <w:bCs/>
                <w:lang w:val="es-ES"/>
              </w:rPr>
            </w:pPr>
          </w:p>
        </w:tc>
      </w:tr>
      <w:tr w:rsidR="00515C32" w14:paraId="1FAE2721" w14:textId="77777777" w:rsidTr="004F17F1">
        <w:tc>
          <w:tcPr>
            <w:tcW w:w="2245" w:type="dxa"/>
            <w:tcBorders>
              <w:top w:val="single" w:sz="4" w:space="0" w:color="auto"/>
              <w:bottom w:val="single" w:sz="4" w:space="0" w:color="auto"/>
            </w:tcBorders>
            <w:shd w:val="pct15" w:color="auto" w:fill="auto"/>
          </w:tcPr>
          <w:p w14:paraId="3F447E02" w14:textId="77777777" w:rsidR="00515C32" w:rsidRDefault="00515C32" w:rsidP="006A3994">
            <w:pPr>
              <w:rPr>
                <w:rFonts w:cs="Arial"/>
                <w:lang w:val="es-ES"/>
              </w:rPr>
            </w:pPr>
            <w:r>
              <w:rPr>
                <w:rFonts w:cs="Arial"/>
                <w:lang w:val="es-ES"/>
              </w:rPr>
              <w:t>Departamento</w:t>
            </w:r>
          </w:p>
        </w:tc>
        <w:tc>
          <w:tcPr>
            <w:tcW w:w="6774" w:type="dxa"/>
          </w:tcPr>
          <w:p w14:paraId="41A2DABC" w14:textId="77777777" w:rsidR="00515C32" w:rsidRDefault="00515C32" w:rsidP="006A3994">
            <w:pPr>
              <w:rPr>
                <w:rFonts w:cs="Arial"/>
                <w:b/>
                <w:bCs/>
                <w:lang w:val="es-ES"/>
              </w:rPr>
            </w:pPr>
          </w:p>
        </w:tc>
      </w:tr>
      <w:tr w:rsidR="00515C32" w14:paraId="0C9D8E69" w14:textId="77777777" w:rsidTr="004F17F1">
        <w:tc>
          <w:tcPr>
            <w:tcW w:w="2245" w:type="dxa"/>
            <w:tcBorders>
              <w:top w:val="single" w:sz="4" w:space="0" w:color="auto"/>
              <w:bottom w:val="single" w:sz="4" w:space="0" w:color="auto"/>
            </w:tcBorders>
            <w:shd w:val="pct15" w:color="auto" w:fill="auto"/>
          </w:tcPr>
          <w:p w14:paraId="771FE5BE" w14:textId="77777777" w:rsidR="00515C32" w:rsidRDefault="00515C32" w:rsidP="006A3994">
            <w:pPr>
              <w:rPr>
                <w:rFonts w:cs="Arial"/>
                <w:lang w:val="es-ES"/>
              </w:rPr>
            </w:pPr>
            <w:r>
              <w:rPr>
                <w:rFonts w:cs="Arial"/>
                <w:lang w:val="es-ES"/>
              </w:rPr>
              <w:t>Posición actual</w:t>
            </w:r>
          </w:p>
        </w:tc>
        <w:tc>
          <w:tcPr>
            <w:tcW w:w="6774" w:type="dxa"/>
          </w:tcPr>
          <w:p w14:paraId="1DBD922D" w14:textId="77777777" w:rsidR="00515C32" w:rsidRDefault="00515C32" w:rsidP="006A3994">
            <w:pPr>
              <w:rPr>
                <w:rFonts w:cs="Arial"/>
                <w:b/>
                <w:bCs/>
                <w:lang w:val="es-ES"/>
              </w:rPr>
            </w:pPr>
          </w:p>
        </w:tc>
      </w:tr>
      <w:tr w:rsidR="00515C32" w14:paraId="42D43102" w14:textId="77777777" w:rsidTr="004F17F1">
        <w:tc>
          <w:tcPr>
            <w:tcW w:w="2245" w:type="dxa"/>
            <w:tcBorders>
              <w:top w:val="single" w:sz="4" w:space="0" w:color="auto"/>
              <w:bottom w:val="single" w:sz="4" w:space="0" w:color="auto"/>
            </w:tcBorders>
            <w:shd w:val="pct15" w:color="auto" w:fill="auto"/>
          </w:tcPr>
          <w:p w14:paraId="136CFF41" w14:textId="77777777" w:rsidR="00515C32" w:rsidRDefault="00515C32" w:rsidP="006A3994">
            <w:pPr>
              <w:rPr>
                <w:rFonts w:cs="Arial"/>
                <w:lang w:val="es-ES"/>
              </w:rPr>
            </w:pPr>
            <w:r>
              <w:rPr>
                <w:rFonts w:cs="Arial"/>
                <w:lang w:val="es-ES"/>
              </w:rPr>
              <w:t>Teléfono de contacto</w:t>
            </w:r>
          </w:p>
        </w:tc>
        <w:tc>
          <w:tcPr>
            <w:tcW w:w="6774" w:type="dxa"/>
          </w:tcPr>
          <w:p w14:paraId="5789216D" w14:textId="77777777" w:rsidR="00515C32" w:rsidRDefault="00515C32" w:rsidP="006A3994">
            <w:pPr>
              <w:rPr>
                <w:rFonts w:cs="Arial"/>
                <w:b/>
                <w:bCs/>
                <w:lang w:val="es-ES"/>
              </w:rPr>
            </w:pPr>
          </w:p>
        </w:tc>
      </w:tr>
      <w:tr w:rsidR="00515C32" w14:paraId="1088B629" w14:textId="77777777" w:rsidTr="004F17F1">
        <w:tc>
          <w:tcPr>
            <w:tcW w:w="2245" w:type="dxa"/>
            <w:tcBorders>
              <w:top w:val="single" w:sz="4" w:space="0" w:color="auto"/>
              <w:bottom w:val="single" w:sz="18" w:space="0" w:color="auto"/>
            </w:tcBorders>
            <w:shd w:val="pct15" w:color="auto" w:fill="auto"/>
          </w:tcPr>
          <w:p w14:paraId="6168EE78" w14:textId="77777777" w:rsidR="00515C32" w:rsidRDefault="00515C32" w:rsidP="006A3994">
            <w:pPr>
              <w:rPr>
                <w:rFonts w:cs="Arial"/>
                <w:lang w:val="es-ES"/>
              </w:rPr>
            </w:pPr>
            <w:r>
              <w:rPr>
                <w:rFonts w:cs="Arial"/>
                <w:lang w:val="es-ES"/>
              </w:rPr>
              <w:t>Correo (@upct)</w:t>
            </w:r>
          </w:p>
        </w:tc>
        <w:tc>
          <w:tcPr>
            <w:tcW w:w="6774" w:type="dxa"/>
          </w:tcPr>
          <w:p w14:paraId="11915C25" w14:textId="77777777" w:rsidR="00515C32" w:rsidRDefault="00515C32" w:rsidP="006A3994">
            <w:pPr>
              <w:rPr>
                <w:rFonts w:cs="Arial"/>
                <w:b/>
                <w:bCs/>
                <w:lang w:val="es-ES"/>
              </w:rPr>
            </w:pPr>
          </w:p>
        </w:tc>
      </w:tr>
    </w:tbl>
    <w:p w14:paraId="25F4863C" w14:textId="77777777" w:rsidR="009B09F1" w:rsidRDefault="009B09F1" w:rsidP="00615221">
      <w:pPr>
        <w:rPr>
          <w:rFonts w:cs="Arial"/>
          <w:b/>
          <w:bCs/>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27"/>
        <w:gridCol w:w="4528"/>
      </w:tblGrid>
      <w:tr w:rsidR="00697CDD" w14:paraId="11F78E24" w14:textId="77777777" w:rsidTr="004B32A2">
        <w:tc>
          <w:tcPr>
            <w:tcW w:w="4527" w:type="dxa"/>
          </w:tcPr>
          <w:p w14:paraId="2F7944EB" w14:textId="77777777" w:rsidR="00697CDD" w:rsidRDefault="00697CDD" w:rsidP="00697CDD">
            <w:pPr>
              <w:tabs>
                <w:tab w:val="left" w:pos="2610"/>
              </w:tabs>
              <w:rPr>
                <w:rFonts w:cs="Arial"/>
                <w:lang w:val="es-ES"/>
              </w:rPr>
            </w:pPr>
            <w:r>
              <w:rPr>
                <w:rFonts w:cs="Arial"/>
                <w:lang w:val="es-ES"/>
              </w:rPr>
              <w:tab/>
            </w:r>
          </w:p>
          <w:p w14:paraId="2434200E" w14:textId="77777777" w:rsidR="00697CDD" w:rsidRDefault="00697CDD" w:rsidP="00697CDD">
            <w:pPr>
              <w:tabs>
                <w:tab w:val="left" w:pos="2610"/>
              </w:tabs>
              <w:rPr>
                <w:rFonts w:cs="Arial"/>
                <w:lang w:val="es-ES"/>
              </w:rPr>
            </w:pPr>
          </w:p>
          <w:p w14:paraId="57AB0EC6" w14:textId="77777777" w:rsidR="00D86494" w:rsidRDefault="00D86494" w:rsidP="00697CDD">
            <w:pPr>
              <w:tabs>
                <w:tab w:val="left" w:pos="2610"/>
              </w:tabs>
              <w:rPr>
                <w:rFonts w:cs="Arial"/>
                <w:lang w:val="es-ES"/>
              </w:rPr>
            </w:pPr>
          </w:p>
          <w:p w14:paraId="03C06702" w14:textId="77777777" w:rsidR="00D86494" w:rsidRDefault="00D86494" w:rsidP="00697CDD">
            <w:pPr>
              <w:tabs>
                <w:tab w:val="left" w:pos="2610"/>
              </w:tabs>
              <w:rPr>
                <w:rFonts w:cs="Arial"/>
                <w:lang w:val="es-ES"/>
              </w:rPr>
            </w:pPr>
          </w:p>
          <w:p w14:paraId="6C582341" w14:textId="59406A3C" w:rsidR="00D86494" w:rsidRDefault="00697CDD" w:rsidP="00D86494">
            <w:pPr>
              <w:tabs>
                <w:tab w:val="left" w:pos="2610"/>
              </w:tabs>
              <w:jc w:val="center"/>
              <w:rPr>
                <w:rFonts w:cs="Arial"/>
                <w:lang w:val="es-ES"/>
              </w:rPr>
            </w:pPr>
            <w:r>
              <w:rPr>
                <w:rFonts w:cs="Arial"/>
                <w:lang w:val="es-ES"/>
              </w:rPr>
              <w:t xml:space="preserve">Firma electrónica Coordinador </w:t>
            </w:r>
            <w:r w:rsidR="00D86494">
              <w:rPr>
                <w:rFonts w:cs="Arial"/>
                <w:lang w:val="es-ES"/>
              </w:rPr>
              <w:t>1</w:t>
            </w:r>
          </w:p>
        </w:tc>
        <w:tc>
          <w:tcPr>
            <w:tcW w:w="4528" w:type="dxa"/>
          </w:tcPr>
          <w:p w14:paraId="24FD620A" w14:textId="77777777" w:rsidR="00697CDD" w:rsidRDefault="00697CDD" w:rsidP="00615221">
            <w:pPr>
              <w:rPr>
                <w:rFonts w:cs="Arial"/>
                <w:lang w:val="es-ES"/>
              </w:rPr>
            </w:pPr>
          </w:p>
          <w:p w14:paraId="47D4DD4A" w14:textId="77777777" w:rsidR="00697CDD" w:rsidRDefault="00697CDD" w:rsidP="00615221">
            <w:pPr>
              <w:rPr>
                <w:rFonts w:cs="Arial"/>
                <w:lang w:val="es-ES"/>
              </w:rPr>
            </w:pPr>
          </w:p>
          <w:p w14:paraId="5D460079" w14:textId="77777777" w:rsidR="00D86494" w:rsidRDefault="00D86494" w:rsidP="00615221">
            <w:pPr>
              <w:rPr>
                <w:rFonts w:cs="Arial"/>
                <w:lang w:val="es-ES"/>
              </w:rPr>
            </w:pPr>
          </w:p>
          <w:p w14:paraId="7C36A9A7" w14:textId="77777777" w:rsidR="00D86494" w:rsidRDefault="00D86494" w:rsidP="00615221">
            <w:pPr>
              <w:rPr>
                <w:rFonts w:cs="Arial"/>
                <w:lang w:val="es-ES"/>
              </w:rPr>
            </w:pPr>
          </w:p>
          <w:p w14:paraId="0C4D7113" w14:textId="090B5DC8" w:rsidR="00697CDD" w:rsidRDefault="00697CDD" w:rsidP="00D86494">
            <w:pPr>
              <w:jc w:val="center"/>
              <w:rPr>
                <w:rFonts w:cs="Arial"/>
                <w:lang w:val="es-ES"/>
              </w:rPr>
            </w:pPr>
            <w:r>
              <w:rPr>
                <w:rFonts w:cs="Arial"/>
                <w:lang w:val="es-ES"/>
              </w:rPr>
              <w:t>Firma electrónica Coordinador</w:t>
            </w:r>
            <w:r w:rsidR="00D86494">
              <w:rPr>
                <w:rFonts w:cs="Arial"/>
                <w:lang w:val="es-ES"/>
              </w:rPr>
              <w:t xml:space="preserve"> </w:t>
            </w:r>
            <w:r>
              <w:rPr>
                <w:rFonts w:cs="Arial"/>
                <w:lang w:val="es-ES"/>
              </w:rPr>
              <w:t>2</w:t>
            </w:r>
          </w:p>
        </w:tc>
      </w:tr>
    </w:tbl>
    <w:p w14:paraId="603DFD6C" w14:textId="77777777" w:rsidR="00515C32" w:rsidRDefault="00515C32" w:rsidP="00615221">
      <w:pPr>
        <w:rPr>
          <w:rFonts w:cs="Arial"/>
          <w:lang w:val="es-ES"/>
        </w:rPr>
      </w:pPr>
    </w:p>
    <w:p w14:paraId="51F45C65" w14:textId="77777777" w:rsidR="00552675" w:rsidRDefault="00552675" w:rsidP="00615221">
      <w:pPr>
        <w:rPr>
          <w:rFonts w:cs="Arial"/>
          <w:lang w:val="es-ES"/>
        </w:rPr>
      </w:pPr>
    </w:p>
    <w:p w14:paraId="28DBE584" w14:textId="50DFBB0D" w:rsidR="00E9170A" w:rsidRDefault="00E9170A" w:rsidP="00E9170A">
      <w:pPr>
        <w:pBdr>
          <w:bottom w:val="single" w:sz="4" w:space="1" w:color="auto"/>
        </w:pBdr>
        <w:rPr>
          <w:rFonts w:cs="Arial"/>
          <w:b/>
          <w:bCs/>
          <w:lang w:val="es-ES"/>
        </w:rPr>
      </w:pPr>
      <w:r>
        <w:rPr>
          <w:rFonts w:cs="Arial"/>
          <w:b/>
          <w:bCs/>
          <w:lang w:val="es-ES"/>
        </w:rPr>
        <w:t>Descripción del reto</w:t>
      </w:r>
    </w:p>
    <w:p w14:paraId="1CC5FB75" w14:textId="7B7580F9" w:rsidR="007C643A" w:rsidRPr="0010079F" w:rsidRDefault="0010079F" w:rsidP="007C643A">
      <w:pPr>
        <w:rPr>
          <w:rFonts w:cs="Arial"/>
          <w:sz w:val="16"/>
          <w:szCs w:val="18"/>
          <w:lang w:val="es-ES"/>
        </w:rPr>
      </w:pPr>
      <w:r w:rsidRPr="0010079F">
        <w:rPr>
          <w:rFonts w:cs="Arial"/>
          <w:sz w:val="16"/>
          <w:szCs w:val="18"/>
          <w:lang w:val="es-ES"/>
        </w:rPr>
        <w:t>En los apartados siguientes deberá describirse el reto de forma clara, atractiva y orientada al público, pensando tanto en estudiantes como en empresas o entidades que puedan interesarse en colaborar o apoyar la iniciativa.</w:t>
      </w:r>
      <w:r w:rsidR="007C643A" w:rsidRPr="007C643A">
        <w:rPr>
          <w:rFonts w:cs="Arial"/>
          <w:sz w:val="16"/>
          <w:szCs w:val="18"/>
          <w:lang w:val="es-ES"/>
        </w:rPr>
        <w:t xml:space="preserve"> </w:t>
      </w:r>
      <w:r w:rsidR="007C643A" w:rsidRPr="002D0BBF">
        <w:rPr>
          <w:rFonts w:cs="Arial"/>
          <w:sz w:val="16"/>
          <w:szCs w:val="18"/>
          <w:lang w:val="es-ES"/>
        </w:rPr>
        <w:t>La información aquí incluida servirá como base para la presentación pública del reto en el catálogo de retos de la UPCT, y será el principal punto de referencia para los equipos interesados.</w:t>
      </w:r>
    </w:p>
    <w:p w14:paraId="455E6D99" w14:textId="26CAA88D" w:rsidR="0010079F" w:rsidRPr="0010079F" w:rsidRDefault="0010079F" w:rsidP="00E9170A">
      <w:pPr>
        <w:rPr>
          <w:rFonts w:cs="Arial"/>
          <w:sz w:val="16"/>
          <w:szCs w:val="18"/>
          <w:lang w:val="es-ES"/>
        </w:rPr>
      </w:pPr>
      <w:r w:rsidRPr="0010079F">
        <w:rPr>
          <w:rFonts w:cs="Arial"/>
          <w:sz w:val="16"/>
          <w:szCs w:val="18"/>
          <w:lang w:val="es-ES"/>
        </w:rPr>
        <w:t>No es necesario detallar un plan técnico completo ni una metodología cerrada: se entiende que, una vez iniciado el reto, las ideas, enfoques y fases de trabajo pueden evolucionar, y que el profesorado coordinará esa adaptación de manera natural.</w:t>
      </w:r>
      <w:r w:rsidR="002D0BBF">
        <w:rPr>
          <w:rFonts w:cs="Arial"/>
          <w:sz w:val="16"/>
          <w:szCs w:val="18"/>
          <w:lang w:val="es-ES"/>
        </w:rPr>
        <w:t xml:space="preserve"> </w:t>
      </w:r>
    </w:p>
    <w:p w14:paraId="4D97FBC4" w14:textId="77777777" w:rsidR="00E9170A" w:rsidRDefault="00E9170A" w:rsidP="00615221">
      <w:pPr>
        <w:rPr>
          <w:rFonts w:cs="Arial"/>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035"/>
      </w:tblGrid>
      <w:tr w:rsidR="003D0F38" w14:paraId="2AC2C300" w14:textId="77777777" w:rsidTr="00650464">
        <w:tc>
          <w:tcPr>
            <w:tcW w:w="9035" w:type="dxa"/>
          </w:tcPr>
          <w:p w14:paraId="710D2F8F" w14:textId="77777777" w:rsidR="00F85300" w:rsidRDefault="003D0F38" w:rsidP="00615221">
            <w:pPr>
              <w:rPr>
                <w:rFonts w:cs="Arial"/>
                <w:b/>
                <w:bCs/>
              </w:rPr>
            </w:pPr>
            <w:r w:rsidRPr="003D0F38">
              <w:rPr>
                <w:rFonts w:cs="Arial"/>
                <w:b/>
                <w:bCs/>
              </w:rPr>
              <w:t>Título del reto</w:t>
            </w:r>
          </w:p>
          <w:p w14:paraId="65CDCD5A" w14:textId="6DA6C38F" w:rsidR="003D0F38" w:rsidRDefault="00F85300" w:rsidP="00615221">
            <w:pPr>
              <w:rPr>
                <w:rFonts w:cs="Arial"/>
                <w:sz w:val="16"/>
                <w:szCs w:val="18"/>
              </w:rPr>
            </w:pPr>
            <w:r w:rsidRPr="00F85300">
              <w:rPr>
                <w:rFonts w:cs="Arial"/>
                <w:sz w:val="16"/>
                <w:szCs w:val="18"/>
              </w:rPr>
              <w:lastRenderedPageBreak/>
              <w:t>Debe ser conciso y fácilmente identificable por los estudiantes. Aparecerá tal cual en el catálogo público</w:t>
            </w:r>
            <w:r w:rsidR="00846EC0">
              <w:rPr>
                <w:rFonts w:cs="Arial"/>
                <w:sz w:val="16"/>
                <w:szCs w:val="18"/>
              </w:rPr>
              <w:t xml:space="preserve"> (máximo </w:t>
            </w:r>
            <w:r w:rsidR="00CC3E1A">
              <w:rPr>
                <w:rFonts w:cs="Arial"/>
                <w:sz w:val="16"/>
                <w:szCs w:val="18"/>
              </w:rPr>
              <w:t xml:space="preserve">100 </w:t>
            </w:r>
            <w:r w:rsidR="00CC3E1A" w:rsidRPr="00CD6655">
              <w:rPr>
                <w:rFonts w:cs="Arial"/>
                <w:b/>
                <w:bCs/>
                <w:sz w:val="16"/>
                <w:szCs w:val="18"/>
              </w:rPr>
              <w:t>caracteres</w:t>
            </w:r>
            <w:r w:rsidR="00F45F8A">
              <w:rPr>
                <w:rFonts w:cs="Arial"/>
                <w:sz w:val="16"/>
                <w:szCs w:val="18"/>
              </w:rPr>
              <w:t>.</w:t>
            </w:r>
            <w:r w:rsidR="00346622">
              <w:rPr>
                <w:rFonts w:cs="Arial"/>
                <w:sz w:val="16"/>
                <w:szCs w:val="18"/>
              </w:rPr>
              <w:t xml:space="preserve"> </w:t>
            </w:r>
            <w:r w:rsidR="00F45F8A">
              <w:rPr>
                <w:rFonts w:cs="Arial"/>
                <w:sz w:val="16"/>
                <w:szCs w:val="18"/>
              </w:rPr>
              <w:t>Ojo, ¡no 100 palabras!</w:t>
            </w:r>
            <w:r w:rsidR="00346622">
              <w:rPr>
                <w:rFonts w:cs="Arial"/>
                <w:sz w:val="16"/>
                <w:szCs w:val="18"/>
              </w:rPr>
              <w:t>)</w:t>
            </w:r>
          </w:p>
          <w:p w14:paraId="3198C796" w14:textId="77777777" w:rsidR="00F85300" w:rsidRDefault="00F85300" w:rsidP="00615221">
            <w:pPr>
              <w:rPr>
                <w:rFonts w:cs="Arial"/>
                <w:sz w:val="16"/>
                <w:szCs w:val="18"/>
              </w:rPr>
            </w:pPr>
          </w:p>
          <w:p w14:paraId="59CB7D7F" w14:textId="77777777" w:rsidR="00F85300" w:rsidRDefault="00171946" w:rsidP="00615221">
            <w:pPr>
              <w:rPr>
                <w:rFonts w:cs="Arial"/>
                <w:i/>
                <w:iCs/>
              </w:rPr>
            </w:pPr>
            <w:r w:rsidRPr="00E668A5">
              <w:rPr>
                <w:rFonts w:cs="Arial"/>
                <w:i/>
                <w:iCs/>
              </w:rPr>
              <w:t xml:space="preserve">Título: </w:t>
            </w:r>
          </w:p>
          <w:p w14:paraId="33A3B77B" w14:textId="068B5815" w:rsidR="00037395" w:rsidRPr="00E668A5" w:rsidRDefault="00037395" w:rsidP="00615221">
            <w:pPr>
              <w:rPr>
                <w:rFonts w:cs="Arial"/>
                <w:i/>
                <w:iCs/>
              </w:rPr>
            </w:pPr>
          </w:p>
        </w:tc>
      </w:tr>
      <w:tr w:rsidR="00F85300" w:rsidRPr="00905245" w14:paraId="6068A0B5" w14:textId="77777777" w:rsidTr="00650464">
        <w:tc>
          <w:tcPr>
            <w:tcW w:w="9035" w:type="dxa"/>
          </w:tcPr>
          <w:p w14:paraId="1EFBA809" w14:textId="77777777" w:rsidR="00F85300" w:rsidRDefault="00A15790" w:rsidP="00615221">
            <w:pPr>
              <w:rPr>
                <w:rFonts w:cs="Arial"/>
                <w:b/>
                <w:bCs/>
              </w:rPr>
            </w:pPr>
            <w:r>
              <w:rPr>
                <w:rFonts w:cs="Arial"/>
                <w:b/>
                <w:bCs/>
              </w:rPr>
              <w:lastRenderedPageBreak/>
              <w:t>Nombre corto del reto</w:t>
            </w:r>
          </w:p>
          <w:p w14:paraId="4B41184E" w14:textId="10DF0E0F" w:rsidR="00905245" w:rsidRPr="005421CC" w:rsidRDefault="00905245" w:rsidP="00615221">
            <w:pPr>
              <w:rPr>
                <w:rFonts w:cs="Arial"/>
                <w:sz w:val="16"/>
                <w:szCs w:val="18"/>
              </w:rPr>
            </w:pPr>
            <w:r w:rsidRPr="00905245">
              <w:rPr>
                <w:rFonts w:cs="Arial"/>
                <w:sz w:val="16"/>
                <w:szCs w:val="18"/>
              </w:rPr>
              <w:t>Indique un nombre breve</w:t>
            </w:r>
            <w:r w:rsidR="00E9637F">
              <w:rPr>
                <w:rFonts w:cs="Arial"/>
                <w:sz w:val="16"/>
                <w:szCs w:val="18"/>
              </w:rPr>
              <w:t xml:space="preserve"> (1 palabra)</w:t>
            </w:r>
            <w:r w:rsidRPr="00905245">
              <w:rPr>
                <w:rFonts w:cs="Arial"/>
                <w:sz w:val="16"/>
                <w:szCs w:val="18"/>
              </w:rPr>
              <w:t xml:space="preserve">, acrónimo o identificador corto que permita referirse al reto de forma sencilla y reconocible durante el curso. Este identificador se utilizará en comunicaciones internas, </w:t>
            </w:r>
            <w:r w:rsidR="000B7A04">
              <w:rPr>
                <w:rFonts w:cs="Arial"/>
                <w:sz w:val="16"/>
                <w:szCs w:val="18"/>
              </w:rPr>
              <w:t xml:space="preserve">y </w:t>
            </w:r>
            <w:r w:rsidRPr="00905245">
              <w:rPr>
                <w:rFonts w:cs="Arial"/>
                <w:sz w:val="16"/>
                <w:szCs w:val="18"/>
              </w:rPr>
              <w:t xml:space="preserve">en listados de retos, por lo que es importante que sea único, atractivo y coherente con el espíritu del proyecto. Ejemplos: </w:t>
            </w:r>
            <w:proofErr w:type="spellStart"/>
            <w:r w:rsidRPr="00905245">
              <w:rPr>
                <w:rFonts w:cs="Arial"/>
                <w:sz w:val="16"/>
                <w:szCs w:val="18"/>
              </w:rPr>
              <w:t>AgroScan</w:t>
            </w:r>
            <w:proofErr w:type="spellEnd"/>
            <w:r w:rsidRPr="00905245">
              <w:rPr>
                <w:rFonts w:cs="Arial"/>
                <w:sz w:val="16"/>
                <w:szCs w:val="18"/>
              </w:rPr>
              <w:t xml:space="preserve">, </w:t>
            </w:r>
            <w:proofErr w:type="spellStart"/>
            <w:r w:rsidRPr="00905245">
              <w:rPr>
                <w:rFonts w:cs="Arial"/>
                <w:sz w:val="16"/>
                <w:szCs w:val="18"/>
              </w:rPr>
              <w:t>EcoDrift</w:t>
            </w:r>
            <w:proofErr w:type="spellEnd"/>
            <w:r w:rsidRPr="00905245">
              <w:rPr>
                <w:rFonts w:cs="Arial"/>
                <w:sz w:val="16"/>
                <w:szCs w:val="18"/>
              </w:rPr>
              <w:t>, NAV-</w:t>
            </w:r>
            <w:proofErr w:type="spellStart"/>
            <w:r w:rsidRPr="00905245">
              <w:rPr>
                <w:rFonts w:cs="Arial"/>
                <w:sz w:val="16"/>
                <w:szCs w:val="18"/>
              </w:rPr>
              <w:t>Safe</w:t>
            </w:r>
            <w:proofErr w:type="spellEnd"/>
            <w:r w:rsidRPr="00905245">
              <w:rPr>
                <w:rFonts w:cs="Arial"/>
                <w:sz w:val="16"/>
                <w:szCs w:val="18"/>
              </w:rPr>
              <w:t>, Data4Good, SEA-</w:t>
            </w:r>
            <w:proofErr w:type="spellStart"/>
            <w:r w:rsidRPr="00905245">
              <w:rPr>
                <w:rFonts w:cs="Arial"/>
                <w:sz w:val="16"/>
                <w:szCs w:val="18"/>
              </w:rPr>
              <w:t>Lab</w:t>
            </w:r>
            <w:proofErr w:type="spellEnd"/>
            <w:r w:rsidRPr="00905245">
              <w:rPr>
                <w:rFonts w:cs="Arial"/>
                <w:sz w:val="16"/>
                <w:szCs w:val="18"/>
              </w:rPr>
              <w:t xml:space="preserve">, H2UPCT, </w:t>
            </w:r>
            <w:proofErr w:type="spellStart"/>
            <w:r w:rsidRPr="00905245">
              <w:rPr>
                <w:rFonts w:cs="Arial"/>
                <w:sz w:val="16"/>
                <w:szCs w:val="18"/>
              </w:rPr>
              <w:t>UrbanFlow</w:t>
            </w:r>
            <w:proofErr w:type="spellEnd"/>
            <w:r w:rsidRPr="00905245">
              <w:rPr>
                <w:rFonts w:cs="Arial"/>
                <w:sz w:val="16"/>
                <w:szCs w:val="18"/>
              </w:rPr>
              <w:t xml:space="preserve">, </w:t>
            </w:r>
            <w:proofErr w:type="spellStart"/>
            <w:r w:rsidRPr="00905245">
              <w:rPr>
                <w:rFonts w:cs="Arial"/>
                <w:sz w:val="16"/>
                <w:szCs w:val="18"/>
              </w:rPr>
              <w:t>BioTrack</w:t>
            </w:r>
            <w:proofErr w:type="spellEnd"/>
          </w:p>
          <w:p w14:paraId="273BC844" w14:textId="77777777" w:rsidR="00905245" w:rsidRPr="000B7A04" w:rsidRDefault="00905245" w:rsidP="00615221">
            <w:pPr>
              <w:rPr>
                <w:rFonts w:cs="Arial"/>
                <w:lang w:val="es-ES"/>
              </w:rPr>
            </w:pPr>
          </w:p>
          <w:p w14:paraId="163DFC23" w14:textId="77777777" w:rsidR="00905245" w:rsidRDefault="00171946" w:rsidP="00615221">
            <w:pPr>
              <w:rPr>
                <w:rFonts w:cs="Arial"/>
                <w:i/>
                <w:iCs/>
              </w:rPr>
            </w:pPr>
            <w:r w:rsidRPr="00E668A5">
              <w:rPr>
                <w:rFonts w:cs="Arial"/>
                <w:i/>
                <w:iCs/>
              </w:rPr>
              <w:t>Nombre:</w:t>
            </w:r>
          </w:p>
          <w:p w14:paraId="66AB9B10" w14:textId="711840A0" w:rsidR="00037395" w:rsidRPr="00E668A5" w:rsidRDefault="00037395" w:rsidP="00615221">
            <w:pPr>
              <w:rPr>
                <w:rFonts w:cs="Arial"/>
                <w:i/>
                <w:iCs/>
                <w:lang w:val="en-US"/>
              </w:rPr>
            </w:pPr>
          </w:p>
        </w:tc>
      </w:tr>
      <w:tr w:rsidR="00B87A92" w:rsidRPr="00B87A92" w14:paraId="0B27993F" w14:textId="77777777" w:rsidTr="00650464">
        <w:tc>
          <w:tcPr>
            <w:tcW w:w="9035" w:type="dxa"/>
          </w:tcPr>
          <w:p w14:paraId="7C5BBF2F" w14:textId="77777777" w:rsidR="00B87A92" w:rsidRDefault="00B87A92" w:rsidP="00615221">
            <w:pPr>
              <w:rPr>
                <w:rFonts w:cs="Arial"/>
                <w:b/>
                <w:bCs/>
              </w:rPr>
            </w:pPr>
            <w:r>
              <w:rPr>
                <w:rFonts w:cs="Arial"/>
                <w:b/>
                <w:bCs/>
              </w:rPr>
              <w:t>Tipo de reto</w:t>
            </w:r>
          </w:p>
          <w:p w14:paraId="2A779E99" w14:textId="16222DCC" w:rsidR="00B87A92" w:rsidRDefault="007B7C56" w:rsidP="00615221">
            <w:pPr>
              <w:rPr>
                <w:rFonts w:cs="Arial"/>
                <w:sz w:val="16"/>
                <w:szCs w:val="18"/>
              </w:rPr>
            </w:pPr>
            <w:r w:rsidRPr="005B7FC8">
              <w:rPr>
                <w:rFonts w:cs="Arial"/>
                <w:sz w:val="16"/>
                <w:szCs w:val="18"/>
              </w:rPr>
              <w:t>Seleccione el tipo de reto en función de la estimación inicial de la dedicación total que requerirá el proyecto.</w:t>
            </w:r>
            <w:r w:rsidR="005B7FC8" w:rsidRPr="005B7FC8">
              <w:rPr>
                <w:rFonts w:cs="Arial"/>
                <w:sz w:val="16"/>
                <w:szCs w:val="18"/>
              </w:rPr>
              <w:t xml:space="preserve"> Las horas indicadas en la convocatoria (50 h / 50–250 h / &gt;250 h) se refieren a la suma de horas estimadas de todos los miembros del equipo de estudiantes, no a horas individuales. Es solo una estimación inicial y puede ajustarse conforme avance el proyecto. La tipificación final (nano-reto, reto o gran reto) podrá ser revisada posteriormente en función del trabajo realmente realizado y validada en el informe final.</w:t>
            </w:r>
          </w:p>
          <w:p w14:paraId="6A8D887A" w14:textId="77777777" w:rsidR="00487287" w:rsidRPr="005B7FC8" w:rsidRDefault="00487287" w:rsidP="00615221">
            <w:pPr>
              <w:rPr>
                <w:rFonts w:cs="Arial"/>
                <w:sz w:val="16"/>
                <w:szCs w:val="18"/>
              </w:rPr>
            </w:pPr>
          </w:p>
          <w:p w14:paraId="7AEDAD8B" w14:textId="65042072" w:rsidR="00B87A92" w:rsidRPr="00B87A92" w:rsidRDefault="00B87A92" w:rsidP="00B87A92">
            <w:pPr>
              <w:jc w:val="left"/>
              <w:rPr>
                <w:rFonts w:cs="Arial"/>
              </w:rPr>
            </w:pPr>
            <w:r w:rsidRPr="00B87A92">
              <w:rPr>
                <w:rFonts w:ascii="Segoe UI Symbol" w:hAnsi="Segoe UI Symbol" w:cs="Segoe UI Symbol"/>
              </w:rPr>
              <w:t>☐</w:t>
            </w:r>
            <w:r w:rsidRPr="00B87A92">
              <w:rPr>
                <w:rFonts w:cs="Arial"/>
              </w:rPr>
              <w:t xml:space="preserve"> Nano-reto (hasta 50 h)</w:t>
            </w:r>
            <w:r w:rsidRPr="00B87A92">
              <w:rPr>
                <w:rFonts w:cs="Arial"/>
              </w:rPr>
              <w:br/>
            </w:r>
            <w:r w:rsidRPr="00B87A92">
              <w:rPr>
                <w:rFonts w:ascii="Segoe UI Symbol" w:hAnsi="Segoe UI Symbol" w:cs="Segoe UI Symbol"/>
              </w:rPr>
              <w:t>☐</w:t>
            </w:r>
            <w:r w:rsidRPr="00B87A92">
              <w:rPr>
                <w:rFonts w:cs="Arial"/>
              </w:rPr>
              <w:t xml:space="preserve"> Reto (50–250 h)</w:t>
            </w:r>
            <w:r w:rsidRPr="00B87A92">
              <w:rPr>
                <w:rFonts w:cs="Arial"/>
              </w:rPr>
              <w:br/>
            </w:r>
            <w:r w:rsidRPr="00B87A92">
              <w:rPr>
                <w:rFonts w:ascii="Segoe UI Symbol" w:hAnsi="Segoe UI Symbol" w:cs="Segoe UI Symbol"/>
              </w:rPr>
              <w:t>☐</w:t>
            </w:r>
            <w:r w:rsidRPr="00B87A92">
              <w:rPr>
                <w:rFonts w:cs="Arial"/>
              </w:rPr>
              <w:t xml:space="preserve"> Gran reto (&gt;250 h)</w:t>
            </w:r>
          </w:p>
        </w:tc>
      </w:tr>
      <w:tr w:rsidR="005B7FC8" w:rsidRPr="00B87A92" w14:paraId="70817029" w14:textId="77777777" w:rsidTr="00650464">
        <w:tc>
          <w:tcPr>
            <w:tcW w:w="9035" w:type="dxa"/>
          </w:tcPr>
          <w:p w14:paraId="08FF9CA8" w14:textId="77777777" w:rsidR="005B7FC8" w:rsidRDefault="0001673F" w:rsidP="00615221">
            <w:pPr>
              <w:rPr>
                <w:rFonts w:cs="Arial"/>
                <w:b/>
                <w:bCs/>
              </w:rPr>
            </w:pPr>
            <w:r>
              <w:rPr>
                <w:rFonts w:cs="Arial"/>
                <w:b/>
                <w:bCs/>
              </w:rPr>
              <w:t>Modalidad de reto</w:t>
            </w:r>
          </w:p>
          <w:p w14:paraId="0A44A4FA" w14:textId="635C80E9" w:rsidR="0078217E" w:rsidRPr="0078217E" w:rsidRDefault="0078217E" w:rsidP="0078217E">
            <w:pPr>
              <w:rPr>
                <w:rFonts w:cs="Arial"/>
                <w:sz w:val="16"/>
                <w:szCs w:val="18"/>
              </w:rPr>
            </w:pPr>
            <w:r w:rsidRPr="0078217E">
              <w:rPr>
                <w:rFonts w:cs="Arial"/>
                <w:sz w:val="16"/>
                <w:szCs w:val="18"/>
              </w:rPr>
              <w:t>Competitivo: varios equipos trabajan en el mismo reto y se comparan los resultados. Útil cuando se buscan soluciones diversas o enfoques creativos.</w:t>
            </w:r>
            <w:r>
              <w:rPr>
                <w:rFonts w:cs="Arial"/>
                <w:sz w:val="16"/>
                <w:szCs w:val="18"/>
              </w:rPr>
              <w:t xml:space="preserve"> </w:t>
            </w:r>
            <w:r w:rsidRPr="0078217E">
              <w:rPr>
                <w:rFonts w:cs="Arial"/>
                <w:sz w:val="16"/>
                <w:szCs w:val="18"/>
              </w:rPr>
              <w:t>Colaborativo: un único equipo desarrolla el reto. Adecuado cuando se requiere un producto único, más complejo o con recursos limitados.</w:t>
            </w:r>
          </w:p>
          <w:p w14:paraId="364BD228" w14:textId="77777777" w:rsidR="00487287" w:rsidRPr="0078217E" w:rsidRDefault="00487287" w:rsidP="00615221">
            <w:pPr>
              <w:rPr>
                <w:rFonts w:cs="Arial"/>
                <w:b/>
                <w:bCs/>
                <w:lang w:val="es-ES"/>
              </w:rPr>
            </w:pPr>
          </w:p>
          <w:p w14:paraId="116C4E54" w14:textId="77777777" w:rsidR="0001673F" w:rsidRPr="0001673F" w:rsidRDefault="0001673F" w:rsidP="0001673F">
            <w:pPr>
              <w:jc w:val="left"/>
              <w:rPr>
                <w:rFonts w:cs="Arial"/>
              </w:rPr>
            </w:pPr>
            <w:r w:rsidRPr="0001673F">
              <w:rPr>
                <w:rFonts w:ascii="Segoe UI Symbol" w:hAnsi="Segoe UI Symbol" w:cs="Segoe UI Symbol"/>
              </w:rPr>
              <w:t>☐</w:t>
            </w:r>
            <w:r w:rsidRPr="0001673F">
              <w:rPr>
                <w:rFonts w:cs="Arial"/>
              </w:rPr>
              <w:t xml:space="preserve"> Competitivo (varios equipos pueden desarrollar el mismo reto)</w:t>
            </w:r>
          </w:p>
          <w:p w14:paraId="723B859B" w14:textId="0305A7A3" w:rsidR="0001673F" w:rsidRDefault="0001673F" w:rsidP="0001673F">
            <w:pPr>
              <w:jc w:val="left"/>
              <w:rPr>
                <w:rFonts w:cs="Arial"/>
                <w:b/>
                <w:bCs/>
              </w:rPr>
            </w:pPr>
            <w:r w:rsidRPr="0001673F">
              <w:rPr>
                <w:rFonts w:ascii="Segoe UI Symbol" w:hAnsi="Segoe UI Symbol" w:cs="Segoe UI Symbol"/>
              </w:rPr>
              <w:t>☐</w:t>
            </w:r>
            <w:r w:rsidRPr="0001673F">
              <w:rPr>
                <w:rFonts w:cs="Arial"/>
              </w:rPr>
              <w:t xml:space="preserve"> Colaborativo (un único equipo desarrolla el reto)</w:t>
            </w:r>
          </w:p>
        </w:tc>
      </w:tr>
      <w:tr w:rsidR="00E808EC" w:rsidRPr="00B87A92" w14:paraId="2AA50D59" w14:textId="77777777" w:rsidTr="00650464">
        <w:tc>
          <w:tcPr>
            <w:tcW w:w="9035" w:type="dxa"/>
          </w:tcPr>
          <w:p w14:paraId="08F62754" w14:textId="77777777" w:rsidR="00E808EC" w:rsidRDefault="00F2198C" w:rsidP="00615221">
            <w:pPr>
              <w:rPr>
                <w:rFonts w:cs="Arial"/>
                <w:b/>
                <w:bCs/>
              </w:rPr>
            </w:pPr>
            <w:r>
              <w:rPr>
                <w:rFonts w:cs="Arial"/>
                <w:b/>
                <w:bCs/>
              </w:rPr>
              <w:t xml:space="preserve">Descripción </w:t>
            </w:r>
            <w:r w:rsidR="00CF3A1F">
              <w:rPr>
                <w:rFonts w:cs="Arial"/>
                <w:b/>
                <w:bCs/>
              </w:rPr>
              <w:t>breve del reto</w:t>
            </w:r>
          </w:p>
          <w:p w14:paraId="7C751B84" w14:textId="0F8AF5D4" w:rsidR="006F0E6A" w:rsidRPr="006F0E6A" w:rsidRDefault="006F0E6A" w:rsidP="006F0E6A">
            <w:pPr>
              <w:rPr>
                <w:rFonts w:cs="Arial"/>
                <w:sz w:val="16"/>
                <w:szCs w:val="18"/>
              </w:rPr>
            </w:pPr>
            <w:r w:rsidRPr="006F0E6A">
              <w:rPr>
                <w:rFonts w:cs="Arial"/>
                <w:sz w:val="16"/>
                <w:szCs w:val="18"/>
              </w:rPr>
              <w:t xml:space="preserve">Esta descripción será la que aparecerá </w:t>
            </w:r>
            <w:r>
              <w:rPr>
                <w:rFonts w:cs="Arial"/>
                <w:sz w:val="16"/>
                <w:szCs w:val="18"/>
              </w:rPr>
              <w:t xml:space="preserve">destacada </w:t>
            </w:r>
            <w:r w:rsidRPr="006F0E6A">
              <w:rPr>
                <w:rFonts w:cs="Arial"/>
                <w:sz w:val="16"/>
                <w:szCs w:val="18"/>
              </w:rPr>
              <w:t>en el catálogo público de retos en la web, por lo que debe estar escrita de manera atractiva, clara y motivadora, pensada tanto para estudiantes como para empresas o entidades que pudieran interesarse.</w:t>
            </w:r>
            <w:r>
              <w:rPr>
                <w:rFonts w:cs="Arial"/>
                <w:sz w:val="16"/>
                <w:szCs w:val="18"/>
              </w:rPr>
              <w:t xml:space="preserve"> Se sugiere que se centre en informar sobre aspectos cómo: </w:t>
            </w:r>
            <w:r w:rsidRPr="006F0E6A">
              <w:rPr>
                <w:rFonts w:cs="Arial"/>
                <w:sz w:val="16"/>
                <w:szCs w:val="18"/>
              </w:rPr>
              <w:t>¿</w:t>
            </w:r>
            <w:r>
              <w:rPr>
                <w:rFonts w:cs="Arial"/>
                <w:sz w:val="16"/>
                <w:szCs w:val="18"/>
              </w:rPr>
              <w:t>q</w:t>
            </w:r>
            <w:r w:rsidRPr="006F0E6A">
              <w:rPr>
                <w:rFonts w:cs="Arial"/>
                <w:sz w:val="16"/>
                <w:szCs w:val="18"/>
              </w:rPr>
              <w:t>ué desafío se plantea?</w:t>
            </w:r>
            <w:r>
              <w:rPr>
                <w:rFonts w:cs="Arial"/>
                <w:sz w:val="16"/>
                <w:szCs w:val="18"/>
              </w:rPr>
              <w:t xml:space="preserve">, </w:t>
            </w:r>
            <w:r w:rsidRPr="006F0E6A">
              <w:rPr>
                <w:rFonts w:cs="Arial"/>
                <w:sz w:val="16"/>
                <w:szCs w:val="18"/>
              </w:rPr>
              <w:t>¿</w:t>
            </w:r>
            <w:r>
              <w:rPr>
                <w:rFonts w:cs="Arial"/>
                <w:sz w:val="16"/>
                <w:szCs w:val="18"/>
              </w:rPr>
              <w:t>q</w:t>
            </w:r>
            <w:r w:rsidRPr="006F0E6A">
              <w:rPr>
                <w:rFonts w:cs="Arial"/>
                <w:sz w:val="16"/>
                <w:szCs w:val="18"/>
              </w:rPr>
              <w:t>ué harán los estudiantes?</w:t>
            </w:r>
            <w:r>
              <w:rPr>
                <w:rFonts w:cs="Arial"/>
                <w:sz w:val="16"/>
                <w:szCs w:val="18"/>
              </w:rPr>
              <w:t xml:space="preserve"> </w:t>
            </w:r>
            <w:r w:rsidRPr="006F0E6A">
              <w:rPr>
                <w:rFonts w:cs="Arial"/>
                <w:sz w:val="16"/>
                <w:szCs w:val="18"/>
              </w:rPr>
              <w:t>(prototipar, diseñar, construir, analizar, intervenir, etc.)</w:t>
            </w:r>
            <w:r>
              <w:rPr>
                <w:rFonts w:cs="Arial"/>
                <w:sz w:val="16"/>
                <w:szCs w:val="18"/>
              </w:rPr>
              <w:t>,</w:t>
            </w:r>
            <w:r w:rsidR="006465CE">
              <w:rPr>
                <w:rFonts w:cs="Arial"/>
                <w:sz w:val="16"/>
                <w:szCs w:val="18"/>
              </w:rPr>
              <w:t xml:space="preserve"> </w:t>
            </w:r>
            <w:r w:rsidRPr="006F0E6A">
              <w:rPr>
                <w:rFonts w:cs="Arial"/>
                <w:sz w:val="16"/>
                <w:szCs w:val="18"/>
              </w:rPr>
              <w:t>¿</w:t>
            </w:r>
            <w:r w:rsidR="006465CE">
              <w:rPr>
                <w:rFonts w:cs="Arial"/>
                <w:sz w:val="16"/>
                <w:szCs w:val="18"/>
              </w:rPr>
              <w:t>q</w:t>
            </w:r>
            <w:r w:rsidRPr="006F0E6A">
              <w:rPr>
                <w:rFonts w:cs="Arial"/>
                <w:sz w:val="16"/>
                <w:szCs w:val="18"/>
              </w:rPr>
              <w:t>ué producto, prototipo o resultado final se espera obtener?</w:t>
            </w:r>
            <w:r w:rsidR="006465CE">
              <w:rPr>
                <w:rFonts w:cs="Arial"/>
                <w:sz w:val="16"/>
                <w:szCs w:val="18"/>
              </w:rPr>
              <w:t>, y</w:t>
            </w:r>
            <w:r w:rsidRPr="006F0E6A">
              <w:rPr>
                <w:rFonts w:cs="Arial"/>
                <w:sz w:val="16"/>
                <w:szCs w:val="18"/>
              </w:rPr>
              <w:t>, si aplica, ¿qué empresa o entidad participa y cómo?</w:t>
            </w:r>
          </w:p>
          <w:p w14:paraId="6DA96ED0" w14:textId="77777777" w:rsidR="00911C28" w:rsidRDefault="00911C28" w:rsidP="00615221">
            <w:pPr>
              <w:rPr>
                <w:rFonts w:cs="Arial"/>
                <w:i/>
                <w:iCs/>
              </w:rPr>
            </w:pPr>
          </w:p>
          <w:p w14:paraId="0F4E1CB6" w14:textId="3EFDB40A" w:rsidR="00CF3A1F" w:rsidRPr="00E668A5" w:rsidRDefault="00F63429" w:rsidP="00615221">
            <w:pPr>
              <w:rPr>
                <w:rFonts w:cs="Arial"/>
                <w:i/>
                <w:iCs/>
              </w:rPr>
            </w:pPr>
            <w:r w:rsidRPr="00E668A5">
              <w:rPr>
                <w:rFonts w:cs="Arial"/>
                <w:i/>
                <w:iCs/>
              </w:rPr>
              <w:t>Descripción</w:t>
            </w:r>
            <w:r w:rsidR="00895610">
              <w:rPr>
                <w:rFonts w:cs="Arial"/>
                <w:i/>
                <w:iCs/>
              </w:rPr>
              <w:t xml:space="preserve"> </w:t>
            </w:r>
            <w:r w:rsidR="00F9471C" w:rsidRPr="00E668A5">
              <w:rPr>
                <w:rFonts w:cs="Arial"/>
                <w:i/>
                <w:iCs/>
              </w:rPr>
              <w:t>(máximo 250 palabras, sin imágenes)</w:t>
            </w:r>
            <w:r w:rsidRPr="00E668A5">
              <w:rPr>
                <w:rFonts w:cs="Arial"/>
                <w:i/>
                <w:iCs/>
              </w:rPr>
              <w:t xml:space="preserve">: </w:t>
            </w:r>
          </w:p>
          <w:p w14:paraId="7A03D0DF" w14:textId="77777777" w:rsidR="00CF3A1F" w:rsidRDefault="00CF3A1F" w:rsidP="00615221">
            <w:pPr>
              <w:rPr>
                <w:rFonts w:cs="Arial"/>
                <w:b/>
                <w:bCs/>
              </w:rPr>
            </w:pPr>
          </w:p>
          <w:p w14:paraId="74E25A09" w14:textId="09004EBC" w:rsidR="00CF3A1F" w:rsidRDefault="00CF3A1F" w:rsidP="00615221">
            <w:pPr>
              <w:rPr>
                <w:rFonts w:cs="Arial"/>
                <w:b/>
                <w:bCs/>
              </w:rPr>
            </w:pPr>
          </w:p>
        </w:tc>
      </w:tr>
      <w:tr w:rsidR="00E668A5" w:rsidRPr="00B87A92" w14:paraId="49FC9DF9" w14:textId="77777777" w:rsidTr="00650464">
        <w:tc>
          <w:tcPr>
            <w:tcW w:w="9035" w:type="dxa"/>
          </w:tcPr>
          <w:p w14:paraId="57C0C945" w14:textId="18688597" w:rsidR="00837D97" w:rsidRDefault="001C3450" w:rsidP="00837D97">
            <w:pPr>
              <w:rPr>
                <w:rFonts w:cs="Arial"/>
                <w:b/>
                <w:bCs/>
              </w:rPr>
            </w:pPr>
            <w:r>
              <w:rPr>
                <w:rFonts w:cs="Arial"/>
                <w:b/>
                <w:bCs/>
              </w:rPr>
              <w:t>Producto prototipo o resultado final esperado</w:t>
            </w:r>
          </w:p>
          <w:p w14:paraId="3CDB20C1" w14:textId="6CFE6E13" w:rsidR="000C5681" w:rsidRPr="000C5681" w:rsidRDefault="000C5681" w:rsidP="000C5681">
            <w:pPr>
              <w:rPr>
                <w:rFonts w:cs="Arial"/>
                <w:sz w:val="16"/>
                <w:szCs w:val="18"/>
              </w:rPr>
            </w:pPr>
            <w:r w:rsidRPr="000C5681">
              <w:rPr>
                <w:rFonts w:cs="Arial"/>
                <w:sz w:val="16"/>
                <w:szCs w:val="18"/>
              </w:rPr>
              <w:t>Describa de forma clara qué se espera producir al finalizar el reto, entendiendo este apartado como una visión inspiradora del tipo de resultado que se pretende alcanzar.</w:t>
            </w:r>
            <w:r w:rsidR="00911C28">
              <w:rPr>
                <w:rFonts w:cs="Arial"/>
                <w:sz w:val="16"/>
                <w:szCs w:val="18"/>
              </w:rPr>
              <w:t xml:space="preserve"> </w:t>
            </w:r>
            <w:r w:rsidRPr="000C5681">
              <w:rPr>
                <w:rFonts w:cs="Arial"/>
                <w:sz w:val="16"/>
                <w:szCs w:val="18"/>
              </w:rPr>
              <w:t>No es obligatorio garantizar que el resultado se complete al 100 %, ya que el alcance puede evolucionar durante el curso; lo importante es ofrecer una idea lo bastante concreta como para que estudiantes, revisores, empresas y público puedan imaginar qué cosa tangible, visible o demostrable generará el reto.</w:t>
            </w:r>
          </w:p>
          <w:p w14:paraId="19C9C484" w14:textId="76050192" w:rsidR="000C5681" w:rsidRDefault="000C5681" w:rsidP="000C5681">
            <w:pPr>
              <w:rPr>
                <w:rFonts w:cs="Arial"/>
                <w:sz w:val="16"/>
                <w:szCs w:val="18"/>
              </w:rPr>
            </w:pPr>
            <w:r w:rsidRPr="000C5681">
              <w:rPr>
                <w:rFonts w:cs="Arial"/>
                <w:sz w:val="16"/>
                <w:szCs w:val="18"/>
              </w:rPr>
              <w:t xml:space="preserve">Este resultado debe ser algo que pueda mostrarse, explicarse o probarse durante la Feria de Retos UPCT: un prototipo funcional, un dispositivo experimental, una </w:t>
            </w:r>
            <w:proofErr w:type="gramStart"/>
            <w:r w:rsidRPr="000C5681">
              <w:rPr>
                <w:rFonts w:cs="Arial"/>
                <w:sz w:val="16"/>
                <w:szCs w:val="18"/>
              </w:rPr>
              <w:t>app</w:t>
            </w:r>
            <w:proofErr w:type="gramEnd"/>
            <w:r w:rsidRPr="000C5681">
              <w:rPr>
                <w:rFonts w:cs="Arial"/>
                <w:sz w:val="16"/>
                <w:szCs w:val="18"/>
              </w:rPr>
              <w:t xml:space="preserve"> inicial, una maqueta, una intervención social, un modelo, un estudio aplicado con visualizaciones, una campaña creativa, una herramienta técnica, una instalación, etc.</w:t>
            </w:r>
            <w:r w:rsidR="00CA639F">
              <w:rPr>
                <w:rFonts w:cs="Arial"/>
                <w:sz w:val="16"/>
                <w:szCs w:val="18"/>
              </w:rPr>
              <w:t xml:space="preserve"> </w:t>
            </w:r>
            <w:r w:rsidRPr="000C5681">
              <w:rPr>
                <w:rFonts w:cs="Arial"/>
                <w:sz w:val="16"/>
                <w:szCs w:val="18"/>
              </w:rPr>
              <w:t>Puede ser un resultado de cualquier disciplina o combinación de disciplinas (ingenierías, empresa, arquitectura, ciencias sociales, tecnología, arte, comunicación, sostenibilidad…).</w:t>
            </w:r>
          </w:p>
          <w:p w14:paraId="3AE02E66" w14:textId="0F2ED9C6" w:rsidR="000C5681" w:rsidRPr="000C5681" w:rsidRDefault="000C5681" w:rsidP="000C5681">
            <w:pPr>
              <w:rPr>
                <w:rFonts w:cs="Arial"/>
                <w:sz w:val="16"/>
                <w:szCs w:val="18"/>
              </w:rPr>
            </w:pPr>
            <w:r w:rsidRPr="000C5681">
              <w:rPr>
                <w:rFonts w:cs="Arial"/>
                <w:sz w:val="16"/>
                <w:szCs w:val="18"/>
              </w:rPr>
              <w:t xml:space="preserve">No es </w:t>
            </w:r>
            <w:r w:rsidR="00E473F7">
              <w:rPr>
                <w:rFonts w:cs="Arial"/>
                <w:sz w:val="16"/>
                <w:szCs w:val="18"/>
              </w:rPr>
              <w:t>obligatorio</w:t>
            </w:r>
            <w:r w:rsidRPr="000C5681">
              <w:rPr>
                <w:rFonts w:cs="Arial"/>
                <w:sz w:val="16"/>
                <w:szCs w:val="18"/>
              </w:rPr>
              <w:t xml:space="preserve"> detallar cómo se llegará a ese resultado, ya que el plan y las técnicas concretas pueden adaptarse a medida que avance el proyecto</w:t>
            </w:r>
          </w:p>
          <w:p w14:paraId="449FDFF0" w14:textId="77777777" w:rsidR="00E668A5" w:rsidRPr="00E473F7" w:rsidRDefault="00E668A5" w:rsidP="00615221">
            <w:pPr>
              <w:rPr>
                <w:rFonts w:cs="Arial"/>
                <w:b/>
                <w:bCs/>
              </w:rPr>
            </w:pPr>
          </w:p>
          <w:p w14:paraId="1C2AD5F8" w14:textId="3BFAE659" w:rsidR="00141E7D" w:rsidRPr="00141E7D" w:rsidRDefault="00AD4557" w:rsidP="00615221">
            <w:pPr>
              <w:rPr>
                <w:rFonts w:cs="Arial"/>
                <w:i/>
                <w:iCs/>
              </w:rPr>
            </w:pPr>
            <w:r w:rsidRPr="00141E7D">
              <w:rPr>
                <w:rFonts w:cs="Arial"/>
                <w:i/>
                <w:iCs/>
              </w:rPr>
              <w:lastRenderedPageBreak/>
              <w:t xml:space="preserve">Descripción (máximo 250 palabras, </w:t>
            </w:r>
            <w:r w:rsidR="00414BBA">
              <w:rPr>
                <w:rFonts w:cs="Arial"/>
                <w:i/>
                <w:iCs/>
              </w:rPr>
              <w:t>sin imágenes</w:t>
            </w:r>
            <w:r w:rsidRPr="00141E7D">
              <w:rPr>
                <w:rFonts w:cs="Arial"/>
                <w:i/>
                <w:iCs/>
              </w:rPr>
              <w:t>)</w:t>
            </w:r>
            <w:r w:rsidR="00141E7D" w:rsidRPr="00141E7D">
              <w:rPr>
                <w:rFonts w:cs="Arial"/>
                <w:i/>
                <w:iCs/>
              </w:rPr>
              <w:t>:</w:t>
            </w:r>
          </w:p>
          <w:p w14:paraId="0C96C5B4" w14:textId="77777777" w:rsidR="00141E7D" w:rsidRDefault="00141E7D" w:rsidP="00615221">
            <w:pPr>
              <w:rPr>
                <w:rFonts w:cs="Arial"/>
              </w:rPr>
            </w:pPr>
          </w:p>
          <w:p w14:paraId="6B5679C8" w14:textId="77777777" w:rsidR="00037395" w:rsidRDefault="00037395" w:rsidP="00615221">
            <w:pPr>
              <w:rPr>
                <w:rFonts w:cs="Arial"/>
              </w:rPr>
            </w:pPr>
          </w:p>
          <w:p w14:paraId="3C5E8A80" w14:textId="77777777" w:rsidR="00037395" w:rsidRDefault="00037395" w:rsidP="00615221">
            <w:pPr>
              <w:rPr>
                <w:rFonts w:cs="Arial"/>
              </w:rPr>
            </w:pPr>
          </w:p>
          <w:p w14:paraId="44173943" w14:textId="325F4996" w:rsidR="001C3450" w:rsidRPr="00AD4557" w:rsidRDefault="00AD4557" w:rsidP="00615221">
            <w:pPr>
              <w:rPr>
                <w:rFonts w:cs="Arial"/>
              </w:rPr>
            </w:pPr>
            <w:r>
              <w:rPr>
                <w:rFonts w:cs="Arial"/>
              </w:rPr>
              <w:t xml:space="preserve"> </w:t>
            </w:r>
          </w:p>
        </w:tc>
      </w:tr>
      <w:tr w:rsidR="00D50AC2" w:rsidRPr="00B87A92" w14:paraId="7790CEA7" w14:textId="77777777" w:rsidTr="00650464">
        <w:tc>
          <w:tcPr>
            <w:tcW w:w="9035" w:type="dxa"/>
          </w:tcPr>
          <w:p w14:paraId="03E9E3FE" w14:textId="4DEDC9F8" w:rsidR="00365372" w:rsidRDefault="00BF2953" w:rsidP="00365372">
            <w:pPr>
              <w:rPr>
                <w:rFonts w:cs="Arial"/>
                <w:b/>
                <w:bCs/>
              </w:rPr>
            </w:pPr>
            <w:proofErr w:type="gramStart"/>
            <w:r>
              <w:rPr>
                <w:rFonts w:cs="Arial"/>
                <w:b/>
                <w:bCs/>
              </w:rPr>
              <w:lastRenderedPageBreak/>
              <w:t xml:space="preserve">Competencias a </w:t>
            </w:r>
            <w:r w:rsidR="006943D4">
              <w:rPr>
                <w:rFonts w:cs="Arial"/>
                <w:b/>
                <w:bCs/>
              </w:rPr>
              <w:t>adquirir</w:t>
            </w:r>
            <w:proofErr w:type="gramEnd"/>
            <w:r w:rsidR="006943D4">
              <w:rPr>
                <w:rFonts w:cs="Arial"/>
                <w:b/>
                <w:bCs/>
              </w:rPr>
              <w:t xml:space="preserve"> por los </w:t>
            </w:r>
            <w:r w:rsidR="008A00E7">
              <w:rPr>
                <w:rFonts w:cs="Arial"/>
                <w:b/>
                <w:bCs/>
              </w:rPr>
              <w:t>estudiante</w:t>
            </w:r>
            <w:r w:rsidR="006943D4">
              <w:rPr>
                <w:rFonts w:cs="Arial"/>
                <w:b/>
                <w:bCs/>
              </w:rPr>
              <w:t>s</w:t>
            </w:r>
          </w:p>
          <w:p w14:paraId="7BA4A06F" w14:textId="0D30544F" w:rsidR="008A00E7" w:rsidRPr="008A00E7" w:rsidRDefault="008A00E7" w:rsidP="008A00E7">
            <w:pPr>
              <w:rPr>
                <w:rFonts w:cs="Arial"/>
                <w:sz w:val="16"/>
                <w:szCs w:val="18"/>
              </w:rPr>
            </w:pPr>
            <w:r w:rsidRPr="008A00E7">
              <w:rPr>
                <w:rFonts w:cs="Arial"/>
                <w:sz w:val="16"/>
                <w:szCs w:val="18"/>
              </w:rPr>
              <w:t>Explique brevemente qué van a aprender y qué van a hacer realmente los estudiantes durante el reto.</w:t>
            </w:r>
            <w:r w:rsidRPr="008A00E7">
              <w:rPr>
                <w:rFonts w:cs="Arial"/>
                <w:sz w:val="16"/>
                <w:szCs w:val="18"/>
              </w:rPr>
              <w:br/>
              <w:t>No se trata de detallar fases o metodología, sino de mostrar el valor educativo y práctico del proyecto.</w:t>
            </w:r>
            <w:r>
              <w:rPr>
                <w:rFonts w:cs="Arial"/>
                <w:sz w:val="16"/>
                <w:szCs w:val="18"/>
              </w:rPr>
              <w:t xml:space="preserve"> </w:t>
            </w:r>
            <w:r w:rsidRPr="008A00E7">
              <w:rPr>
                <w:rFonts w:cs="Arial"/>
                <w:sz w:val="16"/>
                <w:szCs w:val="18"/>
              </w:rPr>
              <w:t>Incluya aspectos como:</w:t>
            </w:r>
            <w:r>
              <w:rPr>
                <w:rFonts w:cs="Arial"/>
                <w:sz w:val="16"/>
                <w:szCs w:val="18"/>
              </w:rPr>
              <w:t xml:space="preserve"> </w:t>
            </w:r>
            <w:r w:rsidRPr="008A00E7">
              <w:rPr>
                <w:rFonts w:cs="Arial"/>
                <w:sz w:val="16"/>
                <w:szCs w:val="18"/>
              </w:rPr>
              <w:t xml:space="preserve"> competencias técnicas,</w:t>
            </w:r>
            <w:r>
              <w:rPr>
                <w:rFonts w:cs="Arial"/>
                <w:sz w:val="16"/>
                <w:szCs w:val="18"/>
              </w:rPr>
              <w:t xml:space="preserve"> </w:t>
            </w:r>
            <w:r w:rsidRPr="008A00E7">
              <w:rPr>
                <w:rFonts w:cs="Arial"/>
                <w:sz w:val="16"/>
                <w:szCs w:val="18"/>
              </w:rPr>
              <w:t>trabajo interdisciplinar,</w:t>
            </w:r>
            <w:r>
              <w:rPr>
                <w:rFonts w:cs="Arial"/>
                <w:sz w:val="16"/>
                <w:szCs w:val="18"/>
              </w:rPr>
              <w:t xml:space="preserve"> </w:t>
            </w:r>
            <w:r w:rsidRPr="008A00E7">
              <w:rPr>
                <w:rFonts w:cs="Arial"/>
                <w:sz w:val="16"/>
                <w:szCs w:val="18"/>
              </w:rPr>
              <w:t>creatividad, uso de laboratorios, tecnología o metodologías activas.</w:t>
            </w:r>
          </w:p>
          <w:p w14:paraId="00D199D9" w14:textId="77777777" w:rsidR="00D50AC2" w:rsidRPr="008A00E7" w:rsidRDefault="00D50AC2" w:rsidP="00837D97">
            <w:pPr>
              <w:rPr>
                <w:rFonts w:cs="Arial"/>
                <w:sz w:val="16"/>
                <w:szCs w:val="18"/>
              </w:rPr>
            </w:pPr>
          </w:p>
          <w:p w14:paraId="74A4C43B" w14:textId="061765D6" w:rsidR="00DA4B9F" w:rsidRPr="00141E7D" w:rsidRDefault="00DA4B9F" w:rsidP="00DA4B9F">
            <w:pPr>
              <w:rPr>
                <w:rFonts w:cs="Arial"/>
                <w:i/>
                <w:iCs/>
              </w:rPr>
            </w:pPr>
            <w:r w:rsidRPr="00141E7D">
              <w:rPr>
                <w:rFonts w:cs="Arial"/>
                <w:i/>
                <w:iCs/>
              </w:rPr>
              <w:t xml:space="preserve">Descripción (máximo </w:t>
            </w:r>
            <w:r w:rsidR="0050384B">
              <w:rPr>
                <w:rFonts w:cs="Arial"/>
                <w:i/>
                <w:iCs/>
              </w:rPr>
              <w:t>20</w:t>
            </w:r>
            <w:r w:rsidRPr="00141E7D">
              <w:rPr>
                <w:rFonts w:cs="Arial"/>
                <w:i/>
                <w:iCs/>
              </w:rPr>
              <w:t>0 palabras</w:t>
            </w:r>
            <w:r>
              <w:rPr>
                <w:rFonts w:cs="Arial"/>
                <w:i/>
                <w:iCs/>
              </w:rPr>
              <w:t>, sin imágenes</w:t>
            </w:r>
            <w:r w:rsidRPr="00141E7D">
              <w:rPr>
                <w:rFonts w:cs="Arial"/>
                <w:i/>
                <w:iCs/>
              </w:rPr>
              <w:t>):</w:t>
            </w:r>
          </w:p>
          <w:p w14:paraId="58039FC0" w14:textId="77777777" w:rsidR="00037395" w:rsidRDefault="00037395" w:rsidP="00037395">
            <w:pPr>
              <w:tabs>
                <w:tab w:val="left" w:pos="6150"/>
              </w:tabs>
              <w:rPr>
                <w:rFonts w:cs="Arial"/>
                <w:b/>
                <w:bCs/>
              </w:rPr>
            </w:pPr>
          </w:p>
          <w:p w14:paraId="0F02ED70" w14:textId="77777777" w:rsidR="00037395" w:rsidRDefault="00037395" w:rsidP="00037395">
            <w:pPr>
              <w:tabs>
                <w:tab w:val="left" w:pos="6150"/>
              </w:tabs>
              <w:rPr>
                <w:rFonts w:cs="Arial"/>
                <w:b/>
                <w:bCs/>
              </w:rPr>
            </w:pPr>
          </w:p>
          <w:p w14:paraId="18F7EF22" w14:textId="77777777" w:rsidR="00037395" w:rsidRDefault="00037395" w:rsidP="00037395">
            <w:pPr>
              <w:tabs>
                <w:tab w:val="left" w:pos="6150"/>
              </w:tabs>
              <w:rPr>
                <w:rFonts w:cs="Arial"/>
                <w:b/>
                <w:bCs/>
              </w:rPr>
            </w:pPr>
          </w:p>
          <w:p w14:paraId="04F2F43F" w14:textId="7E5B8B32" w:rsidR="00365372" w:rsidRDefault="00037395" w:rsidP="00037395">
            <w:pPr>
              <w:tabs>
                <w:tab w:val="left" w:pos="6150"/>
              </w:tabs>
              <w:rPr>
                <w:rFonts w:cs="Arial"/>
                <w:b/>
                <w:bCs/>
              </w:rPr>
            </w:pPr>
            <w:r>
              <w:rPr>
                <w:rFonts w:cs="Arial"/>
                <w:b/>
                <w:bCs/>
              </w:rPr>
              <w:tab/>
            </w:r>
          </w:p>
        </w:tc>
      </w:tr>
      <w:tr w:rsidR="00650464" w:rsidRPr="00B87A92" w14:paraId="70A32E8C" w14:textId="77777777" w:rsidTr="00650464">
        <w:tc>
          <w:tcPr>
            <w:tcW w:w="9035" w:type="dxa"/>
          </w:tcPr>
          <w:p w14:paraId="60039A2A" w14:textId="77777777" w:rsidR="00650464" w:rsidRDefault="00650464" w:rsidP="00365372">
            <w:pPr>
              <w:rPr>
                <w:rFonts w:cs="Arial"/>
                <w:b/>
                <w:bCs/>
              </w:rPr>
            </w:pPr>
            <w:r>
              <w:rPr>
                <w:rFonts w:cs="Arial"/>
                <w:b/>
                <w:bCs/>
              </w:rPr>
              <w:t>Composición esperada del equipo</w:t>
            </w:r>
          </w:p>
          <w:p w14:paraId="174B854E" w14:textId="78BB66FB" w:rsidR="00324C2A" w:rsidRDefault="008A63A2" w:rsidP="008A63A2">
            <w:pPr>
              <w:rPr>
                <w:rFonts w:cs="Arial"/>
                <w:sz w:val="16"/>
                <w:szCs w:val="18"/>
              </w:rPr>
            </w:pPr>
            <w:r w:rsidRPr="008A63A2">
              <w:rPr>
                <w:rFonts w:cs="Arial"/>
                <w:sz w:val="16"/>
                <w:szCs w:val="18"/>
              </w:rPr>
              <w:t>Describa aquí qué tipo de equipo se espera para desarrollar este reto. Esta información será visible para los estudiantes en el catálogo de retos y les ayudará a decidir si encajan en el proyecto.</w:t>
            </w:r>
            <w:r>
              <w:rPr>
                <w:rFonts w:cs="Arial"/>
                <w:sz w:val="16"/>
                <w:szCs w:val="18"/>
              </w:rPr>
              <w:t xml:space="preserve"> </w:t>
            </w:r>
            <w:r w:rsidRPr="008A63A2">
              <w:rPr>
                <w:rFonts w:cs="Arial"/>
                <w:sz w:val="16"/>
                <w:szCs w:val="18"/>
              </w:rPr>
              <w:t>Indique, de manera orientativa pero clara:</w:t>
            </w:r>
          </w:p>
          <w:p w14:paraId="560424B2" w14:textId="5BF591C3" w:rsidR="00324C2A" w:rsidRDefault="008A63A2" w:rsidP="00324C2A">
            <w:pPr>
              <w:pStyle w:val="Prrafodelista"/>
              <w:numPr>
                <w:ilvl w:val="0"/>
                <w:numId w:val="26"/>
              </w:numPr>
              <w:rPr>
                <w:rFonts w:cs="Arial"/>
                <w:sz w:val="16"/>
                <w:szCs w:val="18"/>
              </w:rPr>
            </w:pPr>
            <w:r w:rsidRPr="00324C2A">
              <w:rPr>
                <w:rFonts w:cs="Arial"/>
                <w:sz w:val="16"/>
                <w:szCs w:val="18"/>
              </w:rPr>
              <w:t>el perfil del alumnado que podría participar (titulaciones, áreas de conocimiento, competencias previas recomendables, cursos más adecuados…),</w:t>
            </w:r>
          </w:p>
          <w:p w14:paraId="74B09BFA" w14:textId="77777777" w:rsidR="00324C2A" w:rsidRDefault="00324C2A" w:rsidP="00D96AE3">
            <w:pPr>
              <w:pStyle w:val="Prrafodelista"/>
              <w:numPr>
                <w:ilvl w:val="0"/>
                <w:numId w:val="26"/>
              </w:numPr>
              <w:rPr>
                <w:rFonts w:cs="Arial"/>
                <w:sz w:val="16"/>
                <w:szCs w:val="18"/>
                <w:lang w:val="es-ES_tradnl"/>
              </w:rPr>
            </w:pPr>
            <w:r w:rsidRPr="00324C2A">
              <w:rPr>
                <w:rFonts w:cs="Arial"/>
                <w:sz w:val="16"/>
                <w:szCs w:val="18"/>
              </w:rPr>
              <w:t>s</w:t>
            </w:r>
            <w:r w:rsidR="008A63A2" w:rsidRPr="008A63A2">
              <w:rPr>
                <w:rFonts w:cs="Arial"/>
                <w:sz w:val="16"/>
                <w:szCs w:val="18"/>
                <w:lang w:val="es-ES_tradnl"/>
              </w:rPr>
              <w:t>i el reto es más adecuado para un único perfil o si es especialmente interesante la participación interdisciplinar,</w:t>
            </w:r>
          </w:p>
          <w:p w14:paraId="26098D93" w14:textId="07E78158" w:rsidR="00030E60" w:rsidRDefault="00324C2A" w:rsidP="00D96AE3">
            <w:pPr>
              <w:pStyle w:val="Prrafodelista"/>
              <w:numPr>
                <w:ilvl w:val="0"/>
                <w:numId w:val="26"/>
              </w:numPr>
              <w:rPr>
                <w:rFonts w:cs="Arial"/>
                <w:sz w:val="16"/>
                <w:szCs w:val="18"/>
                <w:lang w:val="es-ES_tradnl"/>
              </w:rPr>
            </w:pPr>
            <w:r>
              <w:rPr>
                <w:rFonts w:cs="Arial"/>
                <w:sz w:val="16"/>
                <w:szCs w:val="18"/>
                <w:lang w:val="es-ES_tradnl"/>
              </w:rPr>
              <w:t>e</w:t>
            </w:r>
            <w:r w:rsidR="008A63A2" w:rsidRPr="008A63A2">
              <w:rPr>
                <w:rFonts w:cs="Arial"/>
                <w:sz w:val="16"/>
                <w:szCs w:val="18"/>
                <w:lang w:val="es-ES_tradnl"/>
              </w:rPr>
              <w:t xml:space="preserve">l tamaño previsto del equipo, indicando un mínimo y un máximo razonables (los estudiantes podrán formar equipos dentro de ese rango, aunque puede haber </w:t>
            </w:r>
            <w:r w:rsidR="008E0CA7">
              <w:rPr>
                <w:rFonts w:cs="Arial"/>
                <w:sz w:val="16"/>
                <w:szCs w:val="18"/>
                <w:lang w:val="es-ES_tradnl"/>
              </w:rPr>
              <w:t xml:space="preserve">variaciones si los coordinadores lo </w:t>
            </w:r>
            <w:r w:rsidR="00FF0EB5">
              <w:rPr>
                <w:rFonts w:cs="Arial"/>
                <w:sz w:val="16"/>
                <w:szCs w:val="18"/>
                <w:lang w:val="es-ES_tradnl"/>
              </w:rPr>
              <w:t>consideran</w:t>
            </w:r>
            <w:r w:rsidR="008A63A2" w:rsidRPr="008A63A2">
              <w:rPr>
                <w:rFonts w:cs="Arial"/>
                <w:sz w:val="16"/>
                <w:szCs w:val="18"/>
                <w:lang w:val="es-ES_tradnl"/>
              </w:rPr>
              <w:t>),</w:t>
            </w:r>
          </w:p>
          <w:p w14:paraId="0799579C" w14:textId="55FA559F" w:rsidR="008A63A2" w:rsidRPr="008A63A2" w:rsidRDefault="00030E60" w:rsidP="00D96AE3">
            <w:pPr>
              <w:pStyle w:val="Prrafodelista"/>
              <w:numPr>
                <w:ilvl w:val="0"/>
                <w:numId w:val="26"/>
              </w:numPr>
              <w:rPr>
                <w:rFonts w:cs="Arial"/>
                <w:sz w:val="16"/>
                <w:szCs w:val="18"/>
                <w:lang w:val="es-ES_tradnl"/>
              </w:rPr>
            </w:pPr>
            <w:r>
              <w:rPr>
                <w:rFonts w:cs="Arial"/>
                <w:sz w:val="16"/>
                <w:szCs w:val="18"/>
                <w:lang w:val="es-ES_tradnl"/>
              </w:rPr>
              <w:t>c</w:t>
            </w:r>
            <w:r w:rsidR="008A63A2" w:rsidRPr="008A63A2">
              <w:rPr>
                <w:rFonts w:cs="Arial"/>
                <w:sz w:val="16"/>
                <w:szCs w:val="18"/>
                <w:lang w:val="es-ES_tradnl"/>
              </w:rPr>
              <w:t xml:space="preserve">ualquier otro aspecto </w:t>
            </w:r>
            <w:r w:rsidR="008C1F0D">
              <w:rPr>
                <w:rFonts w:cs="Arial"/>
                <w:sz w:val="16"/>
                <w:szCs w:val="18"/>
                <w:lang w:val="es-ES_tradnl"/>
              </w:rPr>
              <w:t xml:space="preserve">que considere </w:t>
            </w:r>
            <w:r w:rsidR="008A63A2" w:rsidRPr="008A63A2">
              <w:rPr>
                <w:rFonts w:cs="Arial"/>
                <w:sz w:val="16"/>
                <w:szCs w:val="18"/>
                <w:lang w:val="es-ES_tradnl"/>
              </w:rPr>
              <w:t xml:space="preserve">relevante </w:t>
            </w:r>
          </w:p>
          <w:p w14:paraId="20C2C0C2" w14:textId="77777777" w:rsidR="008A63A2" w:rsidRPr="008A63A2" w:rsidRDefault="008A63A2" w:rsidP="008A63A2">
            <w:pPr>
              <w:rPr>
                <w:rFonts w:cs="Arial"/>
                <w:sz w:val="16"/>
                <w:szCs w:val="18"/>
              </w:rPr>
            </w:pPr>
            <w:r w:rsidRPr="008A63A2">
              <w:rPr>
                <w:rFonts w:cs="Arial"/>
                <w:sz w:val="16"/>
                <w:szCs w:val="18"/>
              </w:rPr>
              <w:t>No es necesario definir perfiles cerrados ni requisitos estrictos: basta con orientar al estudiantado sobre quiénes pueden aprovechar mejor el reto y qué combinación de habilidades sería ideal.</w:t>
            </w:r>
          </w:p>
          <w:p w14:paraId="10B15406" w14:textId="77777777" w:rsidR="00650464" w:rsidRPr="008A63A2" w:rsidRDefault="00650464" w:rsidP="00365372">
            <w:pPr>
              <w:rPr>
                <w:rFonts w:cs="Arial"/>
                <w:b/>
                <w:bCs/>
                <w:lang w:val="es-ES"/>
              </w:rPr>
            </w:pPr>
          </w:p>
          <w:p w14:paraId="1CE40AFF" w14:textId="77777777" w:rsidR="00312EEA" w:rsidRPr="00141E7D" w:rsidRDefault="00312EEA" w:rsidP="00312EEA">
            <w:pPr>
              <w:rPr>
                <w:rFonts w:cs="Arial"/>
                <w:i/>
                <w:iCs/>
              </w:rPr>
            </w:pPr>
            <w:r w:rsidRPr="00141E7D">
              <w:rPr>
                <w:rFonts w:cs="Arial"/>
                <w:i/>
                <w:iCs/>
              </w:rPr>
              <w:t xml:space="preserve">Descripción (máximo </w:t>
            </w:r>
            <w:r>
              <w:rPr>
                <w:rFonts w:cs="Arial"/>
                <w:i/>
                <w:iCs/>
              </w:rPr>
              <w:t>20</w:t>
            </w:r>
            <w:r w:rsidRPr="00141E7D">
              <w:rPr>
                <w:rFonts w:cs="Arial"/>
                <w:i/>
                <w:iCs/>
              </w:rPr>
              <w:t>0 palabras</w:t>
            </w:r>
            <w:r>
              <w:rPr>
                <w:rFonts w:cs="Arial"/>
                <w:i/>
                <w:iCs/>
              </w:rPr>
              <w:t>, sin imágenes</w:t>
            </w:r>
            <w:r w:rsidRPr="00141E7D">
              <w:rPr>
                <w:rFonts w:cs="Arial"/>
                <w:i/>
                <w:iCs/>
              </w:rPr>
              <w:t>):</w:t>
            </w:r>
          </w:p>
          <w:p w14:paraId="7386A74F" w14:textId="77777777" w:rsidR="00312EEA" w:rsidRDefault="00312EEA" w:rsidP="00312EEA">
            <w:pPr>
              <w:tabs>
                <w:tab w:val="left" w:pos="6150"/>
              </w:tabs>
              <w:rPr>
                <w:rFonts w:cs="Arial"/>
                <w:b/>
                <w:bCs/>
              </w:rPr>
            </w:pPr>
          </w:p>
          <w:p w14:paraId="2E8CF517" w14:textId="4B7FC32A" w:rsidR="008A63A2" w:rsidRDefault="008A63A2" w:rsidP="00365372">
            <w:pPr>
              <w:rPr>
                <w:rFonts w:cs="Arial"/>
                <w:b/>
                <w:bCs/>
              </w:rPr>
            </w:pPr>
          </w:p>
        </w:tc>
      </w:tr>
      <w:tr w:rsidR="00DA4B9F" w:rsidRPr="00B87A92" w14:paraId="6BECDC41" w14:textId="77777777" w:rsidTr="00650464">
        <w:tc>
          <w:tcPr>
            <w:tcW w:w="9035" w:type="dxa"/>
          </w:tcPr>
          <w:p w14:paraId="4C1643D2" w14:textId="4D77249C" w:rsidR="00DA4B9F" w:rsidRDefault="00DA4B9F" w:rsidP="00DA4B9F">
            <w:pPr>
              <w:rPr>
                <w:rFonts w:cs="Arial"/>
                <w:b/>
                <w:bCs/>
              </w:rPr>
            </w:pPr>
            <w:r>
              <w:rPr>
                <w:rFonts w:cs="Arial"/>
                <w:b/>
                <w:bCs/>
              </w:rPr>
              <w:t xml:space="preserve">Colaboraciones externas </w:t>
            </w:r>
            <w:r w:rsidR="002A13E9">
              <w:rPr>
                <w:rFonts w:cs="Arial"/>
                <w:b/>
                <w:bCs/>
              </w:rPr>
              <w:t>previstas</w:t>
            </w:r>
            <w:r w:rsidR="00284070">
              <w:rPr>
                <w:rFonts w:cs="Arial"/>
                <w:b/>
                <w:bCs/>
              </w:rPr>
              <w:t xml:space="preserve"> (opcional)</w:t>
            </w:r>
          </w:p>
          <w:p w14:paraId="71D08D16" w14:textId="6E510598" w:rsidR="00284070" w:rsidRPr="00284070" w:rsidRDefault="00284070" w:rsidP="00284070">
            <w:pPr>
              <w:rPr>
                <w:rFonts w:cs="Arial"/>
                <w:sz w:val="16"/>
                <w:szCs w:val="18"/>
                <w:lang w:val="es-ES"/>
              </w:rPr>
            </w:pPr>
            <w:r w:rsidRPr="00284070">
              <w:rPr>
                <w:rFonts w:cs="Arial"/>
                <w:sz w:val="16"/>
                <w:szCs w:val="18"/>
                <w:lang w:val="es-ES"/>
              </w:rPr>
              <w:t>Indique aquí solo las colaboraciones externas previstas para el reto: empresas, instituciones, asociaciones, antiguos alumnos, centros educativos u otras entidades que podrían participar como mentores, asesores, proveedores de datos, apoyos técnicos, etc.</w:t>
            </w:r>
            <w:r w:rsidR="000F0393" w:rsidRPr="00F51C53">
              <w:rPr>
                <w:rFonts w:cs="Arial"/>
                <w:sz w:val="16"/>
                <w:szCs w:val="18"/>
                <w:lang w:val="es-ES"/>
              </w:rPr>
              <w:t xml:space="preserve"> </w:t>
            </w:r>
            <w:r w:rsidRPr="00284070">
              <w:rPr>
                <w:rFonts w:cs="Arial"/>
                <w:sz w:val="16"/>
                <w:szCs w:val="18"/>
                <w:lang w:val="es-ES"/>
              </w:rPr>
              <w:t>En esta fase, la información tiene carácter orientativo y se utiliza únicamente para que los revisores comprendan qué tipo de relación externa podría tener el reto. No es necesario que la colaboración esté confirmada todavía</w:t>
            </w:r>
            <w:r w:rsidR="000F0393" w:rsidRPr="00F51C53">
              <w:rPr>
                <w:rFonts w:cs="Arial"/>
                <w:sz w:val="16"/>
                <w:szCs w:val="18"/>
                <w:lang w:val="es-ES"/>
              </w:rPr>
              <w:t xml:space="preserve">, pero sí se espera que </w:t>
            </w:r>
            <w:r w:rsidR="00D86970" w:rsidRPr="00F51C53">
              <w:rPr>
                <w:rFonts w:cs="Arial"/>
                <w:sz w:val="16"/>
                <w:szCs w:val="18"/>
                <w:lang w:val="es-ES"/>
              </w:rPr>
              <w:t>haya habido contactos previos que indican que esta colaboración es posible</w:t>
            </w:r>
            <w:r w:rsidRPr="00284070">
              <w:rPr>
                <w:rFonts w:cs="Arial"/>
                <w:sz w:val="16"/>
                <w:szCs w:val="18"/>
                <w:lang w:val="es-ES"/>
              </w:rPr>
              <w:t>.</w:t>
            </w:r>
          </w:p>
          <w:p w14:paraId="68C17921" w14:textId="2E0902AD" w:rsidR="00284070" w:rsidRPr="00284070" w:rsidRDefault="00284070" w:rsidP="00284070">
            <w:pPr>
              <w:rPr>
                <w:rFonts w:cs="Arial"/>
                <w:sz w:val="16"/>
                <w:szCs w:val="18"/>
                <w:lang w:val="es-ES"/>
              </w:rPr>
            </w:pPr>
            <w:r w:rsidRPr="00284070">
              <w:rPr>
                <w:rFonts w:cs="Arial"/>
                <w:sz w:val="16"/>
                <w:szCs w:val="18"/>
                <w:lang w:val="es-ES"/>
              </w:rPr>
              <w:t>Importante:</w:t>
            </w:r>
            <w:r w:rsidR="00F51C53" w:rsidRPr="00F51C53">
              <w:rPr>
                <w:rFonts w:cs="Arial"/>
                <w:sz w:val="16"/>
                <w:szCs w:val="18"/>
                <w:lang w:val="es-ES"/>
              </w:rPr>
              <w:t xml:space="preserve"> </w:t>
            </w:r>
            <w:r w:rsidRPr="00284070">
              <w:rPr>
                <w:rFonts w:cs="Arial"/>
                <w:sz w:val="16"/>
                <w:szCs w:val="18"/>
                <w:lang w:val="es-ES"/>
              </w:rPr>
              <w:t xml:space="preserve">La participación de cualquier empresa o entidad deberá formalizarse posteriormente mediante los formularios oficiales de colaboración disponibles en </w:t>
            </w:r>
            <w:r w:rsidRPr="00284070">
              <w:rPr>
                <w:rFonts w:cs="Arial"/>
                <w:b/>
                <w:bCs/>
                <w:sz w:val="16"/>
                <w:szCs w:val="18"/>
                <w:lang w:val="es-ES"/>
              </w:rPr>
              <w:t>retos.upct.es</w:t>
            </w:r>
            <w:r w:rsidRPr="00284070">
              <w:rPr>
                <w:rFonts w:cs="Arial"/>
                <w:sz w:val="16"/>
                <w:szCs w:val="18"/>
                <w:lang w:val="es-ES"/>
              </w:rPr>
              <w:t xml:space="preserve"> (patrocinio, mecenazgo, </w:t>
            </w:r>
            <w:r w:rsidR="009A0258">
              <w:rPr>
                <w:rFonts w:cs="Arial"/>
                <w:sz w:val="16"/>
                <w:szCs w:val="18"/>
                <w:lang w:val="es-ES"/>
              </w:rPr>
              <w:t xml:space="preserve">apoyo y </w:t>
            </w:r>
            <w:r w:rsidRPr="00284070">
              <w:rPr>
                <w:rFonts w:cs="Arial"/>
                <w:sz w:val="16"/>
                <w:szCs w:val="18"/>
                <w:lang w:val="es-ES"/>
              </w:rPr>
              <w:t>declaración de interés, etc.).</w:t>
            </w:r>
          </w:p>
          <w:p w14:paraId="02DD353C" w14:textId="77777777" w:rsidR="009A0258" w:rsidRDefault="009A0258" w:rsidP="00DA4B9F">
            <w:pPr>
              <w:rPr>
                <w:rFonts w:cs="Arial"/>
                <w:sz w:val="16"/>
                <w:szCs w:val="18"/>
              </w:rPr>
            </w:pPr>
          </w:p>
          <w:p w14:paraId="4508795D" w14:textId="77777777" w:rsidR="009A0258" w:rsidRPr="00141E7D" w:rsidRDefault="009A0258" w:rsidP="009A0258">
            <w:pPr>
              <w:rPr>
                <w:rFonts w:cs="Arial"/>
                <w:i/>
                <w:iCs/>
              </w:rPr>
            </w:pPr>
            <w:r w:rsidRPr="00141E7D">
              <w:rPr>
                <w:rFonts w:cs="Arial"/>
                <w:i/>
                <w:iCs/>
              </w:rPr>
              <w:t xml:space="preserve">Descripción (máximo </w:t>
            </w:r>
            <w:r>
              <w:rPr>
                <w:rFonts w:cs="Arial"/>
                <w:i/>
                <w:iCs/>
              </w:rPr>
              <w:t>1</w:t>
            </w:r>
            <w:r w:rsidRPr="00141E7D">
              <w:rPr>
                <w:rFonts w:cs="Arial"/>
                <w:i/>
                <w:iCs/>
              </w:rPr>
              <w:t>50 palabras</w:t>
            </w:r>
            <w:r>
              <w:rPr>
                <w:rFonts w:cs="Arial"/>
                <w:i/>
                <w:iCs/>
              </w:rPr>
              <w:t>, sin imágenes</w:t>
            </w:r>
            <w:r w:rsidRPr="00141E7D">
              <w:rPr>
                <w:rFonts w:cs="Arial"/>
                <w:i/>
                <w:iCs/>
              </w:rPr>
              <w:t>):</w:t>
            </w:r>
          </w:p>
          <w:p w14:paraId="0D7B2A54" w14:textId="77777777" w:rsidR="00037395" w:rsidRDefault="00037395" w:rsidP="00DA4B9F">
            <w:pPr>
              <w:rPr>
                <w:rFonts w:cs="Arial"/>
                <w:sz w:val="16"/>
                <w:szCs w:val="18"/>
              </w:rPr>
            </w:pPr>
          </w:p>
          <w:p w14:paraId="0C677289" w14:textId="77777777" w:rsidR="00037395" w:rsidRDefault="00037395" w:rsidP="00DA4B9F">
            <w:pPr>
              <w:rPr>
                <w:rFonts w:cs="Arial"/>
                <w:sz w:val="16"/>
                <w:szCs w:val="18"/>
              </w:rPr>
            </w:pPr>
          </w:p>
          <w:p w14:paraId="12BCCBFD" w14:textId="77777777" w:rsidR="00037395" w:rsidRDefault="00037395" w:rsidP="00DA4B9F">
            <w:pPr>
              <w:rPr>
                <w:rFonts w:cs="Arial"/>
                <w:sz w:val="16"/>
                <w:szCs w:val="18"/>
              </w:rPr>
            </w:pPr>
          </w:p>
          <w:p w14:paraId="08E247E5" w14:textId="77A1BC2C" w:rsidR="00DA4B9F" w:rsidRDefault="00DA4B9F" w:rsidP="00DA4B9F">
            <w:pPr>
              <w:rPr>
                <w:rFonts w:cs="Arial"/>
                <w:b/>
                <w:bCs/>
              </w:rPr>
            </w:pPr>
            <w:r w:rsidRPr="008A00E7">
              <w:rPr>
                <w:rFonts w:cs="Arial"/>
                <w:sz w:val="16"/>
                <w:szCs w:val="18"/>
              </w:rPr>
              <w:br/>
            </w:r>
          </w:p>
        </w:tc>
      </w:tr>
      <w:tr w:rsidR="00BF20B6" w:rsidRPr="00B87A92" w14:paraId="3BEBE8AA" w14:textId="77777777" w:rsidTr="00650464">
        <w:tc>
          <w:tcPr>
            <w:tcW w:w="9035" w:type="dxa"/>
          </w:tcPr>
          <w:p w14:paraId="229D44CD" w14:textId="1EFBA0A6" w:rsidR="00BF20B6" w:rsidRDefault="00E276B8" w:rsidP="00BF20B6">
            <w:pPr>
              <w:rPr>
                <w:rFonts w:cs="Arial"/>
                <w:b/>
                <w:bCs/>
              </w:rPr>
            </w:pPr>
            <w:r>
              <w:rPr>
                <w:rFonts w:cs="Arial"/>
                <w:b/>
                <w:bCs/>
              </w:rPr>
              <w:t>S</w:t>
            </w:r>
            <w:r w:rsidR="00BF20B6">
              <w:rPr>
                <w:rFonts w:cs="Arial"/>
                <w:b/>
                <w:bCs/>
              </w:rPr>
              <w:t xml:space="preserve">olicitud de </w:t>
            </w:r>
            <w:r>
              <w:rPr>
                <w:rFonts w:cs="Arial"/>
                <w:b/>
                <w:bCs/>
              </w:rPr>
              <w:t xml:space="preserve">recursos de </w:t>
            </w:r>
            <w:r w:rsidR="00BF20B6">
              <w:rPr>
                <w:rFonts w:cs="Arial"/>
                <w:b/>
                <w:bCs/>
              </w:rPr>
              <w:t>apoyo excepcional</w:t>
            </w:r>
            <w:r>
              <w:rPr>
                <w:rFonts w:cs="Arial"/>
                <w:b/>
                <w:bCs/>
              </w:rPr>
              <w:t>es</w:t>
            </w:r>
            <w:r w:rsidR="005C578A">
              <w:rPr>
                <w:rFonts w:cs="Arial"/>
                <w:b/>
                <w:bCs/>
              </w:rPr>
              <w:t xml:space="preserve"> (opcional)</w:t>
            </w:r>
          </w:p>
          <w:p w14:paraId="0F42AE0A" w14:textId="77777777" w:rsidR="00344E63" w:rsidRDefault="00344E63" w:rsidP="00344E63">
            <w:pPr>
              <w:rPr>
                <w:rFonts w:cs="Arial"/>
                <w:sz w:val="16"/>
                <w:szCs w:val="18"/>
                <w:lang w:val="es-ES"/>
              </w:rPr>
            </w:pPr>
            <w:r w:rsidRPr="00344E63">
              <w:rPr>
                <w:rFonts w:cs="Arial"/>
                <w:sz w:val="16"/>
                <w:szCs w:val="18"/>
                <w:lang w:val="es-ES"/>
              </w:rPr>
              <w:t>Indique aquí únicamente los recursos excepcionales que requieran un gasto económico adicional por parte de la UPCT.</w:t>
            </w:r>
            <w:r>
              <w:rPr>
                <w:rFonts w:cs="Arial"/>
                <w:sz w:val="16"/>
                <w:szCs w:val="18"/>
                <w:lang w:val="es-ES"/>
              </w:rPr>
              <w:t xml:space="preserve"> </w:t>
            </w:r>
            <w:r w:rsidRPr="00344E63">
              <w:rPr>
                <w:rFonts w:cs="Arial"/>
                <w:sz w:val="16"/>
                <w:szCs w:val="18"/>
                <w:lang w:val="es-ES"/>
              </w:rPr>
              <w:t>No deben incluirse:</w:t>
            </w:r>
          </w:p>
          <w:p w14:paraId="3342BB7B" w14:textId="77777777" w:rsidR="008855AC" w:rsidRDefault="00344E63" w:rsidP="00344E63">
            <w:pPr>
              <w:pStyle w:val="Prrafodelista"/>
              <w:numPr>
                <w:ilvl w:val="0"/>
                <w:numId w:val="25"/>
              </w:numPr>
              <w:rPr>
                <w:rFonts w:cs="Arial"/>
                <w:sz w:val="16"/>
                <w:szCs w:val="18"/>
              </w:rPr>
            </w:pPr>
            <w:r w:rsidRPr="00344E63">
              <w:rPr>
                <w:rFonts w:cs="Arial"/>
                <w:sz w:val="16"/>
                <w:szCs w:val="18"/>
              </w:rPr>
              <w:t>recursos habituales de la universidad (laboratorios, software campus, materiales comunes, servicios docentes),</w:t>
            </w:r>
          </w:p>
          <w:p w14:paraId="70D459EC" w14:textId="77777777" w:rsidR="008855AC" w:rsidRDefault="008855AC" w:rsidP="00344E63">
            <w:pPr>
              <w:pStyle w:val="Prrafodelista"/>
              <w:numPr>
                <w:ilvl w:val="0"/>
                <w:numId w:val="25"/>
              </w:numPr>
              <w:rPr>
                <w:rFonts w:cs="Arial"/>
                <w:sz w:val="16"/>
                <w:szCs w:val="18"/>
              </w:rPr>
            </w:pPr>
            <w:r>
              <w:rPr>
                <w:rFonts w:cs="Arial"/>
                <w:sz w:val="16"/>
                <w:szCs w:val="18"/>
              </w:rPr>
              <w:t>n</w:t>
            </w:r>
            <w:r w:rsidR="00344E63" w:rsidRPr="00344E63">
              <w:rPr>
                <w:rFonts w:cs="Arial"/>
                <w:sz w:val="16"/>
                <w:szCs w:val="18"/>
              </w:rPr>
              <w:t>i recursos aportados por empresas colaboradoras o patrocinadoras,</w:t>
            </w:r>
          </w:p>
          <w:p w14:paraId="3FF70985" w14:textId="5D1A133A" w:rsidR="00344E63" w:rsidRPr="00344E63" w:rsidRDefault="008855AC" w:rsidP="00344E63">
            <w:pPr>
              <w:pStyle w:val="Prrafodelista"/>
              <w:numPr>
                <w:ilvl w:val="0"/>
                <w:numId w:val="25"/>
              </w:numPr>
              <w:rPr>
                <w:rFonts w:cs="Arial"/>
                <w:sz w:val="16"/>
                <w:szCs w:val="18"/>
              </w:rPr>
            </w:pPr>
            <w:r>
              <w:rPr>
                <w:rFonts w:cs="Arial"/>
                <w:sz w:val="16"/>
                <w:szCs w:val="18"/>
              </w:rPr>
              <w:t>n</w:t>
            </w:r>
            <w:r w:rsidR="00344E63" w:rsidRPr="00344E63">
              <w:rPr>
                <w:rFonts w:cs="Arial"/>
                <w:sz w:val="16"/>
                <w:szCs w:val="18"/>
              </w:rPr>
              <w:t>i herramientas gratuitas o disponibles sin coste.</w:t>
            </w:r>
          </w:p>
          <w:p w14:paraId="26465DB2" w14:textId="1935B783" w:rsidR="00344E63" w:rsidRPr="00344E63" w:rsidRDefault="00344E63" w:rsidP="00344E63">
            <w:pPr>
              <w:rPr>
                <w:rFonts w:cs="Arial"/>
                <w:sz w:val="16"/>
                <w:szCs w:val="18"/>
                <w:lang w:val="es-ES"/>
              </w:rPr>
            </w:pPr>
            <w:r w:rsidRPr="00344E63">
              <w:rPr>
                <w:rFonts w:cs="Arial"/>
                <w:sz w:val="16"/>
                <w:szCs w:val="18"/>
                <w:lang w:val="es-ES"/>
              </w:rPr>
              <w:t xml:space="preserve">Esta sección se usa únicamente para solicitar aquello que la UPCT tendría que adquirir expresamente para que el reto pueda ejecutarse (materiales específicos, licencias no cubiertas por la universidad, servicios externos, componentes especializados, </w:t>
            </w:r>
            <w:r w:rsidRPr="00344E63">
              <w:rPr>
                <w:rFonts w:cs="Arial"/>
                <w:sz w:val="16"/>
                <w:szCs w:val="18"/>
                <w:lang w:val="es-ES"/>
              </w:rPr>
              <w:lastRenderedPageBreak/>
              <w:t>etc.).</w:t>
            </w:r>
            <w:r w:rsidR="006020A0">
              <w:rPr>
                <w:rFonts w:cs="Arial"/>
                <w:sz w:val="16"/>
                <w:szCs w:val="18"/>
                <w:lang w:val="es-ES"/>
              </w:rPr>
              <w:t xml:space="preserve"> </w:t>
            </w:r>
            <w:r w:rsidRPr="00344E63">
              <w:rPr>
                <w:rFonts w:cs="Arial"/>
                <w:sz w:val="16"/>
                <w:szCs w:val="18"/>
                <w:lang w:val="es-ES"/>
              </w:rPr>
              <w:t>Describa:</w:t>
            </w:r>
            <w:r w:rsidR="006020A0">
              <w:rPr>
                <w:rFonts w:cs="Arial"/>
                <w:sz w:val="16"/>
                <w:szCs w:val="18"/>
                <w:lang w:val="es-ES"/>
              </w:rPr>
              <w:t xml:space="preserve"> 1) e</w:t>
            </w:r>
            <w:r w:rsidRPr="00344E63">
              <w:rPr>
                <w:rFonts w:cs="Arial"/>
                <w:sz w:val="16"/>
                <w:szCs w:val="18"/>
                <w:lang w:val="es-ES"/>
              </w:rPr>
              <w:t xml:space="preserve">l </w:t>
            </w:r>
            <w:r w:rsidR="006020A0">
              <w:rPr>
                <w:rFonts w:cs="Arial"/>
                <w:sz w:val="16"/>
                <w:szCs w:val="18"/>
                <w:lang w:val="es-ES"/>
              </w:rPr>
              <w:t xml:space="preserve">o los </w:t>
            </w:r>
            <w:r w:rsidRPr="00344E63">
              <w:rPr>
                <w:rFonts w:cs="Arial"/>
                <w:sz w:val="16"/>
                <w:szCs w:val="18"/>
                <w:lang w:val="es-ES"/>
              </w:rPr>
              <w:t>recurso</w:t>
            </w:r>
            <w:r w:rsidR="006020A0">
              <w:rPr>
                <w:rFonts w:cs="Arial"/>
                <w:sz w:val="16"/>
                <w:szCs w:val="18"/>
                <w:lang w:val="es-ES"/>
              </w:rPr>
              <w:t>s</w:t>
            </w:r>
            <w:r w:rsidRPr="00344E63">
              <w:rPr>
                <w:rFonts w:cs="Arial"/>
                <w:sz w:val="16"/>
                <w:szCs w:val="18"/>
                <w:lang w:val="es-ES"/>
              </w:rPr>
              <w:t xml:space="preserve"> excepcional</w:t>
            </w:r>
            <w:r w:rsidR="006020A0">
              <w:rPr>
                <w:rFonts w:cs="Arial"/>
                <w:sz w:val="16"/>
                <w:szCs w:val="18"/>
                <w:lang w:val="es-ES"/>
              </w:rPr>
              <w:t>es</w:t>
            </w:r>
            <w:r w:rsidRPr="00344E63">
              <w:rPr>
                <w:rFonts w:cs="Arial"/>
                <w:sz w:val="16"/>
                <w:szCs w:val="18"/>
                <w:lang w:val="es-ES"/>
              </w:rPr>
              <w:t xml:space="preserve"> necesario</w:t>
            </w:r>
            <w:r w:rsidR="006020A0">
              <w:rPr>
                <w:rFonts w:cs="Arial"/>
                <w:sz w:val="16"/>
                <w:szCs w:val="18"/>
                <w:lang w:val="es-ES"/>
              </w:rPr>
              <w:t>s</w:t>
            </w:r>
            <w:r w:rsidRPr="00344E63">
              <w:rPr>
                <w:rFonts w:cs="Arial"/>
                <w:sz w:val="16"/>
                <w:szCs w:val="18"/>
                <w:lang w:val="es-ES"/>
              </w:rPr>
              <w:t>,</w:t>
            </w:r>
            <w:r w:rsidR="006020A0">
              <w:rPr>
                <w:rFonts w:cs="Arial"/>
                <w:sz w:val="16"/>
                <w:szCs w:val="18"/>
                <w:lang w:val="es-ES"/>
              </w:rPr>
              <w:t xml:space="preserve"> 2) p</w:t>
            </w:r>
            <w:r w:rsidRPr="00344E63">
              <w:rPr>
                <w:rFonts w:cs="Arial"/>
                <w:sz w:val="16"/>
                <w:szCs w:val="18"/>
                <w:lang w:val="es-ES"/>
              </w:rPr>
              <w:t>or qué es imprescindible para el resultado final,</w:t>
            </w:r>
            <w:r w:rsidR="006020A0">
              <w:rPr>
                <w:rFonts w:cs="Arial"/>
                <w:sz w:val="16"/>
                <w:szCs w:val="18"/>
                <w:lang w:val="es-ES"/>
              </w:rPr>
              <w:t xml:space="preserve"> 3) e</w:t>
            </w:r>
            <w:r w:rsidRPr="00344E63">
              <w:rPr>
                <w:rFonts w:cs="Arial"/>
                <w:sz w:val="16"/>
                <w:szCs w:val="18"/>
                <w:lang w:val="es-ES"/>
              </w:rPr>
              <w:t>l coste estimado (si se conoce).</w:t>
            </w:r>
          </w:p>
          <w:p w14:paraId="24EB1441" w14:textId="687CD8BE" w:rsidR="00BF20B6" w:rsidRDefault="00344E63" w:rsidP="00BF20B6">
            <w:pPr>
              <w:rPr>
                <w:rFonts w:cs="Arial"/>
                <w:sz w:val="16"/>
                <w:szCs w:val="18"/>
                <w:lang w:val="es-ES"/>
              </w:rPr>
            </w:pPr>
            <w:r w:rsidRPr="00344E63">
              <w:rPr>
                <w:rFonts w:cs="Arial"/>
                <w:sz w:val="16"/>
                <w:szCs w:val="18"/>
                <w:lang w:val="es-ES"/>
              </w:rPr>
              <w:t>La solicitud debe ser realmente excepcional y estará sujeta a valoración y disponibilidad.</w:t>
            </w:r>
            <w:r w:rsidR="005C578A">
              <w:rPr>
                <w:rFonts w:cs="Arial"/>
                <w:sz w:val="16"/>
                <w:szCs w:val="18"/>
                <w:lang w:val="es-ES"/>
              </w:rPr>
              <w:t xml:space="preserve"> </w:t>
            </w:r>
          </w:p>
          <w:p w14:paraId="3E53D985" w14:textId="77777777" w:rsidR="008855AC" w:rsidRDefault="008855AC" w:rsidP="00BF20B6">
            <w:pPr>
              <w:rPr>
                <w:rFonts w:cs="Arial"/>
                <w:sz w:val="16"/>
                <w:szCs w:val="18"/>
                <w:lang w:val="es-ES"/>
              </w:rPr>
            </w:pPr>
          </w:p>
          <w:p w14:paraId="0E6B9F19" w14:textId="0BE44B7A" w:rsidR="008855AC" w:rsidRPr="007A4EF6" w:rsidRDefault="008855AC" w:rsidP="008855AC">
            <w:pPr>
              <w:rPr>
                <w:rFonts w:cs="Arial"/>
                <w:i/>
                <w:iCs/>
                <w:szCs w:val="22"/>
              </w:rPr>
            </w:pPr>
            <w:r w:rsidRPr="007A4EF6">
              <w:rPr>
                <w:rFonts w:cs="Arial"/>
                <w:i/>
                <w:iCs/>
                <w:szCs w:val="22"/>
              </w:rPr>
              <w:t xml:space="preserve">Descripción (máximo </w:t>
            </w:r>
            <w:r w:rsidR="006020A0" w:rsidRPr="007A4EF6">
              <w:rPr>
                <w:rFonts w:cs="Arial"/>
                <w:i/>
                <w:iCs/>
                <w:szCs w:val="22"/>
              </w:rPr>
              <w:t>20</w:t>
            </w:r>
            <w:r w:rsidRPr="007A4EF6">
              <w:rPr>
                <w:rFonts w:cs="Arial"/>
                <w:i/>
                <w:iCs/>
                <w:szCs w:val="22"/>
              </w:rPr>
              <w:t>0 palabras, sin imágenes):</w:t>
            </w:r>
          </w:p>
          <w:p w14:paraId="630F113D" w14:textId="77777777" w:rsidR="008855AC" w:rsidRPr="007A4EF6" w:rsidRDefault="008855AC" w:rsidP="00BF20B6">
            <w:pPr>
              <w:rPr>
                <w:rFonts w:cs="Arial"/>
                <w:szCs w:val="22"/>
              </w:rPr>
            </w:pPr>
          </w:p>
          <w:p w14:paraId="0D938BE1" w14:textId="77777777" w:rsidR="00BC4C74" w:rsidRDefault="00BC4C74" w:rsidP="00BF20B6">
            <w:pPr>
              <w:rPr>
                <w:rFonts w:cs="Arial"/>
                <w:sz w:val="16"/>
                <w:szCs w:val="18"/>
              </w:rPr>
            </w:pPr>
          </w:p>
          <w:p w14:paraId="2D6FED71" w14:textId="77777777" w:rsidR="00037395" w:rsidRDefault="00037395" w:rsidP="00BF20B6">
            <w:pPr>
              <w:rPr>
                <w:rFonts w:cs="Arial"/>
                <w:sz w:val="16"/>
                <w:szCs w:val="18"/>
              </w:rPr>
            </w:pPr>
          </w:p>
          <w:p w14:paraId="020C3F32" w14:textId="77777777" w:rsidR="00037395" w:rsidRDefault="00037395" w:rsidP="00BF20B6">
            <w:pPr>
              <w:rPr>
                <w:rFonts w:cs="Arial"/>
                <w:sz w:val="16"/>
                <w:szCs w:val="18"/>
              </w:rPr>
            </w:pPr>
          </w:p>
          <w:p w14:paraId="096D29DE" w14:textId="45155111" w:rsidR="00037395" w:rsidRPr="008855AC" w:rsidRDefault="00037395" w:rsidP="00BF20B6">
            <w:pPr>
              <w:rPr>
                <w:rFonts w:cs="Arial"/>
                <w:sz w:val="16"/>
                <w:szCs w:val="18"/>
              </w:rPr>
            </w:pPr>
          </w:p>
        </w:tc>
      </w:tr>
    </w:tbl>
    <w:p w14:paraId="25996914" w14:textId="77777777" w:rsidR="003D0F38" w:rsidRPr="00B87A92" w:rsidRDefault="003D0F38" w:rsidP="00615221">
      <w:pPr>
        <w:rPr>
          <w:rFonts w:cs="Arial"/>
          <w:lang w:val="es-ES"/>
        </w:rPr>
      </w:pPr>
    </w:p>
    <w:p w14:paraId="2356017B" w14:textId="77777777" w:rsidR="00E9170A" w:rsidRPr="00B87A92" w:rsidRDefault="00E9170A" w:rsidP="00615221">
      <w:pPr>
        <w:rPr>
          <w:rFonts w:cs="Arial"/>
          <w:lang w:val="es-ES"/>
        </w:rPr>
      </w:pPr>
    </w:p>
    <w:p w14:paraId="12E75706" w14:textId="77777777" w:rsidR="002D0CB2" w:rsidRDefault="002D0CB2" w:rsidP="00FA02F5">
      <w:pPr>
        <w:rPr>
          <w:lang w:val="es-ES"/>
        </w:rPr>
      </w:pPr>
    </w:p>
    <w:p w14:paraId="3E7B39DB" w14:textId="77777777" w:rsidR="005C1059" w:rsidRDefault="005C1059" w:rsidP="00FA02F5">
      <w:pPr>
        <w:rPr>
          <w:lang w:val="es-ES"/>
        </w:rPr>
      </w:pPr>
    </w:p>
    <w:sectPr w:rsidR="005C1059" w:rsidSect="005A4AAA">
      <w:headerReference w:type="default" r:id="rId8"/>
      <w:footerReference w:type="default" r:id="rId9"/>
      <w:headerReference w:type="first" r:id="rId10"/>
      <w:footerReference w:type="first" r:id="rId11"/>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6FA6" w14:textId="77777777" w:rsidR="00796E70" w:rsidRDefault="00796E70">
      <w:r>
        <w:separator/>
      </w:r>
    </w:p>
  </w:endnote>
  <w:endnote w:type="continuationSeparator" w:id="0">
    <w:p w14:paraId="3F4496D6" w14:textId="77777777" w:rsidR="00796E70" w:rsidRDefault="0079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E596" w14:textId="77777777" w:rsidR="0024768C" w:rsidRPr="0024768C" w:rsidRDefault="0024768C" w:rsidP="0024768C">
    <w:pPr>
      <w:pStyle w:val="Piedepgina"/>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2</w:t>
    </w:r>
    <w:r w:rsidRPr="002476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A3D" w14:textId="77777777" w:rsidR="0024768C" w:rsidRPr="0024768C" w:rsidRDefault="0024768C" w:rsidP="0024768C">
    <w:pPr>
      <w:pStyle w:val="Piedepgina"/>
      <w:tabs>
        <w:tab w:val="clear" w:pos="4252"/>
        <w:tab w:val="clear" w:pos="8504"/>
        <w:tab w:val="left" w:pos="1191"/>
      </w:tabs>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1</w:t>
    </w:r>
    <w:r w:rsidRPr="002476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0672" w14:textId="77777777" w:rsidR="00796E70" w:rsidRDefault="00796E70">
      <w:r>
        <w:separator/>
      </w:r>
    </w:p>
  </w:footnote>
  <w:footnote w:type="continuationSeparator" w:id="0">
    <w:p w14:paraId="2EFBA568" w14:textId="77777777" w:rsidR="00796E70" w:rsidRDefault="0079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ABEE" w14:textId="17283C38" w:rsidR="004F027E" w:rsidRDefault="0065783A" w:rsidP="0065783A">
    <w:pPr>
      <w:pStyle w:val="Encabezado"/>
    </w:pPr>
    <w:r>
      <w:rPr>
        <w:noProof/>
        <w:lang w:val="es-ES" w:eastAsia="es-ES"/>
      </w:rPr>
      <w:drawing>
        <wp:anchor distT="0" distB="0" distL="114300" distR="114300" simplePos="0" relativeHeight="251658243"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8240"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FDDF" w14:textId="0DAEE21F" w:rsidR="00A54D96" w:rsidRPr="00465A32" w:rsidRDefault="004D570E" w:rsidP="00326FC4">
    <w:pPr>
      <w:spacing w:line="160" w:lineRule="exact"/>
      <w:jc w:val="right"/>
      <w:rPr>
        <w:b/>
        <w:bCs/>
        <w:color w:val="0054A0"/>
        <w:sz w:val="12"/>
        <w:szCs w:val="12"/>
      </w:rPr>
    </w:pPr>
    <w:r>
      <w:rPr>
        <w:b/>
        <w:bCs/>
        <w:color w:val="0054A0"/>
        <w:sz w:val="12"/>
        <w:szCs w:val="12"/>
      </w:rPr>
      <w:t>Universidad Politécnica de Cartagena</w:t>
    </w:r>
  </w:p>
  <w:p w14:paraId="75EF24C8" w14:textId="77777777" w:rsidR="005A4AAA" w:rsidRPr="0087405D" w:rsidRDefault="005A4AAA" w:rsidP="005A4AAA">
    <w:pPr>
      <w:spacing w:line="160" w:lineRule="exact"/>
      <w:jc w:val="right"/>
      <w:rPr>
        <w:color w:val="0054A0"/>
        <w:sz w:val="12"/>
        <w:szCs w:val="12"/>
      </w:rPr>
    </w:pPr>
    <w:r w:rsidRPr="0087405D">
      <w:rPr>
        <w:color w:val="0054A0"/>
        <w:sz w:val="12"/>
        <w:szCs w:val="12"/>
      </w:rPr>
      <w:t>Plaza Cronista Isidoro Valverde, s/n</w:t>
    </w:r>
  </w:p>
  <w:p w14:paraId="72630583" w14:textId="77777777" w:rsidR="005A4AAA" w:rsidRPr="0087405D" w:rsidRDefault="005A4AAA" w:rsidP="00465A32">
    <w:pPr>
      <w:spacing w:line="160" w:lineRule="exact"/>
      <w:jc w:val="right"/>
      <w:rPr>
        <w:color w:val="0054A0"/>
        <w:sz w:val="12"/>
        <w:szCs w:val="12"/>
      </w:rPr>
    </w:pPr>
    <w:r w:rsidRPr="0087405D">
      <w:rPr>
        <w:color w:val="0054A0"/>
        <w:sz w:val="12"/>
        <w:szCs w:val="12"/>
      </w:rPr>
      <w:t>Edificio La Milagrosa</w:t>
    </w:r>
    <w:r w:rsidR="00465A32">
      <w:rPr>
        <w:color w:val="0054A0"/>
        <w:sz w:val="12"/>
        <w:szCs w:val="12"/>
      </w:rPr>
      <w:t xml:space="preserve">, </w:t>
    </w:r>
    <w:r w:rsidRPr="0087405D">
      <w:rPr>
        <w:color w:val="0054A0"/>
        <w:sz w:val="12"/>
        <w:szCs w:val="12"/>
      </w:rPr>
      <w:t>30202 Cartagena</w:t>
    </w:r>
  </w:p>
  <w:p w14:paraId="734A6844" w14:textId="585C9598" w:rsidR="004F027E" w:rsidRPr="005A4AAA" w:rsidRDefault="005A4AAA" w:rsidP="005A4AAA">
    <w:pPr>
      <w:spacing w:after="35" w:line="160" w:lineRule="exact"/>
      <w:jc w:val="right"/>
      <w:rPr>
        <w:color w:val="0054A0"/>
        <w:sz w:val="12"/>
        <w:szCs w:val="12"/>
      </w:rPr>
    </w:pPr>
    <w:r>
      <w:rPr>
        <w:color w:val="0054A0"/>
        <w:sz w:val="12"/>
        <w:szCs w:val="12"/>
      </w:rPr>
      <w:t>www.upct.es</w:t>
    </w:r>
    <w:r w:rsidR="0024768C">
      <w:rPr>
        <w:noProof/>
        <w:lang w:val="es-ES" w:eastAsia="es-ES"/>
      </w:rPr>
      <w:drawing>
        <wp:anchor distT="0" distB="0" distL="114300" distR="114300" simplePos="0" relativeHeight="251658241"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8242"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6D1"/>
    <w:multiLevelType w:val="multilevel"/>
    <w:tmpl w:val="19C8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58BB"/>
    <w:multiLevelType w:val="multilevel"/>
    <w:tmpl w:val="AA0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62681"/>
    <w:multiLevelType w:val="multilevel"/>
    <w:tmpl w:val="A4E6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4" w15:restartNumberingAfterBreak="0">
    <w:nsid w:val="0E2D76DA"/>
    <w:multiLevelType w:val="hybridMultilevel"/>
    <w:tmpl w:val="DEF278DA"/>
    <w:lvl w:ilvl="0" w:tplc="51361584">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D316A5"/>
    <w:multiLevelType w:val="multilevel"/>
    <w:tmpl w:val="AF2A89A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2E51764"/>
    <w:multiLevelType w:val="hybridMultilevel"/>
    <w:tmpl w:val="B422213A"/>
    <w:lvl w:ilvl="0" w:tplc="CA78DD9E">
      <w:start w:val="1"/>
      <w:numFmt w:val="bullet"/>
      <w:lvlText w:val=""/>
      <w:lvlJc w:val="left"/>
      <w:pPr>
        <w:ind w:left="720" w:hanging="360"/>
      </w:pPr>
      <w:rPr>
        <w:rFonts w:ascii="Symbol" w:eastAsia="Times New Roman"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2114A9"/>
    <w:multiLevelType w:val="hybridMultilevel"/>
    <w:tmpl w:val="BF8CEAFC"/>
    <w:lvl w:ilvl="0" w:tplc="57F816F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5C49DF"/>
    <w:multiLevelType w:val="multilevel"/>
    <w:tmpl w:val="457E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439B1"/>
    <w:multiLevelType w:val="multilevel"/>
    <w:tmpl w:val="0278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E4E5B"/>
    <w:multiLevelType w:val="multilevel"/>
    <w:tmpl w:val="9404E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5447B"/>
    <w:multiLevelType w:val="multilevel"/>
    <w:tmpl w:val="DD5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F72E5"/>
    <w:multiLevelType w:val="multilevel"/>
    <w:tmpl w:val="204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A6F5C"/>
    <w:multiLevelType w:val="multilevel"/>
    <w:tmpl w:val="C54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25FEE"/>
    <w:multiLevelType w:val="multilevel"/>
    <w:tmpl w:val="DDE4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92EB4"/>
    <w:multiLevelType w:val="hybridMultilevel"/>
    <w:tmpl w:val="1BC8175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333B34"/>
    <w:multiLevelType w:val="multilevel"/>
    <w:tmpl w:val="EF9E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E07EE"/>
    <w:multiLevelType w:val="multilevel"/>
    <w:tmpl w:val="E370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4618B5"/>
    <w:multiLevelType w:val="multilevel"/>
    <w:tmpl w:val="20D0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522B3C"/>
    <w:multiLevelType w:val="multilevel"/>
    <w:tmpl w:val="CD2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971ED9"/>
    <w:multiLevelType w:val="hybridMultilevel"/>
    <w:tmpl w:val="3BA0B8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9395D91"/>
    <w:multiLevelType w:val="multilevel"/>
    <w:tmpl w:val="B5A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58159">
    <w:abstractNumId w:val="16"/>
  </w:num>
  <w:num w:numId="2" w16cid:durableId="1247955724">
    <w:abstractNumId w:val="3"/>
  </w:num>
  <w:num w:numId="3" w16cid:durableId="1398823048">
    <w:abstractNumId w:val="5"/>
  </w:num>
  <w:num w:numId="4" w16cid:durableId="377559611">
    <w:abstractNumId w:val="15"/>
  </w:num>
  <w:num w:numId="5" w16cid:durableId="903371647">
    <w:abstractNumId w:val="6"/>
  </w:num>
  <w:num w:numId="6" w16cid:durableId="593050274">
    <w:abstractNumId w:val="22"/>
  </w:num>
  <w:num w:numId="7" w16cid:durableId="515583825">
    <w:abstractNumId w:val="19"/>
  </w:num>
  <w:num w:numId="8" w16cid:durableId="388304443">
    <w:abstractNumId w:val="0"/>
  </w:num>
  <w:num w:numId="9" w16cid:durableId="1194003119">
    <w:abstractNumId w:val="9"/>
  </w:num>
  <w:num w:numId="10" w16cid:durableId="1642732616">
    <w:abstractNumId w:val="13"/>
  </w:num>
  <w:num w:numId="11" w16cid:durableId="296574720">
    <w:abstractNumId w:val="11"/>
  </w:num>
  <w:num w:numId="12" w16cid:durableId="361828367">
    <w:abstractNumId w:val="14"/>
  </w:num>
  <w:num w:numId="13" w16cid:durableId="818037485">
    <w:abstractNumId w:val="1"/>
  </w:num>
  <w:num w:numId="14" w16cid:durableId="1905129">
    <w:abstractNumId w:val="12"/>
  </w:num>
  <w:num w:numId="15" w16cid:durableId="1633822011">
    <w:abstractNumId w:val="17"/>
  </w:num>
  <w:num w:numId="16" w16cid:durableId="1621764301">
    <w:abstractNumId w:val="2"/>
  </w:num>
  <w:num w:numId="17" w16cid:durableId="229966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4134">
    <w:abstractNumId w:val="21"/>
  </w:num>
  <w:num w:numId="19" w16cid:durableId="479271429">
    <w:abstractNumId w:val="20"/>
  </w:num>
  <w:num w:numId="20" w16cid:durableId="1009678099">
    <w:abstractNumId w:val="10"/>
  </w:num>
  <w:num w:numId="21" w16cid:durableId="1798984918">
    <w:abstractNumId w:val="8"/>
  </w:num>
  <w:num w:numId="22" w16cid:durableId="1655992048">
    <w:abstractNumId w:val="5"/>
  </w:num>
  <w:num w:numId="23" w16cid:durableId="1160389356">
    <w:abstractNumId w:val="18"/>
  </w:num>
  <w:num w:numId="24" w16cid:durableId="354380155">
    <w:abstractNumId w:val="5"/>
  </w:num>
  <w:num w:numId="25" w16cid:durableId="1997302418">
    <w:abstractNumId w:val="7"/>
  </w:num>
  <w:num w:numId="26" w16cid:durableId="97394384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012BC"/>
    <w:rsid w:val="000020CF"/>
    <w:rsid w:val="000038C1"/>
    <w:rsid w:val="00003F6B"/>
    <w:rsid w:val="00010DCF"/>
    <w:rsid w:val="00011479"/>
    <w:rsid w:val="00012815"/>
    <w:rsid w:val="0001447A"/>
    <w:rsid w:val="000158BE"/>
    <w:rsid w:val="0001673F"/>
    <w:rsid w:val="00017924"/>
    <w:rsid w:val="00020B1F"/>
    <w:rsid w:val="0002249F"/>
    <w:rsid w:val="000232B4"/>
    <w:rsid w:val="00025A38"/>
    <w:rsid w:val="00026F5D"/>
    <w:rsid w:val="00030E60"/>
    <w:rsid w:val="00033A16"/>
    <w:rsid w:val="00037395"/>
    <w:rsid w:val="00037835"/>
    <w:rsid w:val="0004044C"/>
    <w:rsid w:val="00045C07"/>
    <w:rsid w:val="000538E7"/>
    <w:rsid w:val="00057569"/>
    <w:rsid w:val="00060952"/>
    <w:rsid w:val="00063AD2"/>
    <w:rsid w:val="00067ACC"/>
    <w:rsid w:val="000701E9"/>
    <w:rsid w:val="000728E8"/>
    <w:rsid w:val="00072F45"/>
    <w:rsid w:val="00074934"/>
    <w:rsid w:val="00077676"/>
    <w:rsid w:val="00084E5F"/>
    <w:rsid w:val="00087DD4"/>
    <w:rsid w:val="0009076D"/>
    <w:rsid w:val="00096DFE"/>
    <w:rsid w:val="000973D3"/>
    <w:rsid w:val="000A163E"/>
    <w:rsid w:val="000A23D3"/>
    <w:rsid w:val="000A6AFA"/>
    <w:rsid w:val="000B3D23"/>
    <w:rsid w:val="000B56E4"/>
    <w:rsid w:val="000B7A04"/>
    <w:rsid w:val="000C0C3D"/>
    <w:rsid w:val="000C182F"/>
    <w:rsid w:val="000C5681"/>
    <w:rsid w:val="000C7723"/>
    <w:rsid w:val="000C7B20"/>
    <w:rsid w:val="000D0507"/>
    <w:rsid w:val="000D0B19"/>
    <w:rsid w:val="000D0BA2"/>
    <w:rsid w:val="000D1432"/>
    <w:rsid w:val="000D1D44"/>
    <w:rsid w:val="000D7EBC"/>
    <w:rsid w:val="000E3949"/>
    <w:rsid w:val="000E3AA8"/>
    <w:rsid w:val="000E7136"/>
    <w:rsid w:val="000F0393"/>
    <w:rsid w:val="000F0B22"/>
    <w:rsid w:val="000F2435"/>
    <w:rsid w:val="000F42FD"/>
    <w:rsid w:val="000F7603"/>
    <w:rsid w:val="0010079F"/>
    <w:rsid w:val="0010218B"/>
    <w:rsid w:val="001065A0"/>
    <w:rsid w:val="001125E2"/>
    <w:rsid w:val="00115BDF"/>
    <w:rsid w:val="00123957"/>
    <w:rsid w:val="00133C94"/>
    <w:rsid w:val="00137904"/>
    <w:rsid w:val="00141E7D"/>
    <w:rsid w:val="001423DD"/>
    <w:rsid w:val="00142E3C"/>
    <w:rsid w:val="00147268"/>
    <w:rsid w:val="00150D2C"/>
    <w:rsid w:val="00152BB5"/>
    <w:rsid w:val="00156B31"/>
    <w:rsid w:val="0015710F"/>
    <w:rsid w:val="00157CB1"/>
    <w:rsid w:val="001621CB"/>
    <w:rsid w:val="00163F79"/>
    <w:rsid w:val="001649F9"/>
    <w:rsid w:val="0016655B"/>
    <w:rsid w:val="00167CB5"/>
    <w:rsid w:val="00171946"/>
    <w:rsid w:val="00172B26"/>
    <w:rsid w:val="0017420C"/>
    <w:rsid w:val="001808B3"/>
    <w:rsid w:val="00181166"/>
    <w:rsid w:val="00181C79"/>
    <w:rsid w:val="00182A67"/>
    <w:rsid w:val="00187650"/>
    <w:rsid w:val="0019047F"/>
    <w:rsid w:val="001974D1"/>
    <w:rsid w:val="001979B0"/>
    <w:rsid w:val="001A3109"/>
    <w:rsid w:val="001A5F8A"/>
    <w:rsid w:val="001A62C6"/>
    <w:rsid w:val="001B6312"/>
    <w:rsid w:val="001C0E36"/>
    <w:rsid w:val="001C2596"/>
    <w:rsid w:val="001C3450"/>
    <w:rsid w:val="001C417D"/>
    <w:rsid w:val="001C52B1"/>
    <w:rsid w:val="001D196F"/>
    <w:rsid w:val="001D5A74"/>
    <w:rsid w:val="001E2768"/>
    <w:rsid w:val="001E278B"/>
    <w:rsid w:val="001E4677"/>
    <w:rsid w:val="001E52E7"/>
    <w:rsid w:val="001E6C8C"/>
    <w:rsid w:val="001F14BE"/>
    <w:rsid w:val="00200BB9"/>
    <w:rsid w:val="002069E9"/>
    <w:rsid w:val="00213A46"/>
    <w:rsid w:val="00216371"/>
    <w:rsid w:val="0021679C"/>
    <w:rsid w:val="00222CA4"/>
    <w:rsid w:val="002260F2"/>
    <w:rsid w:val="00227C08"/>
    <w:rsid w:val="00231517"/>
    <w:rsid w:val="0024150F"/>
    <w:rsid w:val="00245631"/>
    <w:rsid w:val="002456A6"/>
    <w:rsid w:val="00246FD8"/>
    <w:rsid w:val="0024768C"/>
    <w:rsid w:val="00247778"/>
    <w:rsid w:val="00250564"/>
    <w:rsid w:val="002550A2"/>
    <w:rsid w:val="002564CB"/>
    <w:rsid w:val="00262CE5"/>
    <w:rsid w:val="00262DCA"/>
    <w:rsid w:val="002732D7"/>
    <w:rsid w:val="00284070"/>
    <w:rsid w:val="0028455E"/>
    <w:rsid w:val="00285C40"/>
    <w:rsid w:val="00286473"/>
    <w:rsid w:val="00287EA6"/>
    <w:rsid w:val="00292212"/>
    <w:rsid w:val="002966F8"/>
    <w:rsid w:val="0029711C"/>
    <w:rsid w:val="002A13E9"/>
    <w:rsid w:val="002A53E2"/>
    <w:rsid w:val="002A6D01"/>
    <w:rsid w:val="002B0C8E"/>
    <w:rsid w:val="002B5859"/>
    <w:rsid w:val="002B5C75"/>
    <w:rsid w:val="002B5CA4"/>
    <w:rsid w:val="002C0B82"/>
    <w:rsid w:val="002C1807"/>
    <w:rsid w:val="002C18EB"/>
    <w:rsid w:val="002C6736"/>
    <w:rsid w:val="002C7CB8"/>
    <w:rsid w:val="002D0BBF"/>
    <w:rsid w:val="002D0CB2"/>
    <w:rsid w:val="002E140C"/>
    <w:rsid w:val="002E2DD6"/>
    <w:rsid w:val="002E4D37"/>
    <w:rsid w:val="002E6050"/>
    <w:rsid w:val="002E66BC"/>
    <w:rsid w:val="002E6AAD"/>
    <w:rsid w:val="002F01F6"/>
    <w:rsid w:val="002F21A6"/>
    <w:rsid w:val="002F69A8"/>
    <w:rsid w:val="002F6A88"/>
    <w:rsid w:val="002F6D09"/>
    <w:rsid w:val="00301173"/>
    <w:rsid w:val="003030D6"/>
    <w:rsid w:val="00303AB7"/>
    <w:rsid w:val="00312EEA"/>
    <w:rsid w:val="00314042"/>
    <w:rsid w:val="0031652C"/>
    <w:rsid w:val="00321160"/>
    <w:rsid w:val="00321C19"/>
    <w:rsid w:val="00323074"/>
    <w:rsid w:val="00324C2A"/>
    <w:rsid w:val="00325430"/>
    <w:rsid w:val="00325C7D"/>
    <w:rsid w:val="00326E7A"/>
    <w:rsid w:val="00326FC4"/>
    <w:rsid w:val="00327EFE"/>
    <w:rsid w:val="00330AF9"/>
    <w:rsid w:val="003337D4"/>
    <w:rsid w:val="003355AF"/>
    <w:rsid w:val="00335B4B"/>
    <w:rsid w:val="00344215"/>
    <w:rsid w:val="00344E63"/>
    <w:rsid w:val="00346622"/>
    <w:rsid w:val="0034702C"/>
    <w:rsid w:val="00347AAC"/>
    <w:rsid w:val="00351C39"/>
    <w:rsid w:val="0035269E"/>
    <w:rsid w:val="00354419"/>
    <w:rsid w:val="00355266"/>
    <w:rsid w:val="003558F6"/>
    <w:rsid w:val="00362F19"/>
    <w:rsid w:val="00363BC1"/>
    <w:rsid w:val="00365372"/>
    <w:rsid w:val="003665EC"/>
    <w:rsid w:val="003713CF"/>
    <w:rsid w:val="003726DF"/>
    <w:rsid w:val="003730A9"/>
    <w:rsid w:val="0037770F"/>
    <w:rsid w:val="00377B15"/>
    <w:rsid w:val="003809B1"/>
    <w:rsid w:val="0038217B"/>
    <w:rsid w:val="00382B6E"/>
    <w:rsid w:val="00391857"/>
    <w:rsid w:val="00394932"/>
    <w:rsid w:val="00395320"/>
    <w:rsid w:val="003A036A"/>
    <w:rsid w:val="003A0E1D"/>
    <w:rsid w:val="003A2167"/>
    <w:rsid w:val="003A4798"/>
    <w:rsid w:val="003A4A22"/>
    <w:rsid w:val="003A73E4"/>
    <w:rsid w:val="003A7530"/>
    <w:rsid w:val="003B1B75"/>
    <w:rsid w:val="003B550B"/>
    <w:rsid w:val="003C0133"/>
    <w:rsid w:val="003C2AF3"/>
    <w:rsid w:val="003C42D0"/>
    <w:rsid w:val="003D0F38"/>
    <w:rsid w:val="003D3A30"/>
    <w:rsid w:val="003E314A"/>
    <w:rsid w:val="003F3408"/>
    <w:rsid w:val="003F6CD7"/>
    <w:rsid w:val="003F743E"/>
    <w:rsid w:val="00411344"/>
    <w:rsid w:val="00414BBA"/>
    <w:rsid w:val="0041577C"/>
    <w:rsid w:val="0041724F"/>
    <w:rsid w:val="00417C47"/>
    <w:rsid w:val="0042041A"/>
    <w:rsid w:val="0042142C"/>
    <w:rsid w:val="004222EF"/>
    <w:rsid w:val="004269F0"/>
    <w:rsid w:val="00427B44"/>
    <w:rsid w:val="00434A27"/>
    <w:rsid w:val="00434F9A"/>
    <w:rsid w:val="0043589F"/>
    <w:rsid w:val="004440DB"/>
    <w:rsid w:val="00452067"/>
    <w:rsid w:val="00452E68"/>
    <w:rsid w:val="00455042"/>
    <w:rsid w:val="004616F9"/>
    <w:rsid w:val="00464C6A"/>
    <w:rsid w:val="004656A9"/>
    <w:rsid w:val="00465A32"/>
    <w:rsid w:val="00467C13"/>
    <w:rsid w:val="00471DF6"/>
    <w:rsid w:val="00475FEA"/>
    <w:rsid w:val="004767DD"/>
    <w:rsid w:val="004771D6"/>
    <w:rsid w:val="0048646B"/>
    <w:rsid w:val="00487287"/>
    <w:rsid w:val="00490127"/>
    <w:rsid w:val="0049057F"/>
    <w:rsid w:val="00496740"/>
    <w:rsid w:val="004A22D0"/>
    <w:rsid w:val="004A404C"/>
    <w:rsid w:val="004A5A57"/>
    <w:rsid w:val="004A69E7"/>
    <w:rsid w:val="004B24EB"/>
    <w:rsid w:val="004B31A8"/>
    <w:rsid w:val="004B32A2"/>
    <w:rsid w:val="004B6468"/>
    <w:rsid w:val="004C3BCA"/>
    <w:rsid w:val="004C3F85"/>
    <w:rsid w:val="004C42EE"/>
    <w:rsid w:val="004C46B1"/>
    <w:rsid w:val="004C65D1"/>
    <w:rsid w:val="004C6B48"/>
    <w:rsid w:val="004D1062"/>
    <w:rsid w:val="004D4D9A"/>
    <w:rsid w:val="004D570E"/>
    <w:rsid w:val="004D6672"/>
    <w:rsid w:val="004D7076"/>
    <w:rsid w:val="004E23B9"/>
    <w:rsid w:val="004E643C"/>
    <w:rsid w:val="004F027E"/>
    <w:rsid w:val="004F0CAB"/>
    <w:rsid w:val="004F11C2"/>
    <w:rsid w:val="004F17F1"/>
    <w:rsid w:val="004F49EA"/>
    <w:rsid w:val="004F67FE"/>
    <w:rsid w:val="0050384B"/>
    <w:rsid w:val="00505F6D"/>
    <w:rsid w:val="00506C3C"/>
    <w:rsid w:val="00507651"/>
    <w:rsid w:val="00512E3B"/>
    <w:rsid w:val="00515C32"/>
    <w:rsid w:val="00516F09"/>
    <w:rsid w:val="00521E89"/>
    <w:rsid w:val="0052226E"/>
    <w:rsid w:val="0052556C"/>
    <w:rsid w:val="005421CC"/>
    <w:rsid w:val="00546949"/>
    <w:rsid w:val="00547492"/>
    <w:rsid w:val="0055150D"/>
    <w:rsid w:val="00552675"/>
    <w:rsid w:val="00553DB3"/>
    <w:rsid w:val="005560B8"/>
    <w:rsid w:val="00560444"/>
    <w:rsid w:val="00564881"/>
    <w:rsid w:val="00573239"/>
    <w:rsid w:val="005744AD"/>
    <w:rsid w:val="00576C4D"/>
    <w:rsid w:val="00577795"/>
    <w:rsid w:val="0057782C"/>
    <w:rsid w:val="0058241B"/>
    <w:rsid w:val="00594F1B"/>
    <w:rsid w:val="005973C4"/>
    <w:rsid w:val="00597D45"/>
    <w:rsid w:val="005A4AAA"/>
    <w:rsid w:val="005A63F1"/>
    <w:rsid w:val="005A788B"/>
    <w:rsid w:val="005B035F"/>
    <w:rsid w:val="005B156F"/>
    <w:rsid w:val="005B74D8"/>
    <w:rsid w:val="005B7FC8"/>
    <w:rsid w:val="005C1059"/>
    <w:rsid w:val="005C4955"/>
    <w:rsid w:val="005C578A"/>
    <w:rsid w:val="005C6618"/>
    <w:rsid w:val="005D0BCE"/>
    <w:rsid w:val="005D2402"/>
    <w:rsid w:val="005D394F"/>
    <w:rsid w:val="005E20EC"/>
    <w:rsid w:val="005E5958"/>
    <w:rsid w:val="005E6BA7"/>
    <w:rsid w:val="005E707D"/>
    <w:rsid w:val="005E73B9"/>
    <w:rsid w:val="005F06E4"/>
    <w:rsid w:val="005F1EDE"/>
    <w:rsid w:val="005F231C"/>
    <w:rsid w:val="005F3BBE"/>
    <w:rsid w:val="005F4F20"/>
    <w:rsid w:val="006020A0"/>
    <w:rsid w:val="0061149B"/>
    <w:rsid w:val="00611C86"/>
    <w:rsid w:val="00615221"/>
    <w:rsid w:val="00617A84"/>
    <w:rsid w:val="00617B69"/>
    <w:rsid w:val="00617D45"/>
    <w:rsid w:val="00620859"/>
    <w:rsid w:val="006262DF"/>
    <w:rsid w:val="006265E9"/>
    <w:rsid w:val="00631850"/>
    <w:rsid w:val="00637F08"/>
    <w:rsid w:val="00643640"/>
    <w:rsid w:val="00644062"/>
    <w:rsid w:val="006465CE"/>
    <w:rsid w:val="0064709A"/>
    <w:rsid w:val="006477F4"/>
    <w:rsid w:val="00650464"/>
    <w:rsid w:val="00652181"/>
    <w:rsid w:val="00654833"/>
    <w:rsid w:val="00656E31"/>
    <w:rsid w:val="0065783A"/>
    <w:rsid w:val="0066147A"/>
    <w:rsid w:val="006615EC"/>
    <w:rsid w:val="00661636"/>
    <w:rsid w:val="00662351"/>
    <w:rsid w:val="00662596"/>
    <w:rsid w:val="00662BCA"/>
    <w:rsid w:val="00662DB8"/>
    <w:rsid w:val="00672805"/>
    <w:rsid w:val="00672D70"/>
    <w:rsid w:val="00675241"/>
    <w:rsid w:val="006768D9"/>
    <w:rsid w:val="0067693A"/>
    <w:rsid w:val="00680CC8"/>
    <w:rsid w:val="00682099"/>
    <w:rsid w:val="00685766"/>
    <w:rsid w:val="006857EE"/>
    <w:rsid w:val="00687270"/>
    <w:rsid w:val="006943D4"/>
    <w:rsid w:val="00694B7E"/>
    <w:rsid w:val="00697CDD"/>
    <w:rsid w:val="006A253D"/>
    <w:rsid w:val="006A4B0E"/>
    <w:rsid w:val="006A4C99"/>
    <w:rsid w:val="006B0BAC"/>
    <w:rsid w:val="006B2319"/>
    <w:rsid w:val="006B4D25"/>
    <w:rsid w:val="006B7023"/>
    <w:rsid w:val="006B7FAF"/>
    <w:rsid w:val="006C04D0"/>
    <w:rsid w:val="006C080D"/>
    <w:rsid w:val="006C1092"/>
    <w:rsid w:val="006C3122"/>
    <w:rsid w:val="006C3DD1"/>
    <w:rsid w:val="006D68A0"/>
    <w:rsid w:val="006D796E"/>
    <w:rsid w:val="006E4C47"/>
    <w:rsid w:val="006E5EA8"/>
    <w:rsid w:val="006E7833"/>
    <w:rsid w:val="006F0E6A"/>
    <w:rsid w:val="006F10B7"/>
    <w:rsid w:val="006F1983"/>
    <w:rsid w:val="006F3A3B"/>
    <w:rsid w:val="006F4F42"/>
    <w:rsid w:val="006F7AC4"/>
    <w:rsid w:val="00701F1D"/>
    <w:rsid w:val="0071796F"/>
    <w:rsid w:val="00721D8F"/>
    <w:rsid w:val="007228AB"/>
    <w:rsid w:val="00725608"/>
    <w:rsid w:val="00732E7D"/>
    <w:rsid w:val="0073697E"/>
    <w:rsid w:val="00741D29"/>
    <w:rsid w:val="00752D6F"/>
    <w:rsid w:val="007539C6"/>
    <w:rsid w:val="00767953"/>
    <w:rsid w:val="0077110F"/>
    <w:rsid w:val="00772BAC"/>
    <w:rsid w:val="0077411C"/>
    <w:rsid w:val="00775458"/>
    <w:rsid w:val="0078217E"/>
    <w:rsid w:val="007862BC"/>
    <w:rsid w:val="0078651C"/>
    <w:rsid w:val="00786D78"/>
    <w:rsid w:val="00787AEC"/>
    <w:rsid w:val="00790037"/>
    <w:rsid w:val="00790181"/>
    <w:rsid w:val="00791859"/>
    <w:rsid w:val="007932B1"/>
    <w:rsid w:val="00795DE7"/>
    <w:rsid w:val="00796E70"/>
    <w:rsid w:val="007A4EF6"/>
    <w:rsid w:val="007A6AA3"/>
    <w:rsid w:val="007A73A1"/>
    <w:rsid w:val="007B0D69"/>
    <w:rsid w:val="007B3A7E"/>
    <w:rsid w:val="007B462E"/>
    <w:rsid w:val="007B729F"/>
    <w:rsid w:val="007B79EF"/>
    <w:rsid w:val="007B7C56"/>
    <w:rsid w:val="007C04EB"/>
    <w:rsid w:val="007C1242"/>
    <w:rsid w:val="007C2B55"/>
    <w:rsid w:val="007C2EF9"/>
    <w:rsid w:val="007C49F5"/>
    <w:rsid w:val="007C5596"/>
    <w:rsid w:val="007C615E"/>
    <w:rsid w:val="007C643A"/>
    <w:rsid w:val="007C729A"/>
    <w:rsid w:val="007D4EB1"/>
    <w:rsid w:val="007D6139"/>
    <w:rsid w:val="007D7313"/>
    <w:rsid w:val="007E02C7"/>
    <w:rsid w:val="007E0FDD"/>
    <w:rsid w:val="007E1D1E"/>
    <w:rsid w:val="007E24C6"/>
    <w:rsid w:val="007E3731"/>
    <w:rsid w:val="007E71B2"/>
    <w:rsid w:val="007E7692"/>
    <w:rsid w:val="007E7F29"/>
    <w:rsid w:val="007F14AC"/>
    <w:rsid w:val="007F1E4F"/>
    <w:rsid w:val="007F3906"/>
    <w:rsid w:val="007F4A43"/>
    <w:rsid w:val="007F6EC5"/>
    <w:rsid w:val="00800EBD"/>
    <w:rsid w:val="0080332B"/>
    <w:rsid w:val="00803DA6"/>
    <w:rsid w:val="008065C4"/>
    <w:rsid w:val="008073EC"/>
    <w:rsid w:val="00810499"/>
    <w:rsid w:val="00810B8B"/>
    <w:rsid w:val="00814965"/>
    <w:rsid w:val="00815A1B"/>
    <w:rsid w:val="008173CC"/>
    <w:rsid w:val="00821053"/>
    <w:rsid w:val="0082182C"/>
    <w:rsid w:val="00821ACA"/>
    <w:rsid w:val="00823B87"/>
    <w:rsid w:val="008302B4"/>
    <w:rsid w:val="00833403"/>
    <w:rsid w:val="00833695"/>
    <w:rsid w:val="008358BF"/>
    <w:rsid w:val="00835F33"/>
    <w:rsid w:val="00836F89"/>
    <w:rsid w:val="00837D97"/>
    <w:rsid w:val="00842194"/>
    <w:rsid w:val="00842600"/>
    <w:rsid w:val="0084277C"/>
    <w:rsid w:val="00842FAD"/>
    <w:rsid w:val="0084629D"/>
    <w:rsid w:val="00846EC0"/>
    <w:rsid w:val="008479D0"/>
    <w:rsid w:val="0085150B"/>
    <w:rsid w:val="008517AB"/>
    <w:rsid w:val="0085415D"/>
    <w:rsid w:val="00855DDB"/>
    <w:rsid w:val="00856C53"/>
    <w:rsid w:val="00860067"/>
    <w:rsid w:val="00860122"/>
    <w:rsid w:val="0086056B"/>
    <w:rsid w:val="00865497"/>
    <w:rsid w:val="00870C94"/>
    <w:rsid w:val="00871EAD"/>
    <w:rsid w:val="0087405D"/>
    <w:rsid w:val="00874664"/>
    <w:rsid w:val="00875803"/>
    <w:rsid w:val="00876EED"/>
    <w:rsid w:val="008801A2"/>
    <w:rsid w:val="00880D46"/>
    <w:rsid w:val="0088403A"/>
    <w:rsid w:val="008855AC"/>
    <w:rsid w:val="00890926"/>
    <w:rsid w:val="00890C85"/>
    <w:rsid w:val="00891EEE"/>
    <w:rsid w:val="008933BE"/>
    <w:rsid w:val="00894204"/>
    <w:rsid w:val="00895610"/>
    <w:rsid w:val="008967F3"/>
    <w:rsid w:val="008A00E7"/>
    <w:rsid w:val="008A63A2"/>
    <w:rsid w:val="008A6608"/>
    <w:rsid w:val="008B5B86"/>
    <w:rsid w:val="008B5BAE"/>
    <w:rsid w:val="008B7916"/>
    <w:rsid w:val="008C06ED"/>
    <w:rsid w:val="008C1659"/>
    <w:rsid w:val="008C1F0D"/>
    <w:rsid w:val="008C1F5B"/>
    <w:rsid w:val="008C487C"/>
    <w:rsid w:val="008D0EA0"/>
    <w:rsid w:val="008D697A"/>
    <w:rsid w:val="008D7A3E"/>
    <w:rsid w:val="008E011E"/>
    <w:rsid w:val="008E0CA7"/>
    <w:rsid w:val="008E164E"/>
    <w:rsid w:val="008F60F6"/>
    <w:rsid w:val="008F63BE"/>
    <w:rsid w:val="00904425"/>
    <w:rsid w:val="00905245"/>
    <w:rsid w:val="009066FB"/>
    <w:rsid w:val="009114E7"/>
    <w:rsid w:val="00911C28"/>
    <w:rsid w:val="00913084"/>
    <w:rsid w:val="009170AC"/>
    <w:rsid w:val="00921710"/>
    <w:rsid w:val="00922D9F"/>
    <w:rsid w:val="00930414"/>
    <w:rsid w:val="009361CA"/>
    <w:rsid w:val="00937B59"/>
    <w:rsid w:val="00944DD6"/>
    <w:rsid w:val="00950DD0"/>
    <w:rsid w:val="00954AB8"/>
    <w:rsid w:val="009562D5"/>
    <w:rsid w:val="0095764D"/>
    <w:rsid w:val="0096079B"/>
    <w:rsid w:val="00961AB4"/>
    <w:rsid w:val="00963975"/>
    <w:rsid w:val="00963FDB"/>
    <w:rsid w:val="0096574C"/>
    <w:rsid w:val="00965ADB"/>
    <w:rsid w:val="00971807"/>
    <w:rsid w:val="00974FD3"/>
    <w:rsid w:val="0097777F"/>
    <w:rsid w:val="00977985"/>
    <w:rsid w:val="00983E6E"/>
    <w:rsid w:val="0098538F"/>
    <w:rsid w:val="00985E68"/>
    <w:rsid w:val="0098650C"/>
    <w:rsid w:val="00986941"/>
    <w:rsid w:val="00991430"/>
    <w:rsid w:val="009A0258"/>
    <w:rsid w:val="009A07AF"/>
    <w:rsid w:val="009A5336"/>
    <w:rsid w:val="009B09F1"/>
    <w:rsid w:val="009B2D64"/>
    <w:rsid w:val="009B54D2"/>
    <w:rsid w:val="009B634D"/>
    <w:rsid w:val="009C0288"/>
    <w:rsid w:val="009C615B"/>
    <w:rsid w:val="009C644F"/>
    <w:rsid w:val="009C78FA"/>
    <w:rsid w:val="009D1500"/>
    <w:rsid w:val="009D52D7"/>
    <w:rsid w:val="009D5BEB"/>
    <w:rsid w:val="009E2434"/>
    <w:rsid w:val="009E2673"/>
    <w:rsid w:val="009E43E7"/>
    <w:rsid w:val="009E5955"/>
    <w:rsid w:val="009E7CB3"/>
    <w:rsid w:val="009F51E7"/>
    <w:rsid w:val="009F6C4D"/>
    <w:rsid w:val="00A02E21"/>
    <w:rsid w:val="00A05A6C"/>
    <w:rsid w:val="00A10BA1"/>
    <w:rsid w:val="00A13515"/>
    <w:rsid w:val="00A14953"/>
    <w:rsid w:val="00A15790"/>
    <w:rsid w:val="00A22C67"/>
    <w:rsid w:val="00A24685"/>
    <w:rsid w:val="00A25ED4"/>
    <w:rsid w:val="00A26136"/>
    <w:rsid w:val="00A2775C"/>
    <w:rsid w:val="00A32CC4"/>
    <w:rsid w:val="00A351FA"/>
    <w:rsid w:val="00A371D3"/>
    <w:rsid w:val="00A375F3"/>
    <w:rsid w:val="00A41453"/>
    <w:rsid w:val="00A529B2"/>
    <w:rsid w:val="00A54D96"/>
    <w:rsid w:val="00A6600A"/>
    <w:rsid w:val="00A66286"/>
    <w:rsid w:val="00A70FC8"/>
    <w:rsid w:val="00A765F5"/>
    <w:rsid w:val="00A80AF5"/>
    <w:rsid w:val="00A83F38"/>
    <w:rsid w:val="00A87A9D"/>
    <w:rsid w:val="00A923E4"/>
    <w:rsid w:val="00A929C2"/>
    <w:rsid w:val="00A934CF"/>
    <w:rsid w:val="00A94470"/>
    <w:rsid w:val="00A953D7"/>
    <w:rsid w:val="00AA6D7A"/>
    <w:rsid w:val="00AB021F"/>
    <w:rsid w:val="00AB1C6D"/>
    <w:rsid w:val="00AB707F"/>
    <w:rsid w:val="00AC4226"/>
    <w:rsid w:val="00AC5A37"/>
    <w:rsid w:val="00AD1044"/>
    <w:rsid w:val="00AD2135"/>
    <w:rsid w:val="00AD3DA7"/>
    <w:rsid w:val="00AD4557"/>
    <w:rsid w:val="00AD4A8C"/>
    <w:rsid w:val="00AD5744"/>
    <w:rsid w:val="00AE06C8"/>
    <w:rsid w:val="00AE0B31"/>
    <w:rsid w:val="00AE39C9"/>
    <w:rsid w:val="00AF4A02"/>
    <w:rsid w:val="00AF535D"/>
    <w:rsid w:val="00B022DC"/>
    <w:rsid w:val="00B02558"/>
    <w:rsid w:val="00B027EC"/>
    <w:rsid w:val="00B07D94"/>
    <w:rsid w:val="00B10A89"/>
    <w:rsid w:val="00B140F4"/>
    <w:rsid w:val="00B146D7"/>
    <w:rsid w:val="00B149AC"/>
    <w:rsid w:val="00B15533"/>
    <w:rsid w:val="00B22D02"/>
    <w:rsid w:val="00B235FF"/>
    <w:rsid w:val="00B24747"/>
    <w:rsid w:val="00B276B8"/>
    <w:rsid w:val="00B34931"/>
    <w:rsid w:val="00B357ED"/>
    <w:rsid w:val="00B36810"/>
    <w:rsid w:val="00B40EEB"/>
    <w:rsid w:val="00B460F2"/>
    <w:rsid w:val="00B50A93"/>
    <w:rsid w:val="00B53EEE"/>
    <w:rsid w:val="00B5676C"/>
    <w:rsid w:val="00B56786"/>
    <w:rsid w:val="00B601F4"/>
    <w:rsid w:val="00B61762"/>
    <w:rsid w:val="00B73355"/>
    <w:rsid w:val="00B74F64"/>
    <w:rsid w:val="00B765A9"/>
    <w:rsid w:val="00B810E1"/>
    <w:rsid w:val="00B84393"/>
    <w:rsid w:val="00B8692D"/>
    <w:rsid w:val="00B8727A"/>
    <w:rsid w:val="00B87A92"/>
    <w:rsid w:val="00B87DAD"/>
    <w:rsid w:val="00B900E3"/>
    <w:rsid w:val="00BA203E"/>
    <w:rsid w:val="00BA2AF5"/>
    <w:rsid w:val="00BA3F93"/>
    <w:rsid w:val="00BA5BE4"/>
    <w:rsid w:val="00BB7D11"/>
    <w:rsid w:val="00BC0217"/>
    <w:rsid w:val="00BC4675"/>
    <w:rsid w:val="00BC4C74"/>
    <w:rsid w:val="00BD5775"/>
    <w:rsid w:val="00BD6B4E"/>
    <w:rsid w:val="00BD6BEA"/>
    <w:rsid w:val="00BE223F"/>
    <w:rsid w:val="00BE6A0B"/>
    <w:rsid w:val="00BE7A04"/>
    <w:rsid w:val="00BF1A75"/>
    <w:rsid w:val="00BF20B6"/>
    <w:rsid w:val="00BF2953"/>
    <w:rsid w:val="00BF460C"/>
    <w:rsid w:val="00BF4AC8"/>
    <w:rsid w:val="00C01981"/>
    <w:rsid w:val="00C07B44"/>
    <w:rsid w:val="00C128F8"/>
    <w:rsid w:val="00C24E8A"/>
    <w:rsid w:val="00C26BC6"/>
    <w:rsid w:val="00C3185F"/>
    <w:rsid w:val="00C35C4A"/>
    <w:rsid w:val="00C41ECA"/>
    <w:rsid w:val="00C47209"/>
    <w:rsid w:val="00C50F8D"/>
    <w:rsid w:val="00C535E0"/>
    <w:rsid w:val="00C54FFE"/>
    <w:rsid w:val="00C576EC"/>
    <w:rsid w:val="00C64154"/>
    <w:rsid w:val="00C67C87"/>
    <w:rsid w:val="00C75B76"/>
    <w:rsid w:val="00C765B8"/>
    <w:rsid w:val="00C804D6"/>
    <w:rsid w:val="00C816CC"/>
    <w:rsid w:val="00C86275"/>
    <w:rsid w:val="00C90D84"/>
    <w:rsid w:val="00C91999"/>
    <w:rsid w:val="00C92A1E"/>
    <w:rsid w:val="00C930A8"/>
    <w:rsid w:val="00CA03D8"/>
    <w:rsid w:val="00CA07B7"/>
    <w:rsid w:val="00CA449C"/>
    <w:rsid w:val="00CA639F"/>
    <w:rsid w:val="00CA664A"/>
    <w:rsid w:val="00CA69AB"/>
    <w:rsid w:val="00CA6D88"/>
    <w:rsid w:val="00CB26B5"/>
    <w:rsid w:val="00CB4382"/>
    <w:rsid w:val="00CB5BAB"/>
    <w:rsid w:val="00CB64E5"/>
    <w:rsid w:val="00CB73D3"/>
    <w:rsid w:val="00CC2B78"/>
    <w:rsid w:val="00CC3718"/>
    <w:rsid w:val="00CC3D9F"/>
    <w:rsid w:val="00CC3E1A"/>
    <w:rsid w:val="00CC4403"/>
    <w:rsid w:val="00CC4BFA"/>
    <w:rsid w:val="00CC5849"/>
    <w:rsid w:val="00CC5F44"/>
    <w:rsid w:val="00CD0BB3"/>
    <w:rsid w:val="00CD1352"/>
    <w:rsid w:val="00CD2E4B"/>
    <w:rsid w:val="00CD3A18"/>
    <w:rsid w:val="00CD3EF9"/>
    <w:rsid w:val="00CD6511"/>
    <w:rsid w:val="00CD6655"/>
    <w:rsid w:val="00CE0A1B"/>
    <w:rsid w:val="00CE2DB3"/>
    <w:rsid w:val="00CE6FDA"/>
    <w:rsid w:val="00CE7ACE"/>
    <w:rsid w:val="00CF0865"/>
    <w:rsid w:val="00CF128B"/>
    <w:rsid w:val="00CF24CF"/>
    <w:rsid w:val="00CF39B0"/>
    <w:rsid w:val="00CF3A1F"/>
    <w:rsid w:val="00CF3F55"/>
    <w:rsid w:val="00D016F1"/>
    <w:rsid w:val="00D021F4"/>
    <w:rsid w:val="00D02977"/>
    <w:rsid w:val="00D047F5"/>
    <w:rsid w:val="00D12A32"/>
    <w:rsid w:val="00D12F29"/>
    <w:rsid w:val="00D14731"/>
    <w:rsid w:val="00D149AF"/>
    <w:rsid w:val="00D15174"/>
    <w:rsid w:val="00D17952"/>
    <w:rsid w:val="00D20EC1"/>
    <w:rsid w:val="00D2363D"/>
    <w:rsid w:val="00D25C71"/>
    <w:rsid w:val="00D2614C"/>
    <w:rsid w:val="00D326B4"/>
    <w:rsid w:val="00D34608"/>
    <w:rsid w:val="00D40CF8"/>
    <w:rsid w:val="00D4190C"/>
    <w:rsid w:val="00D420AA"/>
    <w:rsid w:val="00D50AC2"/>
    <w:rsid w:val="00D51289"/>
    <w:rsid w:val="00D55381"/>
    <w:rsid w:val="00D55B56"/>
    <w:rsid w:val="00D622B4"/>
    <w:rsid w:val="00D64235"/>
    <w:rsid w:val="00D705CE"/>
    <w:rsid w:val="00D711CA"/>
    <w:rsid w:val="00D7174B"/>
    <w:rsid w:val="00D7240D"/>
    <w:rsid w:val="00D733B9"/>
    <w:rsid w:val="00D74C04"/>
    <w:rsid w:val="00D76646"/>
    <w:rsid w:val="00D83E84"/>
    <w:rsid w:val="00D85616"/>
    <w:rsid w:val="00D85D34"/>
    <w:rsid w:val="00D86494"/>
    <w:rsid w:val="00D86970"/>
    <w:rsid w:val="00D87212"/>
    <w:rsid w:val="00D92020"/>
    <w:rsid w:val="00DA02AB"/>
    <w:rsid w:val="00DA1FF2"/>
    <w:rsid w:val="00DA2CEB"/>
    <w:rsid w:val="00DA4916"/>
    <w:rsid w:val="00DA4B9F"/>
    <w:rsid w:val="00DA6472"/>
    <w:rsid w:val="00DA6C56"/>
    <w:rsid w:val="00DB13F9"/>
    <w:rsid w:val="00DB1C5B"/>
    <w:rsid w:val="00DB510F"/>
    <w:rsid w:val="00DB7916"/>
    <w:rsid w:val="00DC5228"/>
    <w:rsid w:val="00DC6080"/>
    <w:rsid w:val="00DD3FA7"/>
    <w:rsid w:val="00DD7186"/>
    <w:rsid w:val="00DD7BB5"/>
    <w:rsid w:val="00DE1700"/>
    <w:rsid w:val="00DE4EFA"/>
    <w:rsid w:val="00DF37C9"/>
    <w:rsid w:val="00DF3E98"/>
    <w:rsid w:val="00E0273C"/>
    <w:rsid w:val="00E0496F"/>
    <w:rsid w:val="00E064C7"/>
    <w:rsid w:val="00E070A8"/>
    <w:rsid w:val="00E123EC"/>
    <w:rsid w:val="00E1499E"/>
    <w:rsid w:val="00E20A8D"/>
    <w:rsid w:val="00E23971"/>
    <w:rsid w:val="00E276B8"/>
    <w:rsid w:val="00E30AB1"/>
    <w:rsid w:val="00E34FCE"/>
    <w:rsid w:val="00E34FD7"/>
    <w:rsid w:val="00E4235A"/>
    <w:rsid w:val="00E4672F"/>
    <w:rsid w:val="00E46C60"/>
    <w:rsid w:val="00E473F7"/>
    <w:rsid w:val="00E51CCD"/>
    <w:rsid w:val="00E52F1C"/>
    <w:rsid w:val="00E53D9E"/>
    <w:rsid w:val="00E54093"/>
    <w:rsid w:val="00E540A1"/>
    <w:rsid w:val="00E576AC"/>
    <w:rsid w:val="00E62A99"/>
    <w:rsid w:val="00E668A5"/>
    <w:rsid w:val="00E668B7"/>
    <w:rsid w:val="00E66FF6"/>
    <w:rsid w:val="00E74495"/>
    <w:rsid w:val="00E7452A"/>
    <w:rsid w:val="00E77562"/>
    <w:rsid w:val="00E808EC"/>
    <w:rsid w:val="00E8231A"/>
    <w:rsid w:val="00E832CB"/>
    <w:rsid w:val="00E86746"/>
    <w:rsid w:val="00E8742A"/>
    <w:rsid w:val="00E90A68"/>
    <w:rsid w:val="00E9170A"/>
    <w:rsid w:val="00E91D10"/>
    <w:rsid w:val="00E95061"/>
    <w:rsid w:val="00E95F35"/>
    <w:rsid w:val="00E9637F"/>
    <w:rsid w:val="00EA47AD"/>
    <w:rsid w:val="00EC1372"/>
    <w:rsid w:val="00EC1A9C"/>
    <w:rsid w:val="00EC496D"/>
    <w:rsid w:val="00EC4C57"/>
    <w:rsid w:val="00EC646B"/>
    <w:rsid w:val="00ED25C5"/>
    <w:rsid w:val="00ED452B"/>
    <w:rsid w:val="00ED73E0"/>
    <w:rsid w:val="00EE45E7"/>
    <w:rsid w:val="00EF1750"/>
    <w:rsid w:val="00EF2DE8"/>
    <w:rsid w:val="00EF4E1B"/>
    <w:rsid w:val="00F135C1"/>
    <w:rsid w:val="00F16BBF"/>
    <w:rsid w:val="00F16EDF"/>
    <w:rsid w:val="00F2000A"/>
    <w:rsid w:val="00F214E2"/>
    <w:rsid w:val="00F2198C"/>
    <w:rsid w:val="00F244CA"/>
    <w:rsid w:val="00F2550D"/>
    <w:rsid w:val="00F27FD8"/>
    <w:rsid w:val="00F30A54"/>
    <w:rsid w:val="00F32241"/>
    <w:rsid w:val="00F3718E"/>
    <w:rsid w:val="00F41A67"/>
    <w:rsid w:val="00F44E05"/>
    <w:rsid w:val="00F45F8A"/>
    <w:rsid w:val="00F46798"/>
    <w:rsid w:val="00F50CDC"/>
    <w:rsid w:val="00F51C53"/>
    <w:rsid w:val="00F546DE"/>
    <w:rsid w:val="00F57BBD"/>
    <w:rsid w:val="00F6160A"/>
    <w:rsid w:val="00F63429"/>
    <w:rsid w:val="00F64A28"/>
    <w:rsid w:val="00F656FD"/>
    <w:rsid w:val="00F70585"/>
    <w:rsid w:val="00F73402"/>
    <w:rsid w:val="00F734FD"/>
    <w:rsid w:val="00F77F48"/>
    <w:rsid w:val="00F81918"/>
    <w:rsid w:val="00F82173"/>
    <w:rsid w:val="00F8254D"/>
    <w:rsid w:val="00F85300"/>
    <w:rsid w:val="00F85360"/>
    <w:rsid w:val="00F86C52"/>
    <w:rsid w:val="00F87111"/>
    <w:rsid w:val="00F87FF3"/>
    <w:rsid w:val="00F90392"/>
    <w:rsid w:val="00F9046C"/>
    <w:rsid w:val="00F90BC4"/>
    <w:rsid w:val="00F921AB"/>
    <w:rsid w:val="00F9225D"/>
    <w:rsid w:val="00F9348E"/>
    <w:rsid w:val="00F9471C"/>
    <w:rsid w:val="00F94F1E"/>
    <w:rsid w:val="00FA02F5"/>
    <w:rsid w:val="00FA142E"/>
    <w:rsid w:val="00FA1866"/>
    <w:rsid w:val="00FA18D3"/>
    <w:rsid w:val="00FA6FF2"/>
    <w:rsid w:val="00FC1C16"/>
    <w:rsid w:val="00FC54DE"/>
    <w:rsid w:val="00FD4008"/>
    <w:rsid w:val="00FD6C51"/>
    <w:rsid w:val="00FD7113"/>
    <w:rsid w:val="00FE0521"/>
    <w:rsid w:val="00FE0AD1"/>
    <w:rsid w:val="00FE5C3A"/>
    <w:rsid w:val="00FE7F60"/>
    <w:rsid w:val="00FF0EB5"/>
    <w:rsid w:val="00FF5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00"/>
  <w15:docId w15:val="{15952BCA-EEA4-49AB-BFD1-A1B0F46C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18"/>
    <w:pPr>
      <w:spacing w:after="60"/>
      <w:jc w:val="both"/>
    </w:pPr>
    <w:rPr>
      <w:rFonts w:ascii="Arial" w:hAnsi="Arial"/>
      <w:sz w:val="22"/>
      <w:szCs w:val="24"/>
      <w:lang w:eastAsia="es-ES_tradnl"/>
    </w:rPr>
  </w:style>
  <w:style w:type="paragraph" w:styleId="Ttulo1">
    <w:name w:val="heading 1"/>
    <w:basedOn w:val="Normal"/>
    <w:next w:val="Normal"/>
    <w:autoRedefine/>
    <w:uiPriority w:val="9"/>
    <w:qFormat/>
    <w:rsid w:val="0096079B"/>
    <w:pPr>
      <w:keepNext/>
      <w:numPr>
        <w:numId w:val="3"/>
      </w:numPr>
      <w:spacing w:before="480" w:after="240"/>
      <w:outlineLvl w:val="0"/>
    </w:pPr>
    <w:rPr>
      <w:b/>
      <w:caps/>
      <w:kern w:val="32"/>
      <w:sz w:val="26"/>
      <w:szCs w:val="32"/>
    </w:rPr>
  </w:style>
  <w:style w:type="paragraph" w:styleId="Ttulo2">
    <w:name w:val="heading 2"/>
    <w:basedOn w:val="Normal"/>
    <w:next w:val="Normal"/>
    <w:link w:val="Ttulo2Car"/>
    <w:autoRedefine/>
    <w:uiPriority w:val="9"/>
    <w:unhideWhenUsed/>
    <w:qFormat/>
    <w:rsid w:val="002F21A6"/>
    <w:pPr>
      <w:keepNext/>
      <w:keepLines/>
      <w:numPr>
        <w:ilvl w:val="1"/>
        <w:numId w:val="3"/>
      </w:numPr>
      <w:spacing w:before="240" w:after="120"/>
      <w:jc w:val="left"/>
      <w:outlineLvl w:val="1"/>
    </w:pPr>
    <w:rPr>
      <w:rFonts w:eastAsiaTheme="majorEastAsia" w:cstheme="majorBidi"/>
      <w:b/>
      <w:bCs/>
      <w:color w:val="000000" w:themeColor="text1"/>
      <w:sz w:val="24"/>
      <w:szCs w:val="26"/>
      <w:lang w:val="es-ES" w:eastAsia="en-US"/>
    </w:rPr>
  </w:style>
  <w:style w:type="paragraph" w:styleId="Ttulo3">
    <w:name w:val="heading 3"/>
    <w:basedOn w:val="Normal"/>
    <w:next w:val="Textoindependiente"/>
    <w:link w:val="Ttulo3Car"/>
    <w:uiPriority w:val="9"/>
    <w:unhideWhenUsed/>
    <w:qFormat/>
    <w:rsid w:val="002564CB"/>
    <w:pPr>
      <w:numPr>
        <w:ilvl w:val="2"/>
        <w:numId w:val="3"/>
      </w:numPr>
      <w:spacing w:before="200"/>
      <w:jc w:val="left"/>
      <w:outlineLvl w:val="2"/>
    </w:pPr>
    <w:rPr>
      <w:rFonts w:eastAsiaTheme="majorEastAsia" w:cstheme="majorBidi"/>
      <w:b/>
      <w:color w:val="000000" w:themeColor="text1"/>
      <w:lang w:val="es-ES" w:eastAsia="es-ES"/>
    </w:rPr>
  </w:style>
  <w:style w:type="paragraph" w:styleId="Ttulo4">
    <w:name w:val="heading 4"/>
    <w:basedOn w:val="Normal"/>
    <w:next w:val="Textoindependiente"/>
    <w:link w:val="Ttulo4Car"/>
    <w:uiPriority w:val="9"/>
    <w:unhideWhenUsed/>
    <w:qFormat/>
    <w:rsid w:val="00115BDF"/>
    <w:pPr>
      <w:numPr>
        <w:ilvl w:val="3"/>
        <w:numId w:val="3"/>
      </w:numPr>
      <w:spacing w:before="200"/>
      <w:jc w:val="left"/>
      <w:outlineLvl w:val="3"/>
    </w:pPr>
    <w:rPr>
      <w:rFonts w:asciiTheme="majorHAnsi" w:eastAsiaTheme="majorEastAsia" w:hAnsiTheme="majorHAnsi" w:cstheme="majorBidi"/>
      <w:color w:val="4F81BD"/>
      <w:lang w:val="es-ES" w:eastAsia="es-ES"/>
    </w:rPr>
  </w:style>
  <w:style w:type="paragraph" w:styleId="Ttulo5">
    <w:name w:val="heading 5"/>
    <w:basedOn w:val="Normal"/>
    <w:next w:val="Textoindependiente"/>
    <w:link w:val="Ttulo5Car"/>
    <w:uiPriority w:val="9"/>
    <w:unhideWhenUsed/>
    <w:qFormat/>
    <w:rsid w:val="00115BDF"/>
    <w:pPr>
      <w:numPr>
        <w:ilvl w:val="4"/>
        <w:numId w:val="3"/>
      </w:numPr>
      <w:spacing w:before="200"/>
      <w:jc w:val="left"/>
      <w:outlineLvl w:val="4"/>
    </w:pPr>
    <w:rPr>
      <w:rFonts w:asciiTheme="majorHAnsi" w:eastAsiaTheme="majorEastAsia" w:hAnsiTheme="majorHAnsi" w:cstheme="majorBidi"/>
      <w:color w:val="4F81BD"/>
      <w:lang w:val="es-ES" w:eastAsia="es-ES"/>
    </w:rPr>
  </w:style>
  <w:style w:type="paragraph" w:styleId="Ttulo6">
    <w:name w:val="heading 6"/>
    <w:basedOn w:val="Normal"/>
    <w:next w:val="Normal"/>
    <w:link w:val="Ttulo6Car"/>
    <w:uiPriority w:val="9"/>
    <w:semiHidden/>
    <w:unhideWhenUsed/>
    <w:qFormat/>
    <w:rsid w:val="00045C07"/>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45C07"/>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45C0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45C0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2"/>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2F21A6"/>
    <w:rPr>
      <w:rFonts w:ascii="Arial" w:eastAsiaTheme="majorEastAsia" w:hAnsi="Arial" w:cstheme="majorBidi"/>
      <w:b/>
      <w:bCs/>
      <w:color w:val="000000" w:themeColor="text1"/>
      <w:sz w:val="24"/>
      <w:szCs w:val="26"/>
      <w:lang w:val="es-ES" w:eastAsia="en-US"/>
    </w:rPr>
  </w:style>
  <w:style w:type="paragraph" w:styleId="Prrafodelista">
    <w:name w:val="List Paragraph"/>
    <w:basedOn w:val="Normal"/>
    <w:qFormat/>
    <w:rsid w:val="007B462E"/>
    <w:pPr>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customStyle="1" w:styleId="Ttulo3Car">
    <w:name w:val="Título 3 Car"/>
    <w:basedOn w:val="Fuentedeprrafopredeter"/>
    <w:link w:val="Ttulo3"/>
    <w:uiPriority w:val="9"/>
    <w:rsid w:val="002564CB"/>
    <w:rPr>
      <w:rFonts w:ascii="Arial" w:eastAsiaTheme="majorEastAsia" w:hAnsi="Arial" w:cstheme="majorBidi"/>
      <w:b/>
      <w:color w:val="000000" w:themeColor="text1"/>
      <w:sz w:val="22"/>
      <w:szCs w:val="24"/>
      <w:lang w:val="es-ES"/>
    </w:rPr>
  </w:style>
  <w:style w:type="character" w:customStyle="1" w:styleId="Ttulo4Car">
    <w:name w:val="Título 4 Car"/>
    <w:basedOn w:val="Fuentedeprrafopredeter"/>
    <w:link w:val="Ttulo4"/>
    <w:uiPriority w:val="9"/>
    <w:rsid w:val="00115BDF"/>
    <w:rPr>
      <w:rFonts w:asciiTheme="majorHAnsi" w:eastAsiaTheme="majorEastAsia" w:hAnsiTheme="majorHAnsi" w:cstheme="majorBidi"/>
      <w:color w:val="4F81BD"/>
      <w:sz w:val="22"/>
      <w:szCs w:val="24"/>
      <w:lang w:val="es-ES"/>
    </w:rPr>
  </w:style>
  <w:style w:type="character" w:customStyle="1" w:styleId="Ttulo5Car">
    <w:name w:val="Título 5 Car"/>
    <w:basedOn w:val="Fuentedeprrafopredeter"/>
    <w:link w:val="Ttulo5"/>
    <w:uiPriority w:val="9"/>
    <w:rsid w:val="00115BDF"/>
    <w:rPr>
      <w:rFonts w:asciiTheme="majorHAnsi" w:eastAsiaTheme="majorEastAsia" w:hAnsiTheme="majorHAnsi" w:cstheme="majorBidi"/>
      <w:color w:val="4F81BD"/>
      <w:sz w:val="22"/>
      <w:szCs w:val="24"/>
      <w:lang w:val="es-ES"/>
    </w:rPr>
  </w:style>
  <w:style w:type="paragraph" w:styleId="Textoindependiente">
    <w:name w:val="Body Text"/>
    <w:basedOn w:val="Normal"/>
    <w:link w:val="TextoindependienteCar"/>
    <w:uiPriority w:val="99"/>
    <w:semiHidden/>
    <w:unhideWhenUsed/>
    <w:rsid w:val="00115BDF"/>
    <w:pPr>
      <w:spacing w:after="120"/>
    </w:pPr>
  </w:style>
  <w:style w:type="character" w:customStyle="1" w:styleId="TextoindependienteCar">
    <w:name w:val="Texto independiente Car"/>
    <w:basedOn w:val="Fuentedeprrafopredeter"/>
    <w:link w:val="Textoindependiente"/>
    <w:uiPriority w:val="99"/>
    <w:semiHidden/>
    <w:rsid w:val="00115BDF"/>
    <w:rPr>
      <w:rFonts w:ascii="Arial" w:hAnsi="Arial"/>
      <w:sz w:val="24"/>
      <w:szCs w:val="24"/>
      <w:lang w:eastAsia="es-ES_tradnl"/>
    </w:rPr>
  </w:style>
  <w:style w:type="character" w:customStyle="1" w:styleId="Ttulo6Car">
    <w:name w:val="Título 6 Car"/>
    <w:basedOn w:val="Fuentedeprrafopredeter"/>
    <w:link w:val="Ttulo6"/>
    <w:uiPriority w:val="9"/>
    <w:semiHidden/>
    <w:rsid w:val="00045C07"/>
    <w:rPr>
      <w:rFonts w:asciiTheme="majorHAnsi" w:eastAsiaTheme="majorEastAsia" w:hAnsiTheme="majorHAnsi" w:cstheme="majorBidi"/>
      <w:color w:val="243F60" w:themeColor="accent1" w:themeShade="7F"/>
      <w:sz w:val="22"/>
      <w:szCs w:val="24"/>
      <w:lang w:eastAsia="es-ES_tradnl"/>
    </w:rPr>
  </w:style>
  <w:style w:type="character" w:customStyle="1" w:styleId="Ttulo7Car">
    <w:name w:val="Título 7 Car"/>
    <w:basedOn w:val="Fuentedeprrafopredeter"/>
    <w:link w:val="Ttulo7"/>
    <w:uiPriority w:val="9"/>
    <w:semiHidden/>
    <w:rsid w:val="00045C07"/>
    <w:rPr>
      <w:rFonts w:asciiTheme="majorHAnsi" w:eastAsiaTheme="majorEastAsia" w:hAnsiTheme="majorHAnsi" w:cstheme="majorBidi"/>
      <w:i/>
      <w:iCs/>
      <w:color w:val="243F60" w:themeColor="accent1" w:themeShade="7F"/>
      <w:sz w:val="22"/>
      <w:szCs w:val="24"/>
      <w:lang w:eastAsia="es-ES_tradnl"/>
    </w:rPr>
  </w:style>
  <w:style w:type="character" w:customStyle="1" w:styleId="Ttulo8Car">
    <w:name w:val="Título 8 Car"/>
    <w:basedOn w:val="Fuentedeprrafopredeter"/>
    <w:link w:val="Ttulo8"/>
    <w:uiPriority w:val="9"/>
    <w:semiHidden/>
    <w:rsid w:val="00045C07"/>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045C07"/>
    <w:rPr>
      <w:rFonts w:asciiTheme="majorHAnsi" w:eastAsiaTheme="majorEastAsia" w:hAnsiTheme="majorHAnsi" w:cstheme="majorBidi"/>
      <w:i/>
      <w:iCs/>
      <w:color w:val="272727" w:themeColor="text1" w:themeTint="D8"/>
      <w:sz w:val="21"/>
      <w:szCs w:val="21"/>
      <w:lang w:eastAsia="es-ES_tradnl"/>
    </w:rPr>
  </w:style>
  <w:style w:type="paragraph" w:customStyle="1" w:styleId="EstiloPrrafodelistaDespus10pto">
    <w:name w:val="Estilo Párrafo de lista + Después:  10 pto"/>
    <w:basedOn w:val="Prrafodelista"/>
    <w:autoRedefine/>
    <w:rsid w:val="00B8692D"/>
    <w:rPr>
      <w:rFonts w:eastAsia="Times New Roman" w:cs="Times New Roman"/>
      <w:szCs w:val="20"/>
    </w:rPr>
  </w:style>
  <w:style w:type="paragraph" w:customStyle="1" w:styleId="EstiloPrrafodelistaDespus10pto1">
    <w:name w:val="Estilo Párrafo de lista + Después:  10 pto1"/>
    <w:basedOn w:val="Prrafodelista"/>
    <w:rsid w:val="00292212"/>
    <w:pPr>
      <w:spacing w:after="120"/>
    </w:pPr>
    <w:rPr>
      <w:rFonts w:eastAsia="Times New Roman" w:cs="Times New Roman"/>
      <w:szCs w:val="20"/>
    </w:rPr>
  </w:style>
  <w:style w:type="paragraph" w:styleId="Textonotapie">
    <w:name w:val="footnote text"/>
    <w:basedOn w:val="Normal"/>
    <w:link w:val="TextonotapieCar"/>
    <w:uiPriority w:val="99"/>
    <w:semiHidden/>
    <w:unhideWhenUsed/>
    <w:rsid w:val="00A765F5"/>
    <w:pPr>
      <w:spacing w:after="0"/>
    </w:pPr>
    <w:rPr>
      <w:sz w:val="20"/>
      <w:szCs w:val="20"/>
    </w:rPr>
  </w:style>
  <w:style w:type="character" w:customStyle="1" w:styleId="TextonotapieCar">
    <w:name w:val="Texto nota pie Car"/>
    <w:basedOn w:val="Fuentedeprrafopredeter"/>
    <w:link w:val="Textonotapie"/>
    <w:uiPriority w:val="99"/>
    <w:semiHidden/>
    <w:rsid w:val="00A765F5"/>
    <w:rPr>
      <w:rFonts w:ascii="Arial" w:hAnsi="Arial"/>
      <w:lang w:eastAsia="es-ES_tradnl"/>
    </w:rPr>
  </w:style>
  <w:style w:type="character" w:styleId="Hipervnculo">
    <w:name w:val="Hyperlink"/>
    <w:basedOn w:val="Fuentedeprrafopredeter"/>
    <w:uiPriority w:val="99"/>
    <w:unhideWhenUsed/>
    <w:rsid w:val="003C2AF3"/>
    <w:rPr>
      <w:color w:val="0000FF" w:themeColor="hyperlink"/>
      <w:u w:val="single"/>
    </w:rPr>
  </w:style>
  <w:style w:type="character" w:styleId="Mencinsinresolver">
    <w:name w:val="Unresolved Mention"/>
    <w:basedOn w:val="Fuentedeprrafopredeter"/>
    <w:uiPriority w:val="99"/>
    <w:semiHidden/>
    <w:unhideWhenUsed/>
    <w:rsid w:val="003C2AF3"/>
    <w:rPr>
      <w:color w:val="605E5C"/>
      <w:shd w:val="clear" w:color="auto" w:fill="E1DFDD"/>
    </w:rPr>
  </w:style>
  <w:style w:type="paragraph" w:styleId="NormalWeb">
    <w:name w:val="Normal (Web)"/>
    <w:basedOn w:val="Normal"/>
    <w:uiPriority w:val="99"/>
    <w:semiHidden/>
    <w:unhideWhenUsed/>
    <w:rsid w:val="00072F45"/>
    <w:pPr>
      <w:spacing w:before="100" w:beforeAutospacing="1" w:after="100" w:afterAutospacing="1"/>
      <w:jc w:val="left"/>
    </w:pPr>
    <w:rPr>
      <w:rFonts w:ascii="Times New Roman" w:hAnsi="Times New Roman"/>
      <w:sz w:val="24"/>
      <w:lang w:val="es-ES" w:eastAsia="es-ES"/>
    </w:rPr>
  </w:style>
  <w:style w:type="character" w:styleId="Textoennegrita">
    <w:name w:val="Strong"/>
    <w:basedOn w:val="Fuentedeprrafopredeter"/>
    <w:uiPriority w:val="22"/>
    <w:qFormat/>
    <w:rsid w:val="00072F45"/>
    <w:rPr>
      <w:b/>
      <w:bCs/>
    </w:rPr>
  </w:style>
  <w:style w:type="table" w:styleId="Tablaconcuadrcula">
    <w:name w:val="Table Grid"/>
    <w:basedOn w:val="Tablanormal"/>
    <w:uiPriority w:val="59"/>
    <w:rsid w:val="009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95DE7"/>
    <w:rPr>
      <w:sz w:val="16"/>
      <w:szCs w:val="16"/>
    </w:rPr>
  </w:style>
  <w:style w:type="paragraph" w:styleId="Textocomentario">
    <w:name w:val="annotation text"/>
    <w:basedOn w:val="Normal"/>
    <w:link w:val="TextocomentarioCar"/>
    <w:uiPriority w:val="99"/>
    <w:unhideWhenUsed/>
    <w:rsid w:val="00795DE7"/>
    <w:rPr>
      <w:sz w:val="20"/>
      <w:szCs w:val="20"/>
    </w:rPr>
  </w:style>
  <w:style w:type="character" w:customStyle="1" w:styleId="TextocomentarioCar">
    <w:name w:val="Texto comentario Car"/>
    <w:basedOn w:val="Fuentedeprrafopredeter"/>
    <w:link w:val="Textocomentario"/>
    <w:uiPriority w:val="99"/>
    <w:rsid w:val="00795DE7"/>
    <w:rPr>
      <w:rFonts w:ascii="Arial" w:hAnsi="Arial"/>
      <w:lang w:eastAsia="es-ES_tradnl"/>
    </w:rPr>
  </w:style>
  <w:style w:type="paragraph" w:styleId="Asuntodelcomentario">
    <w:name w:val="annotation subject"/>
    <w:basedOn w:val="Textocomentario"/>
    <w:next w:val="Textocomentario"/>
    <w:link w:val="AsuntodelcomentarioCar"/>
    <w:uiPriority w:val="99"/>
    <w:semiHidden/>
    <w:unhideWhenUsed/>
    <w:rsid w:val="00795DE7"/>
    <w:rPr>
      <w:b/>
      <w:bCs/>
    </w:rPr>
  </w:style>
  <w:style w:type="character" w:customStyle="1" w:styleId="AsuntodelcomentarioCar">
    <w:name w:val="Asunto del comentario Car"/>
    <w:basedOn w:val="TextocomentarioCar"/>
    <w:link w:val="Asuntodelcomentario"/>
    <w:uiPriority w:val="99"/>
    <w:semiHidden/>
    <w:rsid w:val="00795DE7"/>
    <w:rPr>
      <w:rFonts w:ascii="Arial" w:hAnsi="Arial"/>
      <w:b/>
      <w:bCs/>
      <w:lang w:eastAsia="es-ES_tradnl"/>
    </w:rPr>
  </w:style>
  <w:style w:type="paragraph" w:styleId="Revisin">
    <w:name w:val="Revision"/>
    <w:hidden/>
    <w:uiPriority w:val="99"/>
    <w:semiHidden/>
    <w:rsid w:val="00245631"/>
    <w:rPr>
      <w:rFonts w:ascii="Arial" w:hAnsi="Arial"/>
      <w:sz w:val="22"/>
      <w:szCs w:val="24"/>
      <w:lang w:eastAsia="es-ES_tradnl"/>
    </w:rPr>
  </w:style>
  <w:style w:type="table" w:styleId="Tablanormal1">
    <w:name w:val="Plain Table 1"/>
    <w:basedOn w:val="Tablanormal"/>
    <w:uiPriority w:val="99"/>
    <w:rsid w:val="00C90D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8962">
      <w:bodyDiv w:val="1"/>
      <w:marLeft w:val="0"/>
      <w:marRight w:val="0"/>
      <w:marTop w:val="0"/>
      <w:marBottom w:val="0"/>
      <w:divBdr>
        <w:top w:val="none" w:sz="0" w:space="0" w:color="auto"/>
        <w:left w:val="none" w:sz="0" w:space="0" w:color="auto"/>
        <w:bottom w:val="none" w:sz="0" w:space="0" w:color="auto"/>
        <w:right w:val="none" w:sz="0" w:space="0" w:color="auto"/>
      </w:divBdr>
    </w:div>
    <w:div w:id="261110506">
      <w:bodyDiv w:val="1"/>
      <w:marLeft w:val="0"/>
      <w:marRight w:val="0"/>
      <w:marTop w:val="0"/>
      <w:marBottom w:val="0"/>
      <w:divBdr>
        <w:top w:val="none" w:sz="0" w:space="0" w:color="auto"/>
        <w:left w:val="none" w:sz="0" w:space="0" w:color="auto"/>
        <w:bottom w:val="none" w:sz="0" w:space="0" w:color="auto"/>
        <w:right w:val="none" w:sz="0" w:space="0" w:color="auto"/>
      </w:divBdr>
    </w:div>
    <w:div w:id="1634406156">
      <w:bodyDiv w:val="1"/>
      <w:marLeft w:val="0"/>
      <w:marRight w:val="0"/>
      <w:marTop w:val="0"/>
      <w:marBottom w:val="0"/>
      <w:divBdr>
        <w:top w:val="none" w:sz="0" w:space="0" w:color="auto"/>
        <w:left w:val="none" w:sz="0" w:space="0" w:color="auto"/>
        <w:bottom w:val="none" w:sz="0" w:space="0" w:color="auto"/>
        <w:right w:val="none" w:sz="0" w:space="0" w:color="auto"/>
      </w:divBdr>
    </w:div>
    <w:div w:id="2048095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CC3-2AE4-4F57-B8DE-81F1A6F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Template>
  <TotalTime>0</TotalTime>
  <Pages>4</Pages>
  <Words>1292</Words>
  <Characters>7484</Characters>
  <Application>Microsoft Office Word</Application>
  <DocSecurity>0</DocSecurity>
  <Lines>187</Lines>
  <Paragraphs>80</Paragraphs>
  <ScaleCrop>false</ScaleCrop>
  <HeadingPairs>
    <vt:vector size="2" baseType="variant">
      <vt:variant>
        <vt:lpstr>Título</vt:lpstr>
      </vt:variant>
      <vt:variant>
        <vt:i4>1</vt:i4>
      </vt:variant>
    </vt:vector>
  </HeadingPairs>
  <TitlesOfParts>
    <vt:vector size="1" baseType="lpstr">
      <vt:lpstr> </vt:lpstr>
    </vt:vector>
  </TitlesOfParts>
  <Company>UPCT</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PAVÓN MARIÑO, PABLO</cp:lastModifiedBy>
  <cp:revision>2</cp:revision>
  <cp:lastPrinted>2025-11-14T11:37:00Z</cp:lastPrinted>
  <dcterms:created xsi:type="dcterms:W3CDTF">2025-11-16T08:47:00Z</dcterms:created>
  <dcterms:modified xsi:type="dcterms:W3CDTF">2025-11-16T08:47:00Z</dcterms:modified>
</cp:coreProperties>
</file>