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282C9" w14:textId="053B8813" w:rsidR="00CC5F44" w:rsidRPr="00DA6472" w:rsidRDefault="00D16BBA" w:rsidP="009361CA">
      <w:pPr>
        <w:pBdr>
          <w:bottom w:val="single" w:sz="4" w:space="1" w:color="auto"/>
        </w:pBdr>
        <w:jc w:val="center"/>
        <w:rPr>
          <w:rFonts w:cs="Arial"/>
          <w:b/>
          <w:bCs/>
          <w:sz w:val="32"/>
          <w:szCs w:val="36"/>
          <w:lang w:val="es-ES"/>
        </w:rPr>
      </w:pPr>
      <w:r>
        <w:rPr>
          <w:rFonts w:cs="Arial"/>
          <w:b/>
          <w:bCs/>
          <w:sz w:val="32"/>
          <w:szCs w:val="36"/>
        </w:rPr>
        <w:t>Formulario único de adhesión y colaboración</w:t>
      </w:r>
      <w:r w:rsidR="006D68A0">
        <w:rPr>
          <w:rFonts w:cs="Arial"/>
          <w:b/>
          <w:bCs/>
          <w:sz w:val="32"/>
          <w:szCs w:val="36"/>
        </w:rPr>
        <w:t xml:space="preserve"> </w:t>
      </w:r>
      <w:r>
        <w:rPr>
          <w:rFonts w:cs="Arial"/>
          <w:b/>
          <w:bCs/>
          <w:sz w:val="32"/>
          <w:szCs w:val="36"/>
        </w:rPr>
        <w:t xml:space="preserve">con el Programa </w:t>
      </w:r>
      <w:r w:rsidR="004D570E">
        <w:rPr>
          <w:rFonts w:cs="Arial"/>
          <w:b/>
          <w:bCs/>
          <w:sz w:val="32"/>
          <w:szCs w:val="36"/>
        </w:rPr>
        <w:t>Reto</w:t>
      </w:r>
      <w:r>
        <w:rPr>
          <w:rFonts w:cs="Arial"/>
          <w:b/>
          <w:bCs/>
          <w:sz w:val="32"/>
          <w:szCs w:val="36"/>
        </w:rPr>
        <w:t>s</w:t>
      </w:r>
      <w:r w:rsidR="004D570E">
        <w:rPr>
          <w:rFonts w:cs="Arial"/>
          <w:b/>
          <w:bCs/>
          <w:sz w:val="32"/>
          <w:szCs w:val="36"/>
        </w:rPr>
        <w:t>-UPCT</w:t>
      </w:r>
      <w:r w:rsidR="00643640">
        <w:rPr>
          <w:rFonts w:cs="Arial"/>
          <w:b/>
          <w:bCs/>
          <w:sz w:val="32"/>
          <w:szCs w:val="36"/>
        </w:rPr>
        <w:t>. Curso 2025-26</w:t>
      </w:r>
    </w:p>
    <w:p w14:paraId="47EFF5C1" w14:textId="77777777" w:rsidR="0085150B" w:rsidRDefault="0085150B" w:rsidP="00615221">
      <w:pPr>
        <w:rPr>
          <w:rFonts w:cs="Arial"/>
          <w:b/>
          <w:bCs/>
          <w:lang w:val="es-ES"/>
        </w:rPr>
      </w:pPr>
    </w:p>
    <w:p w14:paraId="5EFDC79D" w14:textId="7F561CF9" w:rsidR="000D6800" w:rsidRPr="000D6800" w:rsidRDefault="000D6800" w:rsidP="000D6800">
      <w:pPr>
        <w:rPr>
          <w:rFonts w:cs="Arial"/>
          <w:sz w:val="16"/>
          <w:szCs w:val="18"/>
          <w:lang w:val="es-ES"/>
        </w:rPr>
      </w:pPr>
      <w:r w:rsidRPr="000D6800">
        <w:rPr>
          <w:rFonts w:cs="Arial"/>
          <w:sz w:val="16"/>
          <w:szCs w:val="18"/>
          <w:lang w:val="es-ES"/>
        </w:rPr>
        <w:t>La Universidad Politécnica de Cartagena impulsa el Programa Retos UPCT, aprobado por el Consejo de Gobierno en su sesión de 20 de noviembre de 2025, como una iniciativa estratégica para promover el aprendizaje basado en retos reales, la innovación docente y la conexión del talento universitario con las necesidades del entorno productivo, social y tecnológico.</w:t>
      </w:r>
    </w:p>
    <w:p w14:paraId="48DFBA43" w14:textId="77777777" w:rsidR="000D6800" w:rsidRPr="000D6800" w:rsidRDefault="000D6800" w:rsidP="000D6800">
      <w:pPr>
        <w:rPr>
          <w:rFonts w:cs="Arial"/>
          <w:sz w:val="16"/>
          <w:szCs w:val="18"/>
          <w:lang w:val="es-ES"/>
        </w:rPr>
      </w:pPr>
      <w:r w:rsidRPr="000D6800">
        <w:rPr>
          <w:rFonts w:cs="Arial"/>
          <w:sz w:val="16"/>
          <w:szCs w:val="18"/>
          <w:lang w:val="es-ES"/>
        </w:rPr>
        <w:t>El programa articula un ecosistema en el que equipos de estudiantes, guiados por profesorado de la UPCT, desarrollan prototipos, soluciones técnicas y propuestas innovadoras vinculadas a desafíos planteados por la comunidad universitaria, empresas, administraciones y organizaciones sociales. Se trata de una acción institucional abierta, flexible y orientada a potenciar la creatividad, el trabajo en equipo, la formación práctica y la transferencia de conocimiento hacia el territorio y sus sectores económicos.</w:t>
      </w:r>
    </w:p>
    <w:p w14:paraId="49F96937" w14:textId="0AFE1C2A" w:rsidR="000D6800" w:rsidRPr="000D6800" w:rsidRDefault="000D6800" w:rsidP="000D6800">
      <w:pPr>
        <w:rPr>
          <w:rFonts w:cs="Arial"/>
          <w:sz w:val="16"/>
          <w:szCs w:val="18"/>
          <w:lang w:val="es-ES"/>
        </w:rPr>
      </w:pPr>
      <w:r w:rsidRPr="000D6800">
        <w:rPr>
          <w:rFonts w:cs="Arial"/>
          <w:sz w:val="16"/>
          <w:szCs w:val="18"/>
          <w:lang w:val="es-ES"/>
        </w:rPr>
        <w:t>Para facilitar la participación de entidades externas, el Consejo de Gobierno aprobó también el Procedimiento Simplificado de Adhesión al Programa de Patrocinio y Mecenazgo de los Retos UPCT, que establece un marco transparente, ágil y trazable para canalizar aportaciones económicas, o de conocimiento. Todas las colaboraciones se integran en el marco institucional del programa, garantizando la adecuada visibilidad, el reconocimiento correspondiente y la correcta gestión universitaria de los recursos.</w:t>
      </w:r>
    </w:p>
    <w:p w14:paraId="00464AC3" w14:textId="77777777" w:rsidR="000D6800" w:rsidRPr="000D6800" w:rsidRDefault="000D6800" w:rsidP="000D6800">
      <w:pPr>
        <w:rPr>
          <w:rFonts w:cs="Arial"/>
          <w:sz w:val="16"/>
          <w:szCs w:val="18"/>
          <w:lang w:val="es-ES"/>
        </w:rPr>
      </w:pPr>
      <w:r w:rsidRPr="000D6800">
        <w:rPr>
          <w:rFonts w:cs="Arial"/>
          <w:sz w:val="16"/>
          <w:szCs w:val="18"/>
          <w:lang w:val="es-ES"/>
        </w:rPr>
        <w:t>A través de este formulario, las empresas, instituciones y organizaciones pueden expresar su interés en colaborar en el programa seleccionando una o varias modalidades: colaboración técnica en retos, patrocinio de retos (incluyendo el premio asociado), patrocinio de premios generales del programa, patrocinio general del programa o mecenazgo. La UPCT acompañará a cada entidad en el proceso, orientando sobre la modalidad más adecuada y formalizando la colaboración conforme a la normativa vigente.</w:t>
      </w:r>
    </w:p>
    <w:p w14:paraId="3877944E" w14:textId="77777777" w:rsidR="0066147A" w:rsidRDefault="0066147A" w:rsidP="00615221">
      <w:pPr>
        <w:rPr>
          <w:rFonts w:cs="Arial"/>
          <w:b/>
          <w:bCs/>
          <w:lang w:val="es-ES"/>
        </w:rPr>
      </w:pPr>
    </w:p>
    <w:p w14:paraId="0D2243A7" w14:textId="2C044039" w:rsidR="004E23B9" w:rsidRDefault="009B09F1" w:rsidP="00E9170A">
      <w:pPr>
        <w:pBdr>
          <w:bottom w:val="single" w:sz="4" w:space="1" w:color="auto"/>
        </w:pBdr>
        <w:rPr>
          <w:rFonts w:cs="Arial"/>
          <w:b/>
          <w:bCs/>
          <w:lang w:val="es-ES"/>
        </w:rPr>
      </w:pPr>
      <w:r>
        <w:rPr>
          <w:rFonts w:cs="Arial"/>
          <w:b/>
          <w:bCs/>
          <w:lang w:val="es-ES"/>
        </w:rPr>
        <w:t xml:space="preserve">Datos </w:t>
      </w:r>
      <w:r w:rsidR="002B5766">
        <w:rPr>
          <w:rFonts w:cs="Arial"/>
          <w:b/>
          <w:bCs/>
          <w:lang w:val="es-ES"/>
        </w:rPr>
        <w:t xml:space="preserve">de la entidad colaboradora </w:t>
      </w:r>
    </w:p>
    <w:p w14:paraId="63260CE7" w14:textId="16153D2B" w:rsidR="00515C32" w:rsidRPr="0066147A" w:rsidRDefault="00937C92" w:rsidP="00515C32">
      <w:pPr>
        <w:rPr>
          <w:rFonts w:cs="Arial"/>
          <w:sz w:val="16"/>
          <w:szCs w:val="18"/>
        </w:rPr>
      </w:pPr>
      <w:r>
        <w:rPr>
          <w:rFonts w:cs="Arial"/>
          <w:sz w:val="16"/>
          <w:szCs w:val="18"/>
        </w:rPr>
        <w:t>Rellene los datos con la información de la entidad colaboradora.</w:t>
      </w:r>
    </w:p>
    <w:p w14:paraId="14B1FDCF" w14:textId="77777777" w:rsidR="00515C32" w:rsidRPr="00515C32" w:rsidRDefault="00515C32" w:rsidP="00615221">
      <w:pPr>
        <w:rPr>
          <w:rFonts w:cs="Arial"/>
          <w:b/>
          <w:bCs/>
        </w:rPr>
      </w:pPr>
    </w:p>
    <w:tbl>
      <w:tblPr>
        <w:tblStyle w:val="Tablaconcuadrcula"/>
        <w:tblW w:w="0" w:type="auto"/>
        <w:tblBorders>
          <w:top w:val="single" w:sz="18" w:space="0" w:color="auto"/>
          <w:left w:val="single" w:sz="18" w:space="0" w:color="auto"/>
          <w:bottom w:val="single" w:sz="18" w:space="0" w:color="auto"/>
          <w:right w:val="single" w:sz="18" w:space="0" w:color="auto"/>
          <w:insideV w:val="single" w:sz="18" w:space="0" w:color="auto"/>
        </w:tblBorders>
        <w:tblLook w:val="04A0" w:firstRow="1" w:lastRow="0" w:firstColumn="1" w:lastColumn="0" w:noHBand="0" w:noVBand="1"/>
      </w:tblPr>
      <w:tblGrid>
        <w:gridCol w:w="2954"/>
        <w:gridCol w:w="6065"/>
      </w:tblGrid>
      <w:tr w:rsidR="00515C32" w14:paraId="068CEB32" w14:textId="77777777" w:rsidTr="004F17F1">
        <w:tc>
          <w:tcPr>
            <w:tcW w:w="9019" w:type="dxa"/>
            <w:gridSpan w:val="2"/>
            <w:tcBorders>
              <w:top w:val="single" w:sz="18" w:space="0" w:color="auto"/>
              <w:bottom w:val="single" w:sz="18" w:space="0" w:color="auto"/>
            </w:tcBorders>
            <w:shd w:val="pct15" w:color="auto" w:fill="auto"/>
          </w:tcPr>
          <w:p w14:paraId="47C5B3BB" w14:textId="010EDAB6" w:rsidR="00515C32" w:rsidRPr="00F9225D" w:rsidRDefault="00E2594D" w:rsidP="00F9225D">
            <w:pPr>
              <w:jc w:val="center"/>
              <w:rPr>
                <w:rFonts w:cs="Arial"/>
                <w:b/>
                <w:bCs/>
                <w:lang w:val="es-ES"/>
              </w:rPr>
            </w:pPr>
            <w:r>
              <w:rPr>
                <w:rFonts w:cs="Arial"/>
                <w:b/>
                <w:bCs/>
                <w:lang w:val="es-ES"/>
              </w:rPr>
              <w:t>Datos de la entidad colaboradora</w:t>
            </w:r>
          </w:p>
        </w:tc>
      </w:tr>
      <w:tr w:rsidR="00DB13F9" w14:paraId="31239DA8" w14:textId="77777777" w:rsidTr="00E2594D">
        <w:tc>
          <w:tcPr>
            <w:tcW w:w="2954" w:type="dxa"/>
            <w:tcBorders>
              <w:top w:val="single" w:sz="18" w:space="0" w:color="auto"/>
              <w:bottom w:val="single" w:sz="4" w:space="0" w:color="auto"/>
            </w:tcBorders>
            <w:shd w:val="pct15" w:color="auto" w:fill="auto"/>
          </w:tcPr>
          <w:p w14:paraId="16F898F0" w14:textId="7B1D83B3" w:rsidR="00DB13F9" w:rsidRPr="00DB13F9" w:rsidRDefault="00E2594D" w:rsidP="00615221">
            <w:pPr>
              <w:rPr>
                <w:rFonts w:cs="Arial"/>
                <w:lang w:val="es-ES"/>
              </w:rPr>
            </w:pPr>
            <w:r w:rsidRPr="00E2594D">
              <w:rPr>
                <w:rFonts w:cs="Arial"/>
              </w:rPr>
              <w:t>Nombre de la empresa o entidad:</w:t>
            </w:r>
          </w:p>
        </w:tc>
        <w:tc>
          <w:tcPr>
            <w:tcW w:w="6065" w:type="dxa"/>
          </w:tcPr>
          <w:p w14:paraId="5A0FF47F" w14:textId="77777777" w:rsidR="00DB13F9" w:rsidRDefault="00DB13F9" w:rsidP="00615221">
            <w:pPr>
              <w:rPr>
                <w:rFonts w:cs="Arial"/>
                <w:b/>
                <w:bCs/>
                <w:lang w:val="es-ES"/>
              </w:rPr>
            </w:pPr>
          </w:p>
        </w:tc>
      </w:tr>
      <w:tr w:rsidR="004C46B1" w14:paraId="67E7910F" w14:textId="77777777" w:rsidTr="00E2594D">
        <w:tc>
          <w:tcPr>
            <w:tcW w:w="2954" w:type="dxa"/>
            <w:tcBorders>
              <w:top w:val="single" w:sz="4" w:space="0" w:color="auto"/>
              <w:bottom w:val="single" w:sz="4" w:space="0" w:color="auto"/>
            </w:tcBorders>
            <w:shd w:val="pct15" w:color="auto" w:fill="auto"/>
          </w:tcPr>
          <w:p w14:paraId="35D63CEF" w14:textId="71F0CC79" w:rsidR="004C46B1" w:rsidRDefault="00E2594D" w:rsidP="00515C32">
            <w:pPr>
              <w:rPr>
                <w:rFonts w:cs="Arial"/>
                <w:lang w:val="es-ES"/>
              </w:rPr>
            </w:pPr>
            <w:r>
              <w:rPr>
                <w:rFonts w:cs="Arial"/>
                <w:lang w:val="es-ES"/>
              </w:rPr>
              <w:t>CIF/</w:t>
            </w:r>
            <w:r w:rsidR="004C46B1">
              <w:rPr>
                <w:rFonts w:cs="Arial"/>
                <w:lang w:val="es-ES"/>
              </w:rPr>
              <w:t>NIF</w:t>
            </w:r>
          </w:p>
        </w:tc>
        <w:tc>
          <w:tcPr>
            <w:tcW w:w="6065" w:type="dxa"/>
          </w:tcPr>
          <w:p w14:paraId="76EC723D" w14:textId="77777777" w:rsidR="004C46B1" w:rsidRDefault="004C46B1" w:rsidP="00515C32">
            <w:pPr>
              <w:rPr>
                <w:rFonts w:cs="Arial"/>
                <w:b/>
                <w:bCs/>
                <w:lang w:val="es-ES"/>
              </w:rPr>
            </w:pPr>
          </w:p>
        </w:tc>
      </w:tr>
      <w:tr w:rsidR="00515C32" w14:paraId="4E47E626" w14:textId="77777777" w:rsidTr="00E2594D">
        <w:tc>
          <w:tcPr>
            <w:tcW w:w="2954" w:type="dxa"/>
            <w:tcBorders>
              <w:top w:val="single" w:sz="4" w:space="0" w:color="auto"/>
              <w:bottom w:val="single" w:sz="4" w:space="0" w:color="auto"/>
            </w:tcBorders>
            <w:shd w:val="pct15" w:color="auto" w:fill="auto"/>
          </w:tcPr>
          <w:p w14:paraId="62336A51" w14:textId="36D9ACFC" w:rsidR="00515C32" w:rsidRDefault="00E2594D" w:rsidP="00515C32">
            <w:pPr>
              <w:rPr>
                <w:rFonts w:cs="Arial"/>
                <w:lang w:val="es-ES"/>
              </w:rPr>
            </w:pPr>
            <w:r>
              <w:rPr>
                <w:rFonts w:cs="Arial"/>
                <w:lang w:val="es-ES"/>
              </w:rPr>
              <w:t>Dirección postal completa</w:t>
            </w:r>
          </w:p>
        </w:tc>
        <w:tc>
          <w:tcPr>
            <w:tcW w:w="6065" w:type="dxa"/>
          </w:tcPr>
          <w:p w14:paraId="69827ED0" w14:textId="77777777" w:rsidR="00515C32" w:rsidRDefault="00515C32" w:rsidP="00515C32">
            <w:pPr>
              <w:rPr>
                <w:rFonts w:cs="Arial"/>
                <w:b/>
                <w:bCs/>
                <w:lang w:val="es-ES"/>
              </w:rPr>
            </w:pPr>
          </w:p>
        </w:tc>
      </w:tr>
      <w:tr w:rsidR="00515C32" w14:paraId="502F62DD" w14:textId="77777777" w:rsidTr="00E2594D">
        <w:tc>
          <w:tcPr>
            <w:tcW w:w="2954" w:type="dxa"/>
            <w:tcBorders>
              <w:top w:val="single" w:sz="4" w:space="0" w:color="auto"/>
              <w:bottom w:val="single" w:sz="4" w:space="0" w:color="auto"/>
            </w:tcBorders>
            <w:shd w:val="pct15" w:color="auto" w:fill="auto"/>
          </w:tcPr>
          <w:p w14:paraId="2B3DA846" w14:textId="77777777" w:rsidR="00515C32" w:rsidRDefault="00E2594D" w:rsidP="00515C32">
            <w:pPr>
              <w:rPr>
                <w:rFonts w:cs="Arial"/>
                <w:lang w:val="es-ES"/>
              </w:rPr>
            </w:pPr>
            <w:r>
              <w:rPr>
                <w:rFonts w:cs="Arial"/>
                <w:lang w:val="es-ES"/>
              </w:rPr>
              <w:t xml:space="preserve">Persona de contacto </w:t>
            </w:r>
          </w:p>
          <w:p w14:paraId="4F0287D8" w14:textId="7F1C6BED" w:rsidR="00E2594D" w:rsidRDefault="00E2594D" w:rsidP="00515C32">
            <w:pPr>
              <w:rPr>
                <w:rFonts w:cs="Arial"/>
                <w:lang w:val="es-ES"/>
              </w:rPr>
            </w:pPr>
            <w:r w:rsidRPr="00BB5CEA">
              <w:rPr>
                <w:rFonts w:cs="Arial"/>
                <w:sz w:val="16"/>
                <w:szCs w:val="18"/>
                <w:lang w:val="es-ES"/>
              </w:rPr>
              <w:t>Nombre y apellidos</w:t>
            </w:r>
          </w:p>
        </w:tc>
        <w:tc>
          <w:tcPr>
            <w:tcW w:w="6065" w:type="dxa"/>
          </w:tcPr>
          <w:p w14:paraId="2F224149" w14:textId="77777777" w:rsidR="00515C32" w:rsidRDefault="00515C32" w:rsidP="00515C32">
            <w:pPr>
              <w:rPr>
                <w:rFonts w:cs="Arial"/>
                <w:b/>
                <w:bCs/>
                <w:lang w:val="es-ES"/>
              </w:rPr>
            </w:pPr>
          </w:p>
        </w:tc>
      </w:tr>
      <w:tr w:rsidR="00515C32" w14:paraId="3F08DBC0" w14:textId="77777777" w:rsidTr="00E2594D">
        <w:tc>
          <w:tcPr>
            <w:tcW w:w="2954" w:type="dxa"/>
            <w:tcBorders>
              <w:top w:val="single" w:sz="4" w:space="0" w:color="auto"/>
              <w:bottom w:val="single" w:sz="4" w:space="0" w:color="auto"/>
            </w:tcBorders>
            <w:shd w:val="pct15" w:color="auto" w:fill="auto"/>
          </w:tcPr>
          <w:p w14:paraId="710636BE" w14:textId="17165630" w:rsidR="00515C32" w:rsidRDefault="00BB5CEA" w:rsidP="00515C32">
            <w:pPr>
              <w:rPr>
                <w:rFonts w:cs="Arial"/>
                <w:lang w:val="es-ES"/>
              </w:rPr>
            </w:pPr>
            <w:r>
              <w:rPr>
                <w:rFonts w:cs="Arial"/>
                <w:lang w:val="es-ES"/>
              </w:rPr>
              <w:t>Cargo en la entidad</w:t>
            </w:r>
          </w:p>
        </w:tc>
        <w:tc>
          <w:tcPr>
            <w:tcW w:w="6065" w:type="dxa"/>
          </w:tcPr>
          <w:p w14:paraId="166F186D" w14:textId="77777777" w:rsidR="00515C32" w:rsidRDefault="00515C32" w:rsidP="00515C32">
            <w:pPr>
              <w:rPr>
                <w:rFonts w:cs="Arial"/>
                <w:b/>
                <w:bCs/>
                <w:lang w:val="es-ES"/>
              </w:rPr>
            </w:pPr>
          </w:p>
        </w:tc>
      </w:tr>
      <w:tr w:rsidR="00BB5CEA" w14:paraId="1E74EBC4" w14:textId="77777777" w:rsidTr="00E2594D">
        <w:tc>
          <w:tcPr>
            <w:tcW w:w="2954" w:type="dxa"/>
            <w:tcBorders>
              <w:top w:val="single" w:sz="4" w:space="0" w:color="auto"/>
              <w:bottom w:val="single" w:sz="4" w:space="0" w:color="auto"/>
            </w:tcBorders>
            <w:shd w:val="pct15" w:color="auto" w:fill="auto"/>
          </w:tcPr>
          <w:p w14:paraId="5D0C8058" w14:textId="7493D539" w:rsidR="00BB5CEA" w:rsidRDefault="00BB5CEA" w:rsidP="00BB5CEA">
            <w:pPr>
              <w:rPr>
                <w:rFonts w:cs="Arial"/>
                <w:lang w:val="es-ES"/>
              </w:rPr>
            </w:pPr>
            <w:r>
              <w:rPr>
                <w:rFonts w:cs="Arial"/>
                <w:lang w:val="es-ES"/>
              </w:rPr>
              <w:t xml:space="preserve">Correo electrónico </w:t>
            </w:r>
          </w:p>
        </w:tc>
        <w:tc>
          <w:tcPr>
            <w:tcW w:w="6065" w:type="dxa"/>
          </w:tcPr>
          <w:p w14:paraId="43A4A5AE" w14:textId="77777777" w:rsidR="00BB5CEA" w:rsidRDefault="00BB5CEA" w:rsidP="00BB5CEA">
            <w:pPr>
              <w:rPr>
                <w:rFonts w:cs="Arial"/>
                <w:b/>
                <w:bCs/>
                <w:lang w:val="es-ES"/>
              </w:rPr>
            </w:pPr>
          </w:p>
        </w:tc>
      </w:tr>
      <w:tr w:rsidR="00BB5CEA" w14:paraId="103FC50E" w14:textId="77777777" w:rsidTr="00E2594D">
        <w:tc>
          <w:tcPr>
            <w:tcW w:w="2954" w:type="dxa"/>
            <w:tcBorders>
              <w:top w:val="single" w:sz="4" w:space="0" w:color="auto"/>
              <w:bottom w:val="single" w:sz="4" w:space="0" w:color="auto"/>
            </w:tcBorders>
            <w:shd w:val="pct15" w:color="auto" w:fill="auto"/>
          </w:tcPr>
          <w:p w14:paraId="07F76221" w14:textId="6667F14D" w:rsidR="00BB5CEA" w:rsidRDefault="00BB5CEA" w:rsidP="00BB5CEA">
            <w:pPr>
              <w:rPr>
                <w:rFonts w:cs="Arial"/>
                <w:lang w:val="es-ES"/>
              </w:rPr>
            </w:pPr>
            <w:r>
              <w:rPr>
                <w:rFonts w:cs="Arial"/>
                <w:lang w:val="es-ES"/>
              </w:rPr>
              <w:t>Teléfono de contacto</w:t>
            </w:r>
          </w:p>
        </w:tc>
        <w:tc>
          <w:tcPr>
            <w:tcW w:w="6065" w:type="dxa"/>
          </w:tcPr>
          <w:p w14:paraId="387C3666" w14:textId="77777777" w:rsidR="00BB5CEA" w:rsidRDefault="00BB5CEA" w:rsidP="00BB5CEA">
            <w:pPr>
              <w:rPr>
                <w:rFonts w:cs="Arial"/>
                <w:b/>
                <w:bCs/>
                <w:lang w:val="es-ES"/>
              </w:rPr>
            </w:pPr>
          </w:p>
        </w:tc>
      </w:tr>
      <w:tr w:rsidR="00BB5CEA" w14:paraId="57423EE8" w14:textId="77777777" w:rsidTr="00E2594D">
        <w:tc>
          <w:tcPr>
            <w:tcW w:w="2954" w:type="dxa"/>
            <w:tcBorders>
              <w:top w:val="single" w:sz="4" w:space="0" w:color="auto"/>
              <w:bottom w:val="single" w:sz="4" w:space="0" w:color="auto"/>
            </w:tcBorders>
            <w:shd w:val="pct15" w:color="auto" w:fill="auto"/>
          </w:tcPr>
          <w:p w14:paraId="362A9405" w14:textId="761F8D16" w:rsidR="00BB5CEA" w:rsidRDefault="00BB5CEA" w:rsidP="00BB5CEA">
            <w:pPr>
              <w:rPr>
                <w:rFonts w:cs="Arial"/>
                <w:lang w:val="es-ES"/>
              </w:rPr>
            </w:pPr>
            <w:r>
              <w:rPr>
                <w:rFonts w:cs="Arial"/>
                <w:lang w:val="es-ES"/>
              </w:rPr>
              <w:t>Página web</w:t>
            </w:r>
            <w:r w:rsidR="007D6E37">
              <w:rPr>
                <w:rFonts w:cs="Arial"/>
                <w:lang w:val="es-ES"/>
              </w:rPr>
              <w:t xml:space="preserve"> (opcional)</w:t>
            </w:r>
          </w:p>
        </w:tc>
        <w:tc>
          <w:tcPr>
            <w:tcW w:w="6065" w:type="dxa"/>
          </w:tcPr>
          <w:p w14:paraId="1A7D62C1" w14:textId="77777777" w:rsidR="00BB5CEA" w:rsidRDefault="00BB5CEA" w:rsidP="00BB5CEA">
            <w:pPr>
              <w:rPr>
                <w:rFonts w:cs="Arial"/>
                <w:b/>
                <w:bCs/>
                <w:lang w:val="es-ES"/>
              </w:rPr>
            </w:pPr>
          </w:p>
        </w:tc>
      </w:tr>
      <w:tr w:rsidR="00BB5CEA" w14:paraId="74AFD40A" w14:textId="77777777" w:rsidTr="00E2594D">
        <w:tc>
          <w:tcPr>
            <w:tcW w:w="2954" w:type="dxa"/>
            <w:tcBorders>
              <w:top w:val="single" w:sz="4" w:space="0" w:color="auto"/>
              <w:bottom w:val="single" w:sz="18" w:space="0" w:color="auto"/>
            </w:tcBorders>
            <w:shd w:val="pct15" w:color="auto" w:fill="auto"/>
          </w:tcPr>
          <w:p w14:paraId="6B576F84" w14:textId="113EEEF3" w:rsidR="00BB5CEA" w:rsidRDefault="00F13AD5" w:rsidP="00BB5CEA">
            <w:pPr>
              <w:rPr>
                <w:rFonts w:cs="Arial"/>
                <w:lang w:val="es-ES"/>
              </w:rPr>
            </w:pPr>
            <w:r>
              <w:rPr>
                <w:rFonts w:cs="Arial"/>
                <w:lang w:val="es-ES"/>
              </w:rPr>
              <w:t>Enlace logotipo o material gráfico (opcional)</w:t>
            </w:r>
          </w:p>
        </w:tc>
        <w:tc>
          <w:tcPr>
            <w:tcW w:w="6065" w:type="dxa"/>
          </w:tcPr>
          <w:p w14:paraId="145DFC96" w14:textId="77777777" w:rsidR="00BB5CEA" w:rsidRDefault="00BB5CEA" w:rsidP="00BB5CEA">
            <w:pPr>
              <w:rPr>
                <w:rFonts w:cs="Arial"/>
                <w:b/>
                <w:bCs/>
                <w:lang w:val="es-ES"/>
              </w:rPr>
            </w:pPr>
          </w:p>
        </w:tc>
      </w:tr>
    </w:tbl>
    <w:p w14:paraId="25F4863C" w14:textId="77777777" w:rsidR="009B09F1" w:rsidRDefault="009B09F1" w:rsidP="00615221">
      <w:pPr>
        <w:rPr>
          <w:rFonts w:cs="Arial"/>
          <w:b/>
          <w:bCs/>
          <w:lang w:val="es-ES"/>
        </w:rPr>
      </w:pPr>
    </w:p>
    <w:p w14:paraId="296DE5AA" w14:textId="51D93C06" w:rsidR="00ED0093" w:rsidRPr="00ED0093" w:rsidRDefault="00ED0093" w:rsidP="00615221">
      <w:pPr>
        <w:rPr>
          <w:rFonts w:cs="Arial"/>
          <w:i/>
          <w:iCs/>
          <w:lang w:val="es-ES"/>
        </w:rPr>
      </w:pPr>
      <w:r w:rsidRPr="00ED0093">
        <w:rPr>
          <w:rFonts w:cs="Arial"/>
          <w:i/>
          <w:iCs/>
        </w:rPr>
        <w:t>Nota: Para todas las modalidades que incluyan visibilidad institucional o publicitaria, la entidad podrá aportar su logotipo o material gráfico. Si no se proporciona en este formulario, la UPCT lo solicitará posteriormente, garantizando el cumplimiento de las normas de identidad visual de la Universidad.</w:t>
      </w:r>
    </w:p>
    <w:p w14:paraId="278A3F12" w14:textId="77777777" w:rsidR="00ED0093" w:rsidRDefault="00ED0093" w:rsidP="00615221">
      <w:pPr>
        <w:rPr>
          <w:rFonts w:cs="Arial"/>
          <w:b/>
          <w:bCs/>
          <w:lang w:val="es-ES"/>
        </w:rPr>
      </w:pPr>
    </w:p>
    <w:p w14:paraId="2932AB1B" w14:textId="77777777" w:rsidR="00273E1E" w:rsidRDefault="00273E1E" w:rsidP="00615221">
      <w:pPr>
        <w:rPr>
          <w:rFonts w:cs="Arial"/>
          <w:b/>
          <w:bCs/>
          <w:lang w:val="es-ES"/>
        </w:rPr>
      </w:pPr>
    </w:p>
    <w:p w14:paraId="4659FC7B" w14:textId="77777777" w:rsidR="00273E1E" w:rsidRDefault="00273E1E" w:rsidP="00615221">
      <w:pPr>
        <w:rPr>
          <w:rFonts w:cs="Arial"/>
          <w:b/>
          <w:bCs/>
          <w:lang w:val="es-ES"/>
        </w:rPr>
      </w:pPr>
    </w:p>
    <w:p w14:paraId="6B6C2671" w14:textId="77777777" w:rsidR="00DA264B" w:rsidRDefault="00DA264B" w:rsidP="00615221">
      <w:pPr>
        <w:rPr>
          <w:rFonts w:cs="Arial"/>
          <w:b/>
          <w:bCs/>
          <w:lang w:val="es-ES"/>
        </w:rPr>
      </w:pPr>
    </w:p>
    <w:p w14:paraId="48097F90" w14:textId="77777777" w:rsidR="00273E1E" w:rsidRDefault="00273E1E" w:rsidP="00615221">
      <w:pPr>
        <w:rPr>
          <w:rFonts w:cs="Arial"/>
          <w:b/>
          <w:bCs/>
          <w:lang w:val="es-ES"/>
        </w:rPr>
      </w:pPr>
    </w:p>
    <w:p w14:paraId="63DBB0F6" w14:textId="77777777" w:rsidR="00273E1E" w:rsidRDefault="00273E1E" w:rsidP="00615221">
      <w:pPr>
        <w:rPr>
          <w:rFonts w:cs="Arial"/>
          <w:b/>
          <w:bCs/>
          <w:lang w:val="es-ES"/>
        </w:rPr>
      </w:pPr>
    </w:p>
    <w:p w14:paraId="28DBE584" w14:textId="3247E522" w:rsidR="00E9170A" w:rsidRDefault="00F56501" w:rsidP="00E9170A">
      <w:pPr>
        <w:pBdr>
          <w:bottom w:val="single" w:sz="4" w:space="1" w:color="auto"/>
        </w:pBdr>
        <w:rPr>
          <w:rFonts w:cs="Arial"/>
          <w:b/>
          <w:bCs/>
          <w:lang w:val="es-ES"/>
        </w:rPr>
      </w:pPr>
      <w:r>
        <w:rPr>
          <w:rFonts w:cs="Arial"/>
          <w:b/>
          <w:bCs/>
          <w:lang w:val="es-ES"/>
        </w:rPr>
        <w:lastRenderedPageBreak/>
        <w:t>Modalidades de colaboración</w:t>
      </w:r>
    </w:p>
    <w:p w14:paraId="1CC5FB75" w14:textId="3E36C7B9" w:rsidR="007C643A" w:rsidRDefault="00DD085B" w:rsidP="007C643A">
      <w:pPr>
        <w:rPr>
          <w:rFonts w:cs="Arial"/>
          <w:sz w:val="16"/>
          <w:szCs w:val="18"/>
        </w:rPr>
      </w:pPr>
      <w:r w:rsidRPr="00DD085B">
        <w:rPr>
          <w:rFonts w:cs="Arial"/>
          <w:sz w:val="16"/>
          <w:szCs w:val="18"/>
        </w:rPr>
        <w:t xml:space="preserve">Marque todas las que correspondan. </w:t>
      </w:r>
      <w:r>
        <w:rPr>
          <w:rFonts w:cs="Arial"/>
          <w:sz w:val="16"/>
          <w:szCs w:val="18"/>
        </w:rPr>
        <w:t xml:space="preserve">Se </w:t>
      </w:r>
      <w:r w:rsidRPr="00DD085B">
        <w:rPr>
          <w:rFonts w:cs="Arial"/>
          <w:sz w:val="16"/>
          <w:szCs w:val="18"/>
        </w:rPr>
        <w:t>orientará y ajustará la colaboración a sus preferencias</w:t>
      </w:r>
      <w:r>
        <w:rPr>
          <w:rFonts w:cs="Arial"/>
          <w:sz w:val="16"/>
          <w:szCs w:val="18"/>
        </w:rPr>
        <w:t>.</w:t>
      </w:r>
    </w:p>
    <w:p w14:paraId="58D8A258" w14:textId="77777777" w:rsidR="00DD085B" w:rsidRDefault="00DD085B" w:rsidP="00E9170A">
      <w:pPr>
        <w:rPr>
          <w:rFonts w:cs="Arial"/>
          <w:sz w:val="16"/>
          <w:szCs w:val="18"/>
          <w:lang w:val="es-ES"/>
        </w:rPr>
      </w:pPr>
    </w:p>
    <w:p w14:paraId="440BE8CF" w14:textId="35204C19" w:rsidR="00254085" w:rsidRPr="00254085" w:rsidRDefault="00254085" w:rsidP="00254085">
      <w:pPr>
        <w:pStyle w:val="Prrafodelista"/>
        <w:numPr>
          <w:ilvl w:val="0"/>
          <w:numId w:val="28"/>
        </w:numPr>
        <w:rPr>
          <w:rFonts w:cs="Arial"/>
          <w:b/>
          <w:bCs/>
        </w:rPr>
      </w:pPr>
      <w:r w:rsidRPr="00254085">
        <w:rPr>
          <w:rFonts w:cs="Arial"/>
          <w:b/>
          <w:bCs/>
        </w:rPr>
        <w:t>Colaboración técnica en un reto</w:t>
      </w:r>
    </w:p>
    <w:p w14:paraId="550AC87B" w14:textId="79E008F6" w:rsidR="0029770D" w:rsidRPr="0029770D" w:rsidRDefault="0029770D" w:rsidP="0029770D">
      <w:pPr>
        <w:rPr>
          <w:rFonts w:cs="Arial"/>
          <w:sz w:val="16"/>
          <w:szCs w:val="18"/>
          <w:lang w:val="es-ES"/>
        </w:rPr>
      </w:pPr>
      <w:r w:rsidRPr="000641D8">
        <w:rPr>
          <w:rFonts w:cs="Arial"/>
          <w:sz w:val="16"/>
          <w:szCs w:val="18"/>
          <w:lang w:val="es-ES"/>
        </w:rPr>
        <w:t>La entidad colaboradora se implica técnicamente en un reto concreto, aporta</w:t>
      </w:r>
      <w:r w:rsidR="00AF5EEB" w:rsidRPr="000641D8">
        <w:rPr>
          <w:rFonts w:cs="Arial"/>
          <w:sz w:val="16"/>
          <w:szCs w:val="18"/>
          <w:lang w:val="es-ES"/>
        </w:rPr>
        <w:t>n</w:t>
      </w:r>
      <w:r w:rsidR="009035BB" w:rsidRPr="000641D8">
        <w:rPr>
          <w:rFonts w:cs="Arial"/>
          <w:sz w:val="16"/>
          <w:szCs w:val="18"/>
          <w:lang w:val="es-ES"/>
        </w:rPr>
        <w:t>do</w:t>
      </w:r>
      <w:r w:rsidR="00AF5EEB" w:rsidRPr="000641D8">
        <w:rPr>
          <w:rFonts w:cs="Arial"/>
          <w:sz w:val="16"/>
          <w:szCs w:val="18"/>
          <w:lang w:val="es-ES"/>
        </w:rPr>
        <w:t xml:space="preserve"> recursos sin valor de mercado</w:t>
      </w:r>
      <w:r w:rsidRPr="000641D8">
        <w:rPr>
          <w:rFonts w:cs="Arial"/>
          <w:sz w:val="16"/>
          <w:szCs w:val="18"/>
          <w:lang w:val="es-ES"/>
        </w:rPr>
        <w:t>.</w:t>
      </w:r>
    </w:p>
    <w:p w14:paraId="19B9F65F" w14:textId="522B67E4" w:rsidR="0029770D" w:rsidRPr="0029770D" w:rsidRDefault="0029770D" w:rsidP="0029770D">
      <w:pPr>
        <w:numPr>
          <w:ilvl w:val="0"/>
          <w:numId w:val="27"/>
        </w:numPr>
        <w:rPr>
          <w:rFonts w:cs="Arial"/>
          <w:sz w:val="16"/>
          <w:szCs w:val="18"/>
          <w:lang w:val="es-ES"/>
        </w:rPr>
      </w:pPr>
      <w:r w:rsidRPr="0029770D">
        <w:rPr>
          <w:rFonts w:cs="Arial"/>
          <w:sz w:val="16"/>
          <w:szCs w:val="18"/>
          <w:lang w:val="es-ES"/>
        </w:rPr>
        <w:t>Qué obtiene la entidad: la colaboración se visibiliza en el </w:t>
      </w:r>
      <w:r w:rsidR="00D80628">
        <w:rPr>
          <w:rFonts w:cs="Arial"/>
          <w:sz w:val="16"/>
          <w:szCs w:val="18"/>
          <w:lang w:val="es-ES"/>
        </w:rPr>
        <w:t xml:space="preserve">catálogo de retos </w:t>
      </w:r>
      <w:r w:rsidRPr="0029770D">
        <w:rPr>
          <w:rFonts w:cs="Arial"/>
          <w:sz w:val="16"/>
          <w:szCs w:val="18"/>
          <w:lang w:val="es-ES"/>
        </w:rPr>
        <w:t>en la web con la mención de "Colaborador técnico: </w:t>
      </w:r>
      <w:r w:rsidRPr="0029770D">
        <w:rPr>
          <w:rFonts w:cs="Arial"/>
          <w:i/>
          <w:iCs/>
          <w:sz w:val="16"/>
          <w:szCs w:val="18"/>
          <w:lang w:val="es-ES"/>
        </w:rPr>
        <w:t>nombre de la entidad</w:t>
      </w:r>
      <w:r w:rsidRPr="0029770D">
        <w:rPr>
          <w:rFonts w:cs="Arial"/>
          <w:sz w:val="16"/>
          <w:szCs w:val="18"/>
          <w:lang w:val="es-ES"/>
        </w:rPr>
        <w:t xml:space="preserve">", además de una mención en </w:t>
      </w:r>
      <w:r w:rsidR="00BF1747">
        <w:rPr>
          <w:rFonts w:cs="Arial"/>
          <w:sz w:val="16"/>
          <w:szCs w:val="18"/>
          <w:lang w:val="es-ES"/>
        </w:rPr>
        <w:t>el evento</w:t>
      </w:r>
      <w:r w:rsidRPr="0029770D">
        <w:rPr>
          <w:rFonts w:cs="Arial"/>
          <w:sz w:val="16"/>
          <w:szCs w:val="18"/>
          <w:lang w:val="es-ES"/>
        </w:rPr>
        <w:t xml:space="preserve"> </w:t>
      </w:r>
      <w:r w:rsidR="00BF1747">
        <w:rPr>
          <w:rFonts w:cs="Arial"/>
          <w:sz w:val="16"/>
          <w:szCs w:val="18"/>
          <w:lang w:val="es-ES"/>
        </w:rPr>
        <w:t>final del Programa de Retos-UPCT</w:t>
      </w:r>
      <w:r w:rsidRPr="0029770D">
        <w:rPr>
          <w:rFonts w:cs="Arial"/>
          <w:sz w:val="16"/>
          <w:szCs w:val="18"/>
          <w:lang w:val="es-ES"/>
        </w:rPr>
        <w:t>. Podría participar en sesiones técnicas o de trabajo. </w:t>
      </w:r>
    </w:p>
    <w:p w14:paraId="0E2D4C44" w14:textId="77777777" w:rsidR="0029770D" w:rsidRPr="0029770D" w:rsidRDefault="0029770D" w:rsidP="0029770D">
      <w:pPr>
        <w:numPr>
          <w:ilvl w:val="0"/>
          <w:numId w:val="27"/>
        </w:numPr>
        <w:rPr>
          <w:rFonts w:cs="Arial"/>
          <w:sz w:val="16"/>
          <w:szCs w:val="18"/>
          <w:lang w:val="es-ES"/>
        </w:rPr>
      </w:pPr>
      <w:r w:rsidRPr="0029770D">
        <w:rPr>
          <w:rFonts w:cs="Arial"/>
          <w:sz w:val="16"/>
          <w:szCs w:val="18"/>
          <w:lang w:val="es-ES"/>
        </w:rPr>
        <w:t>Qué no obtiene la entidad: no aparece con logotipo publicitario, no figura como patrocinador, y no recibe espacio comercial en el evento final del programa.</w:t>
      </w:r>
    </w:p>
    <w:p w14:paraId="4D97FBC4" w14:textId="77777777" w:rsidR="00E9170A" w:rsidRDefault="00E9170A" w:rsidP="00615221">
      <w:pPr>
        <w:rPr>
          <w:rFonts w:cs="Arial"/>
          <w:sz w:val="16"/>
          <w:szCs w:val="18"/>
          <w:lang w:val="es-ES"/>
        </w:rPr>
      </w:pPr>
    </w:p>
    <w:tbl>
      <w:tblPr>
        <w:tblStyle w:val="Tablaconcuadrcula"/>
        <w:tblW w:w="0" w:type="auto"/>
        <w:tblBorders>
          <w:top w:val="single" w:sz="18" w:space="0" w:color="auto"/>
          <w:left w:val="single" w:sz="18" w:space="0" w:color="auto"/>
          <w:bottom w:val="single" w:sz="18" w:space="0" w:color="auto"/>
          <w:right w:val="single" w:sz="18" w:space="0" w:color="auto"/>
          <w:insideV w:val="single" w:sz="18" w:space="0" w:color="auto"/>
        </w:tblBorders>
        <w:tblLook w:val="04A0" w:firstRow="1" w:lastRow="0" w:firstColumn="1" w:lastColumn="0" w:noHBand="0" w:noVBand="1"/>
      </w:tblPr>
      <w:tblGrid>
        <w:gridCol w:w="2387"/>
        <w:gridCol w:w="6632"/>
      </w:tblGrid>
      <w:tr w:rsidR="00682A87" w14:paraId="580154EC" w14:textId="77777777" w:rsidTr="00651799">
        <w:tc>
          <w:tcPr>
            <w:tcW w:w="9019" w:type="dxa"/>
            <w:gridSpan w:val="2"/>
            <w:tcBorders>
              <w:top w:val="single" w:sz="18" w:space="0" w:color="auto"/>
              <w:bottom w:val="single" w:sz="18" w:space="0" w:color="auto"/>
            </w:tcBorders>
            <w:shd w:val="pct15" w:color="auto" w:fill="auto"/>
          </w:tcPr>
          <w:p w14:paraId="707F6ECA" w14:textId="52D1E3A7" w:rsidR="00682A87" w:rsidRDefault="00682A87" w:rsidP="006A24FB">
            <w:pPr>
              <w:jc w:val="center"/>
              <w:rPr>
                <w:rFonts w:cs="Arial"/>
                <w:b/>
                <w:bCs/>
                <w:lang w:val="es-ES"/>
              </w:rPr>
            </w:pPr>
            <w:r>
              <w:rPr>
                <w:rFonts w:cs="Arial"/>
                <w:b/>
                <w:bCs/>
                <w:lang w:val="es-ES"/>
              </w:rPr>
              <w:t>Datos del reto</w:t>
            </w:r>
            <w:r w:rsidR="008339AB">
              <w:rPr>
                <w:rFonts w:cs="Arial"/>
                <w:b/>
                <w:bCs/>
                <w:lang w:val="es-ES"/>
              </w:rPr>
              <w:t>/s</w:t>
            </w:r>
            <w:r>
              <w:rPr>
                <w:rFonts w:cs="Arial"/>
                <w:b/>
                <w:bCs/>
                <w:lang w:val="es-ES"/>
              </w:rPr>
              <w:t xml:space="preserve"> con </w:t>
            </w:r>
            <w:r w:rsidR="003C7755">
              <w:rPr>
                <w:rFonts w:cs="Arial"/>
                <w:b/>
                <w:bCs/>
                <w:lang w:val="es-ES"/>
              </w:rPr>
              <w:t>C</w:t>
            </w:r>
            <w:r>
              <w:rPr>
                <w:rFonts w:cs="Arial"/>
                <w:b/>
                <w:bCs/>
                <w:lang w:val="es-ES"/>
              </w:rPr>
              <w:t xml:space="preserve">olaboración </w:t>
            </w:r>
            <w:r w:rsidR="003C7755">
              <w:rPr>
                <w:rFonts w:cs="Arial"/>
                <w:b/>
                <w:bCs/>
                <w:lang w:val="es-ES"/>
              </w:rPr>
              <w:t>T</w:t>
            </w:r>
            <w:r>
              <w:rPr>
                <w:rFonts w:cs="Arial"/>
                <w:b/>
                <w:bCs/>
                <w:lang w:val="es-ES"/>
              </w:rPr>
              <w:t>écnica</w:t>
            </w:r>
          </w:p>
          <w:p w14:paraId="05DCAA4A" w14:textId="1E048C32" w:rsidR="00682A87" w:rsidRPr="003C7755" w:rsidRDefault="00682A87" w:rsidP="006A24FB">
            <w:pPr>
              <w:jc w:val="center"/>
              <w:rPr>
                <w:rFonts w:cs="Arial"/>
                <w:b/>
                <w:bCs/>
                <w:sz w:val="16"/>
                <w:szCs w:val="18"/>
                <w:lang w:val="es-ES"/>
              </w:rPr>
            </w:pPr>
            <w:r w:rsidRPr="003C7755">
              <w:rPr>
                <w:rFonts w:cs="Arial"/>
                <w:b/>
                <w:bCs/>
                <w:sz w:val="16"/>
                <w:szCs w:val="18"/>
                <w:lang w:val="es-ES"/>
              </w:rPr>
              <w:t>(</w:t>
            </w:r>
            <w:r w:rsidR="00F61FA0">
              <w:rPr>
                <w:rFonts w:cs="Arial"/>
                <w:b/>
                <w:bCs/>
                <w:sz w:val="16"/>
                <w:szCs w:val="18"/>
                <w:lang w:val="es-ES"/>
              </w:rPr>
              <w:t xml:space="preserve">en caso de ser aplicable a más de un reto, </w:t>
            </w:r>
            <w:r w:rsidRPr="003C7755">
              <w:rPr>
                <w:rFonts w:cs="Arial"/>
                <w:b/>
                <w:bCs/>
                <w:sz w:val="16"/>
                <w:szCs w:val="18"/>
                <w:lang w:val="es-ES"/>
              </w:rPr>
              <w:t>repetir tantas veces como retos sobre los que existe esta colaboración)</w:t>
            </w:r>
          </w:p>
          <w:p w14:paraId="58192731" w14:textId="5455C127" w:rsidR="003C7755" w:rsidRPr="00F9225D" w:rsidRDefault="003C7755" w:rsidP="006A24FB">
            <w:pPr>
              <w:jc w:val="center"/>
              <w:rPr>
                <w:rFonts w:cs="Arial"/>
                <w:b/>
                <w:bCs/>
                <w:lang w:val="es-ES"/>
              </w:rPr>
            </w:pPr>
            <w:r w:rsidRPr="003C7755">
              <w:rPr>
                <w:rFonts w:cs="Arial"/>
                <w:b/>
                <w:bCs/>
                <w:sz w:val="16"/>
                <w:szCs w:val="18"/>
                <w:lang w:val="es-ES"/>
              </w:rPr>
              <w:t>(dejar vacío en caso de no utilizar)</w:t>
            </w:r>
          </w:p>
        </w:tc>
      </w:tr>
      <w:tr w:rsidR="00682A87" w14:paraId="560BE5EB" w14:textId="77777777" w:rsidTr="00651799">
        <w:tc>
          <w:tcPr>
            <w:tcW w:w="2387" w:type="dxa"/>
            <w:tcBorders>
              <w:top w:val="single" w:sz="18" w:space="0" w:color="auto"/>
              <w:bottom w:val="single" w:sz="4" w:space="0" w:color="auto"/>
            </w:tcBorders>
            <w:shd w:val="pct15" w:color="auto" w:fill="auto"/>
          </w:tcPr>
          <w:p w14:paraId="4623BE92" w14:textId="2029CD93" w:rsidR="00682A87" w:rsidRPr="00DB13F9" w:rsidRDefault="003C7755" w:rsidP="006A24FB">
            <w:pPr>
              <w:rPr>
                <w:rFonts w:cs="Arial"/>
                <w:lang w:val="es-ES"/>
              </w:rPr>
            </w:pPr>
            <w:bookmarkStart w:id="0" w:name="_Hlk215331464"/>
            <w:r>
              <w:rPr>
                <w:rFonts w:cs="Arial"/>
              </w:rPr>
              <w:t>Título del reto</w:t>
            </w:r>
          </w:p>
        </w:tc>
        <w:tc>
          <w:tcPr>
            <w:tcW w:w="6632" w:type="dxa"/>
            <w:tcBorders>
              <w:top w:val="single" w:sz="18" w:space="0" w:color="auto"/>
              <w:bottom w:val="single" w:sz="4" w:space="0" w:color="auto"/>
            </w:tcBorders>
          </w:tcPr>
          <w:p w14:paraId="6452C2E6" w14:textId="77777777" w:rsidR="00682A87" w:rsidRDefault="00682A87" w:rsidP="006A24FB">
            <w:pPr>
              <w:rPr>
                <w:rFonts w:cs="Arial"/>
                <w:b/>
                <w:bCs/>
                <w:lang w:val="es-ES"/>
              </w:rPr>
            </w:pPr>
          </w:p>
        </w:tc>
      </w:tr>
      <w:tr w:rsidR="00682A87" w14:paraId="2B15045B" w14:textId="77777777" w:rsidTr="00674FDD">
        <w:tc>
          <w:tcPr>
            <w:tcW w:w="2387" w:type="dxa"/>
            <w:tcBorders>
              <w:top w:val="single" w:sz="4" w:space="0" w:color="auto"/>
              <w:bottom w:val="single" w:sz="18" w:space="0" w:color="auto"/>
            </w:tcBorders>
            <w:shd w:val="pct15" w:color="auto" w:fill="auto"/>
          </w:tcPr>
          <w:p w14:paraId="21804596" w14:textId="0448612E" w:rsidR="00682A87" w:rsidRDefault="00B3332C" w:rsidP="006A24FB">
            <w:pPr>
              <w:rPr>
                <w:rFonts w:cs="Arial"/>
                <w:lang w:val="es-ES"/>
              </w:rPr>
            </w:pPr>
            <w:r>
              <w:rPr>
                <w:rFonts w:cs="Arial"/>
                <w:lang w:val="es-ES"/>
              </w:rPr>
              <w:t>Descripción de la colaboración técnica (opcional)</w:t>
            </w:r>
          </w:p>
        </w:tc>
        <w:tc>
          <w:tcPr>
            <w:tcW w:w="6632" w:type="dxa"/>
            <w:tcBorders>
              <w:top w:val="single" w:sz="4" w:space="0" w:color="auto"/>
              <w:bottom w:val="single" w:sz="18" w:space="0" w:color="auto"/>
            </w:tcBorders>
          </w:tcPr>
          <w:p w14:paraId="50FA3D78" w14:textId="77777777" w:rsidR="00682A87" w:rsidRDefault="00682A87" w:rsidP="006A24FB">
            <w:pPr>
              <w:rPr>
                <w:rFonts w:cs="Arial"/>
                <w:b/>
                <w:bCs/>
                <w:lang w:val="es-ES"/>
              </w:rPr>
            </w:pPr>
          </w:p>
        </w:tc>
      </w:tr>
      <w:tr w:rsidR="00674FDD" w14:paraId="34189124" w14:textId="77777777" w:rsidTr="00674FDD">
        <w:tc>
          <w:tcPr>
            <w:tcW w:w="2387" w:type="dxa"/>
            <w:tcBorders>
              <w:top w:val="single" w:sz="18" w:space="0" w:color="auto"/>
              <w:bottom w:val="single" w:sz="4" w:space="0" w:color="auto"/>
            </w:tcBorders>
            <w:shd w:val="pct15" w:color="auto" w:fill="auto"/>
          </w:tcPr>
          <w:p w14:paraId="7A159354" w14:textId="6DD15E76" w:rsidR="00674FDD" w:rsidRDefault="00674FDD" w:rsidP="00674FDD">
            <w:pPr>
              <w:rPr>
                <w:rFonts w:cs="Arial"/>
                <w:lang w:val="es-ES"/>
              </w:rPr>
            </w:pPr>
            <w:r>
              <w:rPr>
                <w:rFonts w:cs="Arial"/>
              </w:rPr>
              <w:t>Título del reto</w:t>
            </w:r>
          </w:p>
        </w:tc>
        <w:tc>
          <w:tcPr>
            <w:tcW w:w="6632" w:type="dxa"/>
            <w:tcBorders>
              <w:top w:val="single" w:sz="18" w:space="0" w:color="auto"/>
              <w:bottom w:val="single" w:sz="4" w:space="0" w:color="auto"/>
            </w:tcBorders>
          </w:tcPr>
          <w:p w14:paraId="28C1F674" w14:textId="77777777" w:rsidR="00674FDD" w:rsidRDefault="00674FDD" w:rsidP="00674FDD">
            <w:pPr>
              <w:rPr>
                <w:rFonts w:cs="Arial"/>
                <w:b/>
                <w:bCs/>
                <w:lang w:val="es-ES"/>
              </w:rPr>
            </w:pPr>
          </w:p>
        </w:tc>
      </w:tr>
      <w:tr w:rsidR="00674FDD" w14:paraId="2DADFF6B" w14:textId="77777777" w:rsidTr="00651799">
        <w:tc>
          <w:tcPr>
            <w:tcW w:w="2387" w:type="dxa"/>
            <w:tcBorders>
              <w:top w:val="single" w:sz="4" w:space="0" w:color="auto"/>
              <w:bottom w:val="single" w:sz="18" w:space="0" w:color="auto"/>
            </w:tcBorders>
            <w:shd w:val="pct15" w:color="auto" w:fill="auto"/>
          </w:tcPr>
          <w:p w14:paraId="3BA85D94" w14:textId="1421D226" w:rsidR="00674FDD" w:rsidRDefault="00674FDD" w:rsidP="00674FDD">
            <w:pPr>
              <w:rPr>
                <w:rFonts w:cs="Arial"/>
                <w:lang w:val="es-ES"/>
              </w:rPr>
            </w:pPr>
            <w:r>
              <w:rPr>
                <w:rFonts w:cs="Arial"/>
                <w:lang w:val="es-ES"/>
              </w:rPr>
              <w:t>Descripción de la colaboración técnica (opcional)</w:t>
            </w:r>
          </w:p>
        </w:tc>
        <w:tc>
          <w:tcPr>
            <w:tcW w:w="6632" w:type="dxa"/>
            <w:tcBorders>
              <w:top w:val="single" w:sz="4" w:space="0" w:color="auto"/>
              <w:bottom w:val="single" w:sz="18" w:space="0" w:color="auto"/>
            </w:tcBorders>
          </w:tcPr>
          <w:p w14:paraId="451ABC13" w14:textId="77777777" w:rsidR="00674FDD" w:rsidRDefault="00674FDD" w:rsidP="00674FDD">
            <w:pPr>
              <w:rPr>
                <w:rFonts w:cs="Arial"/>
                <w:b/>
                <w:bCs/>
                <w:lang w:val="es-ES"/>
              </w:rPr>
            </w:pPr>
          </w:p>
        </w:tc>
      </w:tr>
    </w:tbl>
    <w:bookmarkEnd w:id="0"/>
    <w:p w14:paraId="49448268" w14:textId="3193024D" w:rsidR="00682A87" w:rsidRDefault="00674FDD" w:rsidP="00682A87">
      <w:pPr>
        <w:rPr>
          <w:rFonts w:cs="Arial"/>
          <w:b/>
          <w:bCs/>
          <w:lang w:val="es-ES"/>
        </w:rPr>
      </w:pPr>
      <w:r>
        <w:rPr>
          <w:rFonts w:cs="Arial"/>
          <w:b/>
          <w:bCs/>
          <w:lang w:val="es-ES"/>
        </w:rPr>
        <w:tab/>
      </w:r>
    </w:p>
    <w:p w14:paraId="4603B163" w14:textId="6C72A10D" w:rsidR="00682A87" w:rsidRPr="00273E1E" w:rsidRDefault="00F61FA0" w:rsidP="00615221">
      <w:pPr>
        <w:pStyle w:val="Prrafodelista"/>
        <w:numPr>
          <w:ilvl w:val="0"/>
          <w:numId w:val="28"/>
        </w:numPr>
        <w:rPr>
          <w:rFonts w:cs="Arial"/>
          <w:b/>
          <w:bCs/>
        </w:rPr>
      </w:pPr>
      <w:r>
        <w:rPr>
          <w:rFonts w:cs="Arial"/>
          <w:b/>
          <w:bCs/>
        </w:rPr>
        <w:t xml:space="preserve">Patrocinio de un </w:t>
      </w:r>
      <w:r w:rsidRPr="00254085">
        <w:rPr>
          <w:rFonts w:cs="Arial"/>
          <w:b/>
          <w:bCs/>
        </w:rPr>
        <w:t>reto</w:t>
      </w:r>
    </w:p>
    <w:p w14:paraId="19B54191" w14:textId="6CA354D7" w:rsidR="00273E1E" w:rsidRPr="00273E1E" w:rsidRDefault="00273E1E" w:rsidP="00273E1E">
      <w:pPr>
        <w:rPr>
          <w:rFonts w:cs="Arial"/>
          <w:sz w:val="16"/>
          <w:szCs w:val="18"/>
          <w:lang w:val="es-ES"/>
        </w:rPr>
      </w:pPr>
      <w:r w:rsidRPr="00273E1E">
        <w:rPr>
          <w:rFonts w:cs="Arial"/>
          <w:sz w:val="16"/>
          <w:szCs w:val="18"/>
          <w:lang w:val="es-ES"/>
        </w:rPr>
        <w:t>La empresa asocia su marca a un reto concreto mediante una aportación económica, destinada íntegra o parcialmente al premio que se entregará al finalizar el reto. El patrocinio no financia el desarrollo del reto (que se realiza con recursos de la UPCT y las colaboraciones técnicas), sino su visibilidad y reconocimiento final.</w:t>
      </w:r>
    </w:p>
    <w:p w14:paraId="59A108E7" w14:textId="77777777" w:rsidR="00273E1E" w:rsidRPr="00273E1E" w:rsidRDefault="00273E1E" w:rsidP="00273E1E">
      <w:pPr>
        <w:numPr>
          <w:ilvl w:val="0"/>
          <w:numId w:val="29"/>
        </w:numPr>
        <w:rPr>
          <w:rFonts w:cs="Arial"/>
          <w:sz w:val="16"/>
          <w:szCs w:val="18"/>
          <w:lang w:val="es-ES"/>
        </w:rPr>
      </w:pPr>
      <w:r w:rsidRPr="00273E1E">
        <w:rPr>
          <w:rFonts w:cs="Arial"/>
          <w:sz w:val="16"/>
          <w:szCs w:val="18"/>
          <w:lang w:val="es-ES"/>
        </w:rPr>
        <w:t>Qué obtiene la entidad: posibilidad de que el reto lleve el nombre de la empresa, presencia del logotipo en el </w:t>
      </w:r>
      <w:hyperlink r:id="rId8" w:history="1">
        <w:r w:rsidRPr="00273E1E">
          <w:rPr>
            <w:rStyle w:val="Hipervnculo"/>
            <w:rFonts w:cs="Arial"/>
            <w:sz w:val="16"/>
            <w:szCs w:val="18"/>
            <w:lang w:val="es-ES"/>
          </w:rPr>
          <w:t>catálogo de retos </w:t>
        </w:r>
      </w:hyperlink>
      <w:r w:rsidRPr="00273E1E">
        <w:rPr>
          <w:rFonts w:cs="Arial"/>
          <w:sz w:val="16"/>
          <w:szCs w:val="18"/>
          <w:lang w:val="es-ES"/>
        </w:rPr>
        <w:t>asociado a él, aparición destacada en el panel de patrocinadores de la Feria, visibilidad en la entrega del premio, y en el nombre del mismo, presencia en materiales del programa y en comunicaciones vinculadas al reto. Si la empresa lo desea, puede participar también como colaborador técnico.</w:t>
      </w:r>
    </w:p>
    <w:p w14:paraId="11DF6CB9" w14:textId="2C9D0F56" w:rsidR="00273E1E" w:rsidRPr="00273E1E" w:rsidRDefault="00273E1E" w:rsidP="00273E1E">
      <w:pPr>
        <w:numPr>
          <w:ilvl w:val="0"/>
          <w:numId w:val="29"/>
        </w:numPr>
        <w:rPr>
          <w:rFonts w:cs="Arial"/>
          <w:sz w:val="16"/>
          <w:szCs w:val="18"/>
          <w:lang w:val="es-ES"/>
        </w:rPr>
      </w:pPr>
      <w:r w:rsidRPr="00273E1E">
        <w:rPr>
          <w:rFonts w:cs="Arial"/>
          <w:sz w:val="16"/>
          <w:szCs w:val="18"/>
          <w:lang w:val="es-ES"/>
        </w:rPr>
        <w:t xml:space="preserve">Qué no obtiene la entidad: decisión académica sobre la calificación del reto. </w:t>
      </w:r>
      <w:r w:rsidR="0025134A">
        <w:rPr>
          <w:rFonts w:cs="Arial"/>
          <w:sz w:val="16"/>
          <w:szCs w:val="18"/>
          <w:lang w:val="es-ES"/>
        </w:rPr>
        <w:t xml:space="preserve">La aportación </w:t>
      </w:r>
      <w:r w:rsidRPr="00273E1E">
        <w:rPr>
          <w:rFonts w:cs="Arial"/>
          <w:sz w:val="16"/>
          <w:szCs w:val="18"/>
          <w:lang w:val="es-ES"/>
        </w:rPr>
        <w:t>no se utiliza para el desarrollo del reto, sino para el premio final.</w:t>
      </w:r>
    </w:p>
    <w:p w14:paraId="435AB0C6" w14:textId="7AB832C9" w:rsidR="00273E1E" w:rsidRPr="00273E1E" w:rsidRDefault="00273E1E" w:rsidP="00273E1E">
      <w:pPr>
        <w:rPr>
          <w:rFonts w:cs="Arial"/>
          <w:sz w:val="16"/>
          <w:szCs w:val="18"/>
          <w:lang w:val="es-ES"/>
        </w:rPr>
      </w:pPr>
      <w:r w:rsidRPr="00273E1E">
        <w:rPr>
          <w:rFonts w:cs="Arial"/>
          <w:sz w:val="16"/>
          <w:szCs w:val="18"/>
          <w:lang w:val="es-ES"/>
        </w:rPr>
        <w:t>En retos competitivos, el premio se reparte entre el equipo o equipos de estudiantes destacados. En retos colaborativos, el reto se reparte al equipo, en caso de haberse conseguido.</w:t>
      </w:r>
      <w:r w:rsidR="00A7686C">
        <w:rPr>
          <w:rFonts w:cs="Arial"/>
          <w:sz w:val="16"/>
          <w:szCs w:val="18"/>
          <w:lang w:val="es-ES"/>
        </w:rPr>
        <w:t xml:space="preserve"> </w:t>
      </w:r>
      <w:r w:rsidR="00A7686C" w:rsidRPr="00A7686C">
        <w:rPr>
          <w:rFonts w:cs="Arial"/>
          <w:sz w:val="16"/>
          <w:szCs w:val="18"/>
        </w:rPr>
        <w:t xml:space="preserve">En caso de </w:t>
      </w:r>
      <w:r w:rsidR="00BD07F6">
        <w:rPr>
          <w:rFonts w:cs="Arial"/>
          <w:sz w:val="16"/>
          <w:szCs w:val="18"/>
        </w:rPr>
        <w:t xml:space="preserve">que se considere que el reto </w:t>
      </w:r>
      <w:r w:rsidR="00A7686C" w:rsidRPr="00A7686C">
        <w:rPr>
          <w:rFonts w:cs="Arial"/>
          <w:sz w:val="16"/>
          <w:szCs w:val="18"/>
        </w:rPr>
        <w:t xml:space="preserve">no </w:t>
      </w:r>
      <w:r w:rsidR="00BD07F6">
        <w:rPr>
          <w:rFonts w:cs="Arial"/>
          <w:sz w:val="16"/>
          <w:szCs w:val="18"/>
        </w:rPr>
        <w:t>ha sido conseguido por ningún equipo</w:t>
      </w:r>
      <w:r w:rsidR="00A7686C" w:rsidRPr="00A7686C">
        <w:rPr>
          <w:rFonts w:cs="Arial"/>
          <w:sz w:val="16"/>
          <w:szCs w:val="18"/>
        </w:rPr>
        <w:t>, el premio quedará desierto, y la aportación será considerada como patrocinio general del programa Retos-UPCT.</w:t>
      </w:r>
    </w:p>
    <w:p w14:paraId="52DB3017" w14:textId="77777777" w:rsidR="00682A87" w:rsidRDefault="00682A87" w:rsidP="00615221">
      <w:pPr>
        <w:rPr>
          <w:rFonts w:cs="Arial"/>
          <w:sz w:val="16"/>
          <w:szCs w:val="18"/>
          <w:lang w:val="es-ES"/>
        </w:rPr>
      </w:pPr>
    </w:p>
    <w:tbl>
      <w:tblPr>
        <w:tblStyle w:val="Tablaconcuadrcula"/>
        <w:tblW w:w="0" w:type="auto"/>
        <w:tblBorders>
          <w:top w:val="single" w:sz="18" w:space="0" w:color="auto"/>
          <w:left w:val="single" w:sz="18" w:space="0" w:color="auto"/>
          <w:bottom w:val="single" w:sz="18" w:space="0" w:color="auto"/>
          <w:right w:val="single" w:sz="18" w:space="0" w:color="auto"/>
          <w:insideV w:val="single" w:sz="18" w:space="0" w:color="auto"/>
        </w:tblBorders>
        <w:tblLook w:val="04A0" w:firstRow="1" w:lastRow="0" w:firstColumn="1" w:lastColumn="0" w:noHBand="0" w:noVBand="1"/>
      </w:tblPr>
      <w:tblGrid>
        <w:gridCol w:w="3238"/>
        <w:gridCol w:w="5781"/>
      </w:tblGrid>
      <w:tr w:rsidR="00BE58CB" w14:paraId="7D75B0E5" w14:textId="77777777" w:rsidTr="008D433E">
        <w:tc>
          <w:tcPr>
            <w:tcW w:w="9019" w:type="dxa"/>
            <w:gridSpan w:val="2"/>
            <w:tcBorders>
              <w:top w:val="single" w:sz="18" w:space="0" w:color="auto"/>
              <w:bottom w:val="single" w:sz="18" w:space="0" w:color="auto"/>
            </w:tcBorders>
            <w:shd w:val="pct15" w:color="auto" w:fill="auto"/>
          </w:tcPr>
          <w:p w14:paraId="22221A78" w14:textId="6B365135" w:rsidR="00BE58CB" w:rsidRDefault="00BE58CB" w:rsidP="006A24FB">
            <w:pPr>
              <w:jc w:val="center"/>
              <w:rPr>
                <w:rFonts w:cs="Arial"/>
                <w:b/>
                <w:bCs/>
                <w:lang w:val="es-ES"/>
              </w:rPr>
            </w:pPr>
            <w:r>
              <w:rPr>
                <w:rFonts w:cs="Arial"/>
                <w:b/>
                <w:bCs/>
                <w:lang w:val="es-ES"/>
              </w:rPr>
              <w:t>Datos del reto/s con Patrocinio</w:t>
            </w:r>
          </w:p>
          <w:p w14:paraId="115E25F1" w14:textId="77777777" w:rsidR="00BE58CB" w:rsidRPr="003C7755" w:rsidRDefault="00BE58CB" w:rsidP="006A24FB">
            <w:pPr>
              <w:jc w:val="center"/>
              <w:rPr>
                <w:rFonts w:cs="Arial"/>
                <w:b/>
                <w:bCs/>
                <w:sz w:val="16"/>
                <w:szCs w:val="18"/>
                <w:lang w:val="es-ES"/>
              </w:rPr>
            </w:pPr>
            <w:r w:rsidRPr="003C7755">
              <w:rPr>
                <w:rFonts w:cs="Arial"/>
                <w:b/>
                <w:bCs/>
                <w:sz w:val="16"/>
                <w:szCs w:val="18"/>
                <w:lang w:val="es-ES"/>
              </w:rPr>
              <w:t>(</w:t>
            </w:r>
            <w:r>
              <w:rPr>
                <w:rFonts w:cs="Arial"/>
                <w:b/>
                <w:bCs/>
                <w:sz w:val="16"/>
                <w:szCs w:val="18"/>
                <w:lang w:val="es-ES"/>
              </w:rPr>
              <w:t xml:space="preserve">en caso de ser aplicable a más de un reto, </w:t>
            </w:r>
            <w:r w:rsidRPr="003C7755">
              <w:rPr>
                <w:rFonts w:cs="Arial"/>
                <w:b/>
                <w:bCs/>
                <w:sz w:val="16"/>
                <w:szCs w:val="18"/>
                <w:lang w:val="es-ES"/>
              </w:rPr>
              <w:t>repetir tantas veces como retos sobre los que existe esta colaboración)</w:t>
            </w:r>
          </w:p>
          <w:p w14:paraId="63E258CE" w14:textId="77777777" w:rsidR="00BE58CB" w:rsidRPr="00F9225D" w:rsidRDefault="00BE58CB" w:rsidP="006A24FB">
            <w:pPr>
              <w:jc w:val="center"/>
              <w:rPr>
                <w:rFonts w:cs="Arial"/>
                <w:b/>
                <w:bCs/>
                <w:lang w:val="es-ES"/>
              </w:rPr>
            </w:pPr>
            <w:r w:rsidRPr="003C7755">
              <w:rPr>
                <w:rFonts w:cs="Arial"/>
                <w:b/>
                <w:bCs/>
                <w:sz w:val="16"/>
                <w:szCs w:val="18"/>
                <w:lang w:val="es-ES"/>
              </w:rPr>
              <w:t>(dejar vacío en caso de no utilizar)</w:t>
            </w:r>
          </w:p>
        </w:tc>
      </w:tr>
      <w:tr w:rsidR="00BE58CB" w14:paraId="7FFFA774" w14:textId="77777777" w:rsidTr="008D433E">
        <w:tc>
          <w:tcPr>
            <w:tcW w:w="3238" w:type="dxa"/>
            <w:tcBorders>
              <w:top w:val="single" w:sz="18" w:space="0" w:color="auto"/>
              <w:bottom w:val="single" w:sz="4" w:space="0" w:color="auto"/>
              <w:right w:val="single" w:sz="18" w:space="0" w:color="auto"/>
            </w:tcBorders>
            <w:shd w:val="pct15" w:color="auto" w:fill="auto"/>
          </w:tcPr>
          <w:p w14:paraId="27104E22" w14:textId="77777777" w:rsidR="00BE58CB" w:rsidRPr="00DB13F9" w:rsidRDefault="00BE58CB" w:rsidP="006A24FB">
            <w:pPr>
              <w:rPr>
                <w:rFonts w:cs="Arial"/>
                <w:lang w:val="es-ES"/>
              </w:rPr>
            </w:pPr>
            <w:r>
              <w:rPr>
                <w:rFonts w:cs="Arial"/>
              </w:rPr>
              <w:t>Título del reto</w:t>
            </w:r>
          </w:p>
        </w:tc>
        <w:tc>
          <w:tcPr>
            <w:tcW w:w="5781" w:type="dxa"/>
            <w:tcBorders>
              <w:top w:val="single" w:sz="18" w:space="0" w:color="auto"/>
              <w:left w:val="single" w:sz="18" w:space="0" w:color="auto"/>
              <w:bottom w:val="single" w:sz="4" w:space="0" w:color="auto"/>
            </w:tcBorders>
          </w:tcPr>
          <w:p w14:paraId="37923B74" w14:textId="77777777" w:rsidR="00BE58CB" w:rsidRDefault="00BE58CB" w:rsidP="006A24FB">
            <w:pPr>
              <w:rPr>
                <w:rFonts w:cs="Arial"/>
                <w:b/>
                <w:bCs/>
                <w:lang w:val="es-ES"/>
              </w:rPr>
            </w:pPr>
          </w:p>
        </w:tc>
      </w:tr>
      <w:tr w:rsidR="00BE58CB" w14:paraId="2CEF3ADE" w14:textId="77777777" w:rsidTr="008D433E">
        <w:tc>
          <w:tcPr>
            <w:tcW w:w="3238" w:type="dxa"/>
            <w:tcBorders>
              <w:top w:val="single" w:sz="4" w:space="0" w:color="auto"/>
              <w:bottom w:val="single" w:sz="18" w:space="0" w:color="auto"/>
              <w:right w:val="single" w:sz="18" w:space="0" w:color="auto"/>
            </w:tcBorders>
            <w:shd w:val="pct15" w:color="auto" w:fill="auto"/>
          </w:tcPr>
          <w:p w14:paraId="291FFAF5" w14:textId="77777777" w:rsidR="008C735B" w:rsidRDefault="008C735B" w:rsidP="008C735B">
            <w:pPr>
              <w:rPr>
                <w:rFonts w:cs="Arial"/>
                <w:lang w:val="es-ES"/>
              </w:rPr>
            </w:pPr>
            <w:r>
              <w:rPr>
                <w:rFonts w:cs="Arial"/>
                <w:lang w:val="es-ES"/>
              </w:rPr>
              <w:t>Cantidad económica de aportación directa</w:t>
            </w:r>
          </w:p>
          <w:p w14:paraId="1978C22B" w14:textId="4AEB4219" w:rsidR="00C669BA" w:rsidRDefault="008C735B" w:rsidP="008C735B">
            <w:pPr>
              <w:rPr>
                <w:rFonts w:cs="Arial"/>
                <w:lang w:val="es-ES"/>
              </w:rPr>
            </w:pPr>
            <w:r w:rsidRPr="00C669BA">
              <w:rPr>
                <w:rFonts w:cs="Arial"/>
                <w:sz w:val="16"/>
                <w:szCs w:val="18"/>
                <w:lang w:val="es-ES"/>
              </w:rPr>
              <w:t>La cantidad en euros de la parte del premio  que es aportación económica directa</w:t>
            </w:r>
          </w:p>
        </w:tc>
        <w:tc>
          <w:tcPr>
            <w:tcW w:w="5781" w:type="dxa"/>
            <w:tcBorders>
              <w:top w:val="single" w:sz="4" w:space="0" w:color="auto"/>
              <w:left w:val="single" w:sz="18" w:space="0" w:color="auto"/>
              <w:bottom w:val="single" w:sz="18" w:space="0" w:color="auto"/>
            </w:tcBorders>
          </w:tcPr>
          <w:p w14:paraId="48BD9AFA" w14:textId="77777777" w:rsidR="00BE58CB" w:rsidRDefault="00BE58CB" w:rsidP="006A24FB">
            <w:pPr>
              <w:rPr>
                <w:rFonts w:cs="Arial"/>
                <w:b/>
                <w:bCs/>
                <w:lang w:val="es-ES"/>
              </w:rPr>
            </w:pPr>
          </w:p>
        </w:tc>
      </w:tr>
    </w:tbl>
    <w:p w14:paraId="63C71B3D" w14:textId="77777777" w:rsidR="00BE58CB" w:rsidRDefault="00BE58CB" w:rsidP="00BE58CB">
      <w:pPr>
        <w:rPr>
          <w:rFonts w:cs="Arial"/>
          <w:b/>
          <w:bCs/>
          <w:lang w:val="es-ES"/>
        </w:rPr>
      </w:pPr>
      <w:r>
        <w:rPr>
          <w:rFonts w:cs="Arial"/>
          <w:b/>
          <w:bCs/>
          <w:lang w:val="es-ES"/>
        </w:rPr>
        <w:tab/>
      </w:r>
    </w:p>
    <w:p w14:paraId="7266E5DC" w14:textId="6E0DF24B" w:rsidR="00D35FAD" w:rsidRPr="00273E1E" w:rsidRDefault="00D35FAD" w:rsidP="00D35FAD">
      <w:pPr>
        <w:pStyle w:val="Prrafodelista"/>
        <w:numPr>
          <w:ilvl w:val="0"/>
          <w:numId w:val="28"/>
        </w:numPr>
        <w:rPr>
          <w:rFonts w:cs="Arial"/>
          <w:b/>
          <w:bCs/>
        </w:rPr>
      </w:pPr>
      <w:r>
        <w:rPr>
          <w:rFonts w:cs="Arial"/>
          <w:b/>
          <w:bCs/>
        </w:rPr>
        <w:t xml:space="preserve">Patrocinio de </w:t>
      </w:r>
      <w:r w:rsidR="006142B0">
        <w:rPr>
          <w:rFonts w:cs="Arial"/>
          <w:b/>
          <w:bCs/>
        </w:rPr>
        <w:t>premios generales del programa</w:t>
      </w:r>
    </w:p>
    <w:p w14:paraId="284D0B7D" w14:textId="2A3DE392" w:rsidR="007C5598" w:rsidRPr="007C5598" w:rsidRDefault="007C5598" w:rsidP="007C5598">
      <w:pPr>
        <w:rPr>
          <w:rFonts w:cs="Arial"/>
          <w:sz w:val="16"/>
          <w:szCs w:val="18"/>
          <w:lang w:val="es-ES"/>
        </w:rPr>
      </w:pPr>
      <w:r w:rsidRPr="007C5598">
        <w:rPr>
          <w:rFonts w:cs="Arial"/>
          <w:sz w:val="16"/>
          <w:szCs w:val="18"/>
          <w:lang w:val="es-ES"/>
        </w:rPr>
        <w:t>La entidad financia un premio transversal, no vinculado a un solo reto, sino abierto a cualquier equipo de cualquier reto del programa. Por ejemplo: Premio a la Innovación, a la Sostenibilidad, Impacto Social, al uso de IA, Emprendimiento. El patrocinio toma la forma de una aportación económica, destinada íntegramente al premio.</w:t>
      </w:r>
    </w:p>
    <w:p w14:paraId="2EBE75AE" w14:textId="77777777" w:rsidR="007C5598" w:rsidRPr="007C5598" w:rsidRDefault="007C5598" w:rsidP="007C5598">
      <w:pPr>
        <w:rPr>
          <w:rFonts w:cs="Arial"/>
          <w:sz w:val="16"/>
          <w:szCs w:val="18"/>
          <w:lang w:val="es-ES"/>
        </w:rPr>
      </w:pPr>
      <w:r w:rsidRPr="007C5598">
        <w:rPr>
          <w:rFonts w:cs="Arial"/>
          <w:sz w:val="16"/>
          <w:szCs w:val="18"/>
          <w:lang w:val="es-ES"/>
        </w:rPr>
        <w:t>El premio puede ir destinado finalmente a un equipo, o a más de uno, entre los que hayan obtenido la mención de </w:t>
      </w:r>
      <w:r w:rsidRPr="007C5598">
        <w:rPr>
          <w:rFonts w:cs="Arial"/>
          <w:i/>
          <w:iCs/>
          <w:sz w:val="16"/>
          <w:szCs w:val="18"/>
          <w:lang w:val="es-ES"/>
        </w:rPr>
        <w:t>reto conseguido</w:t>
      </w:r>
      <w:r w:rsidRPr="007C5598">
        <w:rPr>
          <w:rFonts w:cs="Arial"/>
          <w:sz w:val="16"/>
          <w:szCs w:val="18"/>
          <w:lang w:val="es-ES"/>
        </w:rPr>
        <w:t>.</w:t>
      </w:r>
    </w:p>
    <w:p w14:paraId="5BB561AF" w14:textId="77777777" w:rsidR="007C5598" w:rsidRPr="007C5598" w:rsidRDefault="007C5598" w:rsidP="007C5598">
      <w:pPr>
        <w:numPr>
          <w:ilvl w:val="0"/>
          <w:numId w:val="30"/>
        </w:numPr>
        <w:rPr>
          <w:rFonts w:cs="Arial"/>
          <w:sz w:val="16"/>
          <w:szCs w:val="18"/>
          <w:lang w:val="es-ES"/>
        </w:rPr>
      </w:pPr>
      <w:r w:rsidRPr="007C5598">
        <w:rPr>
          <w:rFonts w:cs="Arial"/>
          <w:sz w:val="16"/>
          <w:szCs w:val="18"/>
          <w:lang w:val="es-ES"/>
        </w:rPr>
        <w:lastRenderedPageBreak/>
        <w:t>Qué obtiene la entidad: visibilidad destacada como patrocinador del premio general, presencia en la Feria y en sus materiales, intervención en la entrega y participación consultiva en el proceso de valoración.</w:t>
      </w:r>
    </w:p>
    <w:p w14:paraId="0FB32F18" w14:textId="77777777" w:rsidR="00682A87" w:rsidRDefault="00682A87" w:rsidP="00615221">
      <w:pPr>
        <w:rPr>
          <w:rFonts w:cs="Arial"/>
          <w:sz w:val="16"/>
          <w:szCs w:val="18"/>
          <w:lang w:val="es-ES"/>
        </w:rPr>
      </w:pPr>
    </w:p>
    <w:tbl>
      <w:tblPr>
        <w:tblStyle w:val="Tablaconcuadrcula"/>
        <w:tblW w:w="0" w:type="auto"/>
        <w:tblBorders>
          <w:top w:val="single" w:sz="18" w:space="0" w:color="auto"/>
          <w:left w:val="single" w:sz="18" w:space="0" w:color="auto"/>
          <w:bottom w:val="single" w:sz="18" w:space="0" w:color="auto"/>
          <w:right w:val="single" w:sz="18" w:space="0" w:color="auto"/>
          <w:insideV w:val="single" w:sz="18" w:space="0" w:color="auto"/>
        </w:tblBorders>
        <w:tblLook w:val="04A0" w:firstRow="1" w:lastRow="0" w:firstColumn="1" w:lastColumn="0" w:noHBand="0" w:noVBand="1"/>
      </w:tblPr>
      <w:tblGrid>
        <w:gridCol w:w="3238"/>
        <w:gridCol w:w="5781"/>
      </w:tblGrid>
      <w:tr w:rsidR="00A628F0" w14:paraId="763FBC08" w14:textId="77777777" w:rsidTr="006A24FB">
        <w:tc>
          <w:tcPr>
            <w:tcW w:w="9019" w:type="dxa"/>
            <w:gridSpan w:val="2"/>
            <w:tcBorders>
              <w:top w:val="single" w:sz="18" w:space="0" w:color="auto"/>
              <w:bottom w:val="single" w:sz="18" w:space="0" w:color="auto"/>
            </w:tcBorders>
            <w:shd w:val="pct15" w:color="auto" w:fill="auto"/>
          </w:tcPr>
          <w:p w14:paraId="0831828F" w14:textId="695F61F4" w:rsidR="00A628F0" w:rsidRDefault="00A628F0" w:rsidP="006A24FB">
            <w:pPr>
              <w:jc w:val="center"/>
              <w:rPr>
                <w:rFonts w:cs="Arial"/>
                <w:b/>
                <w:bCs/>
                <w:lang w:val="es-ES"/>
              </w:rPr>
            </w:pPr>
            <w:r>
              <w:rPr>
                <w:rFonts w:cs="Arial"/>
                <w:b/>
                <w:bCs/>
                <w:lang w:val="es-ES"/>
              </w:rPr>
              <w:t>Datos del Premio General del Programa</w:t>
            </w:r>
          </w:p>
          <w:p w14:paraId="6E6A4CBD" w14:textId="3600D286" w:rsidR="00A628F0" w:rsidRPr="003C7755" w:rsidRDefault="00A628F0" w:rsidP="006A24FB">
            <w:pPr>
              <w:jc w:val="center"/>
              <w:rPr>
                <w:rFonts w:cs="Arial"/>
                <w:b/>
                <w:bCs/>
                <w:sz w:val="16"/>
                <w:szCs w:val="18"/>
                <w:lang w:val="es-ES"/>
              </w:rPr>
            </w:pPr>
            <w:r w:rsidRPr="003C7755">
              <w:rPr>
                <w:rFonts w:cs="Arial"/>
                <w:b/>
                <w:bCs/>
                <w:sz w:val="16"/>
                <w:szCs w:val="18"/>
                <w:lang w:val="es-ES"/>
              </w:rPr>
              <w:t>(</w:t>
            </w:r>
            <w:r>
              <w:rPr>
                <w:rFonts w:cs="Arial"/>
                <w:b/>
                <w:bCs/>
                <w:sz w:val="16"/>
                <w:szCs w:val="18"/>
                <w:lang w:val="es-ES"/>
              </w:rPr>
              <w:t xml:space="preserve">en caso de haber más de un premio de este tipo, </w:t>
            </w:r>
            <w:r w:rsidRPr="003C7755">
              <w:rPr>
                <w:rFonts w:cs="Arial"/>
                <w:b/>
                <w:bCs/>
                <w:sz w:val="16"/>
                <w:szCs w:val="18"/>
                <w:lang w:val="es-ES"/>
              </w:rPr>
              <w:t xml:space="preserve">repetir tantas veces como </w:t>
            </w:r>
            <w:r>
              <w:rPr>
                <w:rFonts w:cs="Arial"/>
                <w:b/>
                <w:bCs/>
                <w:sz w:val="16"/>
                <w:szCs w:val="18"/>
                <w:lang w:val="es-ES"/>
              </w:rPr>
              <w:t>sea necesario</w:t>
            </w:r>
            <w:r w:rsidRPr="003C7755">
              <w:rPr>
                <w:rFonts w:cs="Arial"/>
                <w:b/>
                <w:bCs/>
                <w:sz w:val="16"/>
                <w:szCs w:val="18"/>
                <w:lang w:val="es-ES"/>
              </w:rPr>
              <w:t>)</w:t>
            </w:r>
          </w:p>
          <w:p w14:paraId="7F0ECF9D" w14:textId="77777777" w:rsidR="00A628F0" w:rsidRPr="00F9225D" w:rsidRDefault="00A628F0" w:rsidP="006A24FB">
            <w:pPr>
              <w:jc w:val="center"/>
              <w:rPr>
                <w:rFonts w:cs="Arial"/>
                <w:b/>
                <w:bCs/>
                <w:lang w:val="es-ES"/>
              </w:rPr>
            </w:pPr>
            <w:r w:rsidRPr="003C7755">
              <w:rPr>
                <w:rFonts w:cs="Arial"/>
                <w:b/>
                <w:bCs/>
                <w:sz w:val="16"/>
                <w:szCs w:val="18"/>
                <w:lang w:val="es-ES"/>
              </w:rPr>
              <w:t>(dejar vacío en caso de no utilizar)</w:t>
            </w:r>
          </w:p>
        </w:tc>
      </w:tr>
      <w:tr w:rsidR="00A628F0" w14:paraId="08A3556C" w14:textId="77777777" w:rsidTr="006A24FB">
        <w:tc>
          <w:tcPr>
            <w:tcW w:w="3238" w:type="dxa"/>
            <w:tcBorders>
              <w:top w:val="single" w:sz="18" w:space="0" w:color="auto"/>
              <w:bottom w:val="single" w:sz="4" w:space="0" w:color="auto"/>
              <w:right w:val="single" w:sz="18" w:space="0" w:color="auto"/>
            </w:tcBorders>
            <w:shd w:val="pct15" w:color="auto" w:fill="auto"/>
          </w:tcPr>
          <w:p w14:paraId="061D84CF" w14:textId="4C3A68F4" w:rsidR="00A628F0" w:rsidRPr="00DB13F9" w:rsidRDefault="00A628F0" w:rsidP="006A24FB">
            <w:pPr>
              <w:rPr>
                <w:rFonts w:cs="Arial"/>
                <w:lang w:val="es-ES"/>
              </w:rPr>
            </w:pPr>
            <w:r>
              <w:rPr>
                <w:rFonts w:cs="Arial"/>
              </w:rPr>
              <w:t xml:space="preserve">Título del </w:t>
            </w:r>
            <w:r w:rsidR="007828A1">
              <w:rPr>
                <w:rFonts w:cs="Arial"/>
              </w:rPr>
              <w:t>premio</w:t>
            </w:r>
            <w:r w:rsidR="00977773">
              <w:rPr>
                <w:rFonts w:cs="Arial"/>
              </w:rPr>
              <w:t xml:space="preserve"> </w:t>
            </w:r>
          </w:p>
        </w:tc>
        <w:tc>
          <w:tcPr>
            <w:tcW w:w="5781" w:type="dxa"/>
            <w:tcBorders>
              <w:top w:val="single" w:sz="18" w:space="0" w:color="auto"/>
              <w:left w:val="single" w:sz="18" w:space="0" w:color="auto"/>
              <w:bottom w:val="single" w:sz="4" w:space="0" w:color="auto"/>
            </w:tcBorders>
          </w:tcPr>
          <w:p w14:paraId="357C9D17" w14:textId="77777777" w:rsidR="00A628F0" w:rsidRDefault="00A628F0" w:rsidP="006A24FB">
            <w:pPr>
              <w:rPr>
                <w:rFonts w:cs="Arial"/>
                <w:b/>
                <w:bCs/>
                <w:lang w:val="es-ES"/>
              </w:rPr>
            </w:pPr>
          </w:p>
        </w:tc>
      </w:tr>
      <w:tr w:rsidR="00977773" w14:paraId="478AA953" w14:textId="77777777" w:rsidTr="006A24FB">
        <w:tc>
          <w:tcPr>
            <w:tcW w:w="3238" w:type="dxa"/>
            <w:tcBorders>
              <w:top w:val="single" w:sz="4" w:space="0" w:color="auto"/>
              <w:bottom w:val="single" w:sz="4" w:space="0" w:color="auto"/>
              <w:right w:val="single" w:sz="18" w:space="0" w:color="auto"/>
            </w:tcBorders>
            <w:shd w:val="pct15" w:color="auto" w:fill="auto"/>
          </w:tcPr>
          <w:p w14:paraId="69FB765A" w14:textId="4AD5F038" w:rsidR="00977773" w:rsidRDefault="00FC751E" w:rsidP="006A24FB">
            <w:pPr>
              <w:rPr>
                <w:rFonts w:cs="Arial"/>
                <w:lang w:val="es-ES"/>
              </w:rPr>
            </w:pPr>
            <w:r w:rsidRPr="00FC751E">
              <w:rPr>
                <w:rFonts w:cs="Arial"/>
              </w:rPr>
              <w:t>Describa las características del premio y los criterios que deben cumplir los equipos para optar a él</w:t>
            </w:r>
            <w:r w:rsidRPr="00FC751E">
              <w:rPr>
                <w:rFonts w:cs="Arial"/>
              </w:rPr>
              <w:br/>
            </w:r>
            <w:r>
              <w:rPr>
                <w:rFonts w:cs="Arial"/>
                <w:i/>
                <w:iCs/>
                <w:sz w:val="16"/>
                <w:szCs w:val="18"/>
              </w:rPr>
              <w:t>P</w:t>
            </w:r>
            <w:r w:rsidRPr="00FC751E">
              <w:rPr>
                <w:rFonts w:cs="Arial"/>
                <w:i/>
                <w:iCs/>
                <w:sz w:val="16"/>
                <w:szCs w:val="18"/>
              </w:rPr>
              <w:t xml:space="preserve">or ejemplo: grado de innovación, </w:t>
            </w:r>
            <w:r w:rsidR="007145A6">
              <w:rPr>
                <w:rFonts w:cs="Arial"/>
                <w:i/>
                <w:iCs/>
                <w:sz w:val="16"/>
                <w:szCs w:val="18"/>
              </w:rPr>
              <w:t>descripción de la temática o interés social</w:t>
            </w:r>
            <w:r w:rsidR="00771178">
              <w:rPr>
                <w:rFonts w:cs="Arial"/>
                <w:i/>
                <w:iCs/>
                <w:sz w:val="16"/>
                <w:szCs w:val="18"/>
              </w:rPr>
              <w:t xml:space="preserve"> a valorar, </w:t>
            </w:r>
            <w:r w:rsidRPr="00FC751E">
              <w:rPr>
                <w:rFonts w:cs="Arial"/>
                <w:i/>
                <w:iCs/>
                <w:sz w:val="16"/>
                <w:szCs w:val="18"/>
              </w:rPr>
              <w:t>etc.</w:t>
            </w:r>
          </w:p>
        </w:tc>
        <w:tc>
          <w:tcPr>
            <w:tcW w:w="5781" w:type="dxa"/>
            <w:tcBorders>
              <w:top w:val="single" w:sz="4" w:space="0" w:color="auto"/>
              <w:left w:val="single" w:sz="18" w:space="0" w:color="auto"/>
              <w:bottom w:val="single" w:sz="4" w:space="0" w:color="auto"/>
            </w:tcBorders>
          </w:tcPr>
          <w:p w14:paraId="6EF852BA" w14:textId="77777777" w:rsidR="00977773" w:rsidRDefault="00977773" w:rsidP="006A24FB">
            <w:pPr>
              <w:rPr>
                <w:rFonts w:cs="Arial"/>
                <w:b/>
                <w:bCs/>
                <w:lang w:val="es-ES"/>
              </w:rPr>
            </w:pPr>
          </w:p>
        </w:tc>
      </w:tr>
      <w:tr w:rsidR="00A628F0" w14:paraId="221E3A44" w14:textId="77777777" w:rsidTr="006A24FB">
        <w:tc>
          <w:tcPr>
            <w:tcW w:w="3238" w:type="dxa"/>
            <w:tcBorders>
              <w:top w:val="single" w:sz="4" w:space="0" w:color="auto"/>
              <w:bottom w:val="single" w:sz="18" w:space="0" w:color="auto"/>
              <w:right w:val="single" w:sz="18" w:space="0" w:color="auto"/>
            </w:tcBorders>
            <w:shd w:val="pct15" w:color="auto" w:fill="auto"/>
          </w:tcPr>
          <w:p w14:paraId="3030097A" w14:textId="77777777" w:rsidR="00E74646" w:rsidRDefault="00E74646" w:rsidP="00E74646">
            <w:pPr>
              <w:rPr>
                <w:rFonts w:cs="Arial"/>
                <w:lang w:val="es-ES"/>
              </w:rPr>
            </w:pPr>
            <w:r>
              <w:rPr>
                <w:rFonts w:cs="Arial"/>
                <w:lang w:val="es-ES"/>
              </w:rPr>
              <w:t>Cantidad económica de aportación directa</w:t>
            </w:r>
          </w:p>
          <w:p w14:paraId="45373A97" w14:textId="3DE84764" w:rsidR="00A628F0" w:rsidRDefault="00E74646" w:rsidP="00E74646">
            <w:pPr>
              <w:rPr>
                <w:rFonts w:cs="Arial"/>
                <w:lang w:val="es-ES"/>
              </w:rPr>
            </w:pPr>
            <w:r w:rsidRPr="00C669BA">
              <w:rPr>
                <w:rFonts w:cs="Arial"/>
                <w:sz w:val="16"/>
                <w:szCs w:val="18"/>
                <w:lang w:val="es-ES"/>
              </w:rPr>
              <w:t>La cantidad en euros de la parte del premio  que es aportación económica directa</w:t>
            </w:r>
          </w:p>
        </w:tc>
        <w:tc>
          <w:tcPr>
            <w:tcW w:w="5781" w:type="dxa"/>
            <w:tcBorders>
              <w:top w:val="single" w:sz="4" w:space="0" w:color="auto"/>
              <w:left w:val="single" w:sz="18" w:space="0" w:color="auto"/>
              <w:bottom w:val="single" w:sz="18" w:space="0" w:color="auto"/>
            </w:tcBorders>
          </w:tcPr>
          <w:p w14:paraId="72CF9F46" w14:textId="77777777" w:rsidR="00A628F0" w:rsidRDefault="00A628F0" w:rsidP="006A24FB">
            <w:pPr>
              <w:rPr>
                <w:rFonts w:cs="Arial"/>
                <w:b/>
                <w:bCs/>
                <w:lang w:val="es-ES"/>
              </w:rPr>
            </w:pPr>
          </w:p>
        </w:tc>
      </w:tr>
    </w:tbl>
    <w:p w14:paraId="3C6292B2" w14:textId="77777777" w:rsidR="005E1D35" w:rsidRPr="00A628F0" w:rsidRDefault="005E1D35" w:rsidP="00615221">
      <w:pPr>
        <w:rPr>
          <w:rFonts w:cs="Arial"/>
          <w:sz w:val="16"/>
          <w:szCs w:val="18"/>
        </w:rPr>
      </w:pPr>
    </w:p>
    <w:p w14:paraId="71A00CC7" w14:textId="77777777" w:rsidR="005E1D35" w:rsidRDefault="005E1D35" w:rsidP="00615221">
      <w:pPr>
        <w:rPr>
          <w:rFonts w:cs="Arial"/>
          <w:sz w:val="16"/>
          <w:szCs w:val="18"/>
          <w:lang w:val="es-ES"/>
        </w:rPr>
      </w:pPr>
    </w:p>
    <w:p w14:paraId="1AEA1BB1" w14:textId="36879349" w:rsidR="00441B6C" w:rsidRPr="00273E1E" w:rsidRDefault="00441B6C" w:rsidP="00441B6C">
      <w:pPr>
        <w:pStyle w:val="Prrafodelista"/>
        <w:numPr>
          <w:ilvl w:val="0"/>
          <w:numId w:val="28"/>
        </w:numPr>
        <w:rPr>
          <w:rFonts w:cs="Arial"/>
          <w:b/>
          <w:bCs/>
        </w:rPr>
      </w:pPr>
      <w:r>
        <w:rPr>
          <w:rFonts w:cs="Arial"/>
          <w:b/>
          <w:bCs/>
        </w:rPr>
        <w:t xml:space="preserve">Patrocinio </w:t>
      </w:r>
      <w:r w:rsidR="0093705E">
        <w:rPr>
          <w:rFonts w:cs="Arial"/>
          <w:b/>
          <w:bCs/>
        </w:rPr>
        <w:t>general del Programa Retos-UPCT</w:t>
      </w:r>
    </w:p>
    <w:p w14:paraId="27C2AF03" w14:textId="518B3C7E" w:rsidR="008B4C02" w:rsidRPr="008B4C02" w:rsidRDefault="008B4C02" w:rsidP="008B4C02">
      <w:pPr>
        <w:rPr>
          <w:rFonts w:cs="Arial"/>
          <w:sz w:val="16"/>
          <w:szCs w:val="18"/>
          <w:lang w:val="es-ES"/>
        </w:rPr>
      </w:pPr>
      <w:r w:rsidRPr="008B4C02">
        <w:rPr>
          <w:rFonts w:cs="Arial"/>
          <w:sz w:val="16"/>
          <w:szCs w:val="18"/>
          <w:lang w:val="es-ES"/>
        </w:rPr>
        <w:t>La entidad apoya económicamente, con una aportaci</w:t>
      </w:r>
      <w:r w:rsidR="008E3BE1">
        <w:rPr>
          <w:rFonts w:cs="Arial"/>
          <w:sz w:val="16"/>
          <w:szCs w:val="18"/>
          <w:lang w:val="es-ES"/>
        </w:rPr>
        <w:t>ó</w:t>
      </w:r>
      <w:r w:rsidRPr="008B4C02">
        <w:rPr>
          <w:rFonts w:cs="Arial"/>
          <w:sz w:val="16"/>
          <w:szCs w:val="18"/>
          <w:lang w:val="es-ES"/>
        </w:rPr>
        <w:t>n monetaria, el conjunto del programa sin asociarse a un reto ni a un premio específico. Esta modalidad presenta distintos niveles (por ejemplo, oro, plata o bronce), que se publicarán anualmente según las características de cada edición. </w:t>
      </w:r>
    </w:p>
    <w:p w14:paraId="72C0D3A3" w14:textId="77777777" w:rsidR="008B4C02" w:rsidRPr="008B4C02" w:rsidRDefault="008B4C02" w:rsidP="008B4C02">
      <w:pPr>
        <w:numPr>
          <w:ilvl w:val="0"/>
          <w:numId w:val="31"/>
        </w:numPr>
        <w:rPr>
          <w:rFonts w:cs="Arial"/>
          <w:sz w:val="16"/>
          <w:szCs w:val="18"/>
          <w:lang w:val="es-ES"/>
        </w:rPr>
      </w:pPr>
      <w:r w:rsidRPr="008B4C02">
        <w:rPr>
          <w:rFonts w:cs="Arial"/>
          <w:sz w:val="16"/>
          <w:szCs w:val="18"/>
          <w:lang w:val="es-ES"/>
        </w:rPr>
        <w:t>Qué obtiene le entidad: visibilidad institucional durante todo el programa, logotipo en la sección de patrocinadores del programa, presencia destacada en la Feria y participación en acciones institucionales de mayor alcance.</w:t>
      </w:r>
    </w:p>
    <w:p w14:paraId="254BF352" w14:textId="6E6159E6" w:rsidR="005E1D35" w:rsidRDefault="005E1D35" w:rsidP="00441B6C">
      <w:pPr>
        <w:rPr>
          <w:rFonts w:cs="Arial"/>
          <w:sz w:val="16"/>
          <w:szCs w:val="18"/>
          <w:lang w:val="es-ES"/>
        </w:rPr>
      </w:pPr>
    </w:p>
    <w:tbl>
      <w:tblPr>
        <w:tblStyle w:val="Tablaconcuadrcula"/>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238"/>
        <w:gridCol w:w="5781"/>
      </w:tblGrid>
      <w:tr w:rsidR="00FB52AB" w14:paraId="176813BB" w14:textId="77777777" w:rsidTr="00A81145">
        <w:tc>
          <w:tcPr>
            <w:tcW w:w="3238" w:type="dxa"/>
            <w:tcBorders>
              <w:bottom w:val="single" w:sz="4" w:space="0" w:color="auto"/>
            </w:tcBorders>
            <w:shd w:val="pct15" w:color="auto" w:fill="auto"/>
          </w:tcPr>
          <w:p w14:paraId="091422ED" w14:textId="77777777" w:rsidR="00FB52AB" w:rsidRDefault="00FB52AB" w:rsidP="00FB52AB">
            <w:pPr>
              <w:rPr>
                <w:rFonts w:cs="Arial"/>
                <w:lang w:val="es-ES"/>
              </w:rPr>
            </w:pPr>
            <w:r>
              <w:rPr>
                <w:rFonts w:cs="Arial"/>
                <w:lang w:val="es-ES"/>
              </w:rPr>
              <w:t>Cantidad económica de aportación directa</w:t>
            </w:r>
          </w:p>
          <w:p w14:paraId="3C83E665" w14:textId="006C131B" w:rsidR="00FB52AB" w:rsidRDefault="00FB52AB" w:rsidP="00FB52AB">
            <w:pPr>
              <w:rPr>
                <w:rFonts w:cs="Arial"/>
                <w:lang w:val="es-ES"/>
              </w:rPr>
            </w:pPr>
            <w:r w:rsidRPr="00C669BA">
              <w:rPr>
                <w:rFonts w:cs="Arial"/>
                <w:sz w:val="16"/>
                <w:szCs w:val="18"/>
                <w:lang w:val="es-ES"/>
              </w:rPr>
              <w:t>La cantidad en euros</w:t>
            </w:r>
            <w:r w:rsidR="00BA1083">
              <w:rPr>
                <w:rFonts w:cs="Arial"/>
                <w:sz w:val="16"/>
                <w:szCs w:val="18"/>
                <w:lang w:val="es-ES"/>
              </w:rPr>
              <w:t>,</w:t>
            </w:r>
            <w:r w:rsidRPr="00C669BA">
              <w:rPr>
                <w:rFonts w:cs="Arial"/>
                <w:sz w:val="16"/>
                <w:szCs w:val="18"/>
                <w:lang w:val="es-ES"/>
              </w:rPr>
              <w:t xml:space="preserve"> que es aportación económica directa</w:t>
            </w:r>
          </w:p>
        </w:tc>
        <w:tc>
          <w:tcPr>
            <w:tcW w:w="5781" w:type="dxa"/>
            <w:tcBorders>
              <w:bottom w:val="single" w:sz="4" w:space="0" w:color="auto"/>
            </w:tcBorders>
          </w:tcPr>
          <w:p w14:paraId="2B2A78C6" w14:textId="77777777" w:rsidR="00FB52AB" w:rsidRDefault="00FB52AB" w:rsidP="00FB52AB">
            <w:pPr>
              <w:rPr>
                <w:rFonts w:cs="Arial"/>
                <w:b/>
                <w:bCs/>
                <w:lang w:val="es-ES"/>
              </w:rPr>
            </w:pPr>
          </w:p>
        </w:tc>
      </w:tr>
    </w:tbl>
    <w:p w14:paraId="5439EE6A" w14:textId="77777777" w:rsidR="005E1D35" w:rsidRDefault="005E1D35" w:rsidP="00615221">
      <w:pPr>
        <w:rPr>
          <w:rFonts w:cs="Arial"/>
          <w:sz w:val="16"/>
          <w:szCs w:val="18"/>
          <w:lang w:val="es-ES"/>
        </w:rPr>
      </w:pPr>
    </w:p>
    <w:p w14:paraId="46CFDB1A" w14:textId="5F6700EA" w:rsidR="003A6448" w:rsidRDefault="003A6448" w:rsidP="00615221">
      <w:pPr>
        <w:rPr>
          <w:rFonts w:cs="Arial"/>
          <w:sz w:val="16"/>
          <w:szCs w:val="18"/>
        </w:rPr>
      </w:pPr>
      <w:r w:rsidRPr="003A6448">
        <w:rPr>
          <w:rFonts w:cs="Arial"/>
          <w:sz w:val="16"/>
          <w:szCs w:val="18"/>
        </w:rPr>
        <w:t>La entidad puede indicar, de manera orientativa, el tipo de visibilidad o presencia institucional que considera adecuada (por ejemplo, presencia en la Feria, inclusión del logotipo en determinados materiales o asociación a acciones de difusión). La UPCT valorará estas preferencias y confirmará la visibilidad final conforme a las normas de identidad visual y a las instrucciones anuales del programa.</w:t>
      </w:r>
    </w:p>
    <w:p w14:paraId="6CC3CB6E" w14:textId="77777777" w:rsidR="00E96137" w:rsidRDefault="00E96137" w:rsidP="00615221">
      <w:pPr>
        <w:rPr>
          <w:rFonts w:cs="Arial"/>
          <w:sz w:val="16"/>
          <w:szCs w:val="18"/>
        </w:rPr>
      </w:pPr>
    </w:p>
    <w:tbl>
      <w:tblPr>
        <w:tblStyle w:val="Tablaconcuadrcula"/>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9035"/>
      </w:tblGrid>
      <w:tr w:rsidR="00E96137" w:rsidRPr="00E668A5" w14:paraId="4D80425C" w14:textId="77777777" w:rsidTr="006A24FB">
        <w:tc>
          <w:tcPr>
            <w:tcW w:w="9035" w:type="dxa"/>
          </w:tcPr>
          <w:p w14:paraId="129BF06F" w14:textId="3FCE8FE4" w:rsidR="00F7095C" w:rsidRDefault="00F7095C" w:rsidP="006A24FB">
            <w:pPr>
              <w:rPr>
                <w:rFonts w:cs="Arial"/>
                <w:b/>
                <w:bCs/>
              </w:rPr>
            </w:pPr>
            <w:r w:rsidRPr="00F7095C">
              <w:rPr>
                <w:rFonts w:cs="Arial"/>
                <w:b/>
                <w:bCs/>
              </w:rPr>
              <w:t>Descripción de preferencias específicas (opcional):</w:t>
            </w:r>
          </w:p>
          <w:p w14:paraId="0C87B6E6" w14:textId="77777777" w:rsidR="00E96137" w:rsidRPr="00F7095C" w:rsidRDefault="00E96137" w:rsidP="00F7095C">
            <w:pPr>
              <w:rPr>
                <w:rFonts w:cs="Arial"/>
              </w:rPr>
            </w:pPr>
          </w:p>
        </w:tc>
      </w:tr>
    </w:tbl>
    <w:p w14:paraId="58140F22" w14:textId="77777777" w:rsidR="00E96137" w:rsidRDefault="00E96137" w:rsidP="00615221">
      <w:pPr>
        <w:rPr>
          <w:rFonts w:cs="Arial"/>
          <w:sz w:val="16"/>
          <w:szCs w:val="18"/>
        </w:rPr>
      </w:pPr>
    </w:p>
    <w:p w14:paraId="4D0CD0C4" w14:textId="77777777" w:rsidR="003A6448" w:rsidRDefault="003A6448" w:rsidP="00615221">
      <w:pPr>
        <w:rPr>
          <w:rFonts w:cs="Arial"/>
          <w:sz w:val="16"/>
          <w:szCs w:val="18"/>
          <w:lang w:val="es-ES"/>
        </w:rPr>
      </w:pPr>
    </w:p>
    <w:p w14:paraId="3A137653" w14:textId="5A596F5A" w:rsidR="00D50C32" w:rsidRPr="00273E1E" w:rsidRDefault="00DA0BE7" w:rsidP="00D50C32">
      <w:pPr>
        <w:pStyle w:val="Prrafodelista"/>
        <w:numPr>
          <w:ilvl w:val="0"/>
          <w:numId w:val="28"/>
        </w:numPr>
        <w:rPr>
          <w:rFonts w:cs="Arial"/>
          <w:b/>
          <w:bCs/>
        </w:rPr>
      </w:pPr>
      <w:r>
        <w:rPr>
          <w:rFonts w:cs="Arial"/>
          <w:b/>
          <w:bCs/>
        </w:rPr>
        <w:t>Mecenazgo</w:t>
      </w:r>
      <w:r w:rsidR="00D50C32">
        <w:rPr>
          <w:rFonts w:cs="Arial"/>
          <w:b/>
          <w:bCs/>
        </w:rPr>
        <w:t xml:space="preserve"> general del Programa Retos-UPCT</w:t>
      </w:r>
    </w:p>
    <w:p w14:paraId="6833684D" w14:textId="659C8151" w:rsidR="00A81145" w:rsidRPr="00A81145" w:rsidRDefault="00A81145" w:rsidP="00A81145">
      <w:pPr>
        <w:rPr>
          <w:rFonts w:cs="Arial"/>
          <w:sz w:val="16"/>
          <w:szCs w:val="18"/>
          <w:lang w:val="es-ES"/>
        </w:rPr>
      </w:pPr>
      <w:r w:rsidRPr="00A81145">
        <w:rPr>
          <w:rFonts w:cs="Arial"/>
          <w:sz w:val="16"/>
          <w:szCs w:val="18"/>
          <w:lang w:val="es-ES"/>
        </w:rPr>
        <w:t>La entidad realiza una aportación económica, con finalidad altruista, sin contraprestación comercial ni uso publicitario del logotipo. Esta modalidad puede acogerse a los beneficios fiscales previstos para las donaciones a universidades públicas.</w:t>
      </w:r>
    </w:p>
    <w:p w14:paraId="173543F1" w14:textId="77777777" w:rsidR="00A81145" w:rsidRPr="00A81145" w:rsidRDefault="00A81145" w:rsidP="00A81145">
      <w:pPr>
        <w:numPr>
          <w:ilvl w:val="0"/>
          <w:numId w:val="32"/>
        </w:numPr>
        <w:rPr>
          <w:rFonts w:cs="Arial"/>
          <w:sz w:val="16"/>
          <w:szCs w:val="18"/>
          <w:lang w:val="es-ES"/>
        </w:rPr>
      </w:pPr>
      <w:r w:rsidRPr="00A81145">
        <w:rPr>
          <w:rFonts w:cs="Arial"/>
          <w:sz w:val="16"/>
          <w:szCs w:val="18"/>
          <w:lang w:val="es-ES"/>
        </w:rPr>
        <w:t>Qué obtiene la entidad: reconocimiento institucional como “Mecenas del Programa Retos UPCT”, mención en la web y materiales oficiales y agradecimientos en la Feria.</w:t>
      </w:r>
    </w:p>
    <w:p w14:paraId="717C3297" w14:textId="77777777" w:rsidR="00A81145" w:rsidRPr="00A81145" w:rsidRDefault="00A81145" w:rsidP="00A81145">
      <w:pPr>
        <w:numPr>
          <w:ilvl w:val="0"/>
          <w:numId w:val="32"/>
        </w:numPr>
        <w:rPr>
          <w:rFonts w:cs="Arial"/>
          <w:sz w:val="16"/>
          <w:szCs w:val="18"/>
          <w:lang w:val="es-ES"/>
        </w:rPr>
      </w:pPr>
      <w:r w:rsidRPr="00A81145">
        <w:rPr>
          <w:rFonts w:cs="Arial"/>
          <w:sz w:val="16"/>
          <w:szCs w:val="18"/>
          <w:lang w:val="es-ES"/>
        </w:rPr>
        <w:t>Qué no obtiene: visibilidad con fines publicitarios o comerciales.</w:t>
      </w:r>
    </w:p>
    <w:p w14:paraId="4E5CEC81" w14:textId="77777777" w:rsidR="00D50C32" w:rsidRDefault="00D50C32" w:rsidP="00D50C32">
      <w:pPr>
        <w:rPr>
          <w:rFonts w:cs="Arial"/>
          <w:sz w:val="16"/>
          <w:szCs w:val="18"/>
          <w:lang w:val="es-ES"/>
        </w:rPr>
      </w:pPr>
    </w:p>
    <w:tbl>
      <w:tblPr>
        <w:tblStyle w:val="Tablaconcuadrcula"/>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238"/>
        <w:gridCol w:w="5781"/>
      </w:tblGrid>
      <w:tr w:rsidR="00A81145" w14:paraId="23595F7E" w14:textId="77777777" w:rsidTr="006A24FB">
        <w:tc>
          <w:tcPr>
            <w:tcW w:w="3238" w:type="dxa"/>
            <w:tcBorders>
              <w:bottom w:val="single" w:sz="4" w:space="0" w:color="auto"/>
            </w:tcBorders>
            <w:shd w:val="pct15" w:color="auto" w:fill="auto"/>
          </w:tcPr>
          <w:p w14:paraId="0B7326EC" w14:textId="77777777" w:rsidR="00A81145" w:rsidRDefault="00A81145" w:rsidP="006A24FB">
            <w:pPr>
              <w:rPr>
                <w:rFonts w:cs="Arial"/>
                <w:lang w:val="es-ES"/>
              </w:rPr>
            </w:pPr>
            <w:r>
              <w:rPr>
                <w:rFonts w:cs="Arial"/>
                <w:lang w:val="es-ES"/>
              </w:rPr>
              <w:t>Cantidad económica de aportación directa</w:t>
            </w:r>
          </w:p>
          <w:p w14:paraId="5BA8DA43" w14:textId="77777777" w:rsidR="00A81145" w:rsidRDefault="00A81145" w:rsidP="006A24FB">
            <w:pPr>
              <w:rPr>
                <w:rFonts w:cs="Arial"/>
                <w:lang w:val="es-ES"/>
              </w:rPr>
            </w:pPr>
            <w:r w:rsidRPr="00C669BA">
              <w:rPr>
                <w:rFonts w:cs="Arial"/>
                <w:sz w:val="16"/>
                <w:szCs w:val="18"/>
                <w:lang w:val="es-ES"/>
              </w:rPr>
              <w:t>La cantidad en euros</w:t>
            </w:r>
            <w:r>
              <w:rPr>
                <w:rFonts w:cs="Arial"/>
                <w:sz w:val="16"/>
                <w:szCs w:val="18"/>
                <w:lang w:val="es-ES"/>
              </w:rPr>
              <w:t>,</w:t>
            </w:r>
            <w:r w:rsidRPr="00C669BA">
              <w:rPr>
                <w:rFonts w:cs="Arial"/>
                <w:sz w:val="16"/>
                <w:szCs w:val="18"/>
                <w:lang w:val="es-ES"/>
              </w:rPr>
              <w:t xml:space="preserve"> que es aportación económica directa</w:t>
            </w:r>
          </w:p>
        </w:tc>
        <w:tc>
          <w:tcPr>
            <w:tcW w:w="5781" w:type="dxa"/>
            <w:tcBorders>
              <w:bottom w:val="single" w:sz="4" w:space="0" w:color="auto"/>
            </w:tcBorders>
          </w:tcPr>
          <w:p w14:paraId="77CA34D2" w14:textId="77777777" w:rsidR="00A81145" w:rsidRDefault="00A81145" w:rsidP="006A24FB">
            <w:pPr>
              <w:rPr>
                <w:rFonts w:cs="Arial"/>
                <w:b/>
                <w:bCs/>
                <w:lang w:val="es-ES"/>
              </w:rPr>
            </w:pPr>
          </w:p>
        </w:tc>
      </w:tr>
    </w:tbl>
    <w:p w14:paraId="2D8317DF" w14:textId="77777777" w:rsidR="00A81145" w:rsidRDefault="00A81145" w:rsidP="00D50C32">
      <w:pPr>
        <w:rPr>
          <w:rFonts w:cs="Arial"/>
          <w:sz w:val="16"/>
          <w:szCs w:val="18"/>
          <w:lang w:val="es-ES"/>
        </w:rPr>
      </w:pPr>
    </w:p>
    <w:p w14:paraId="75D05A33" w14:textId="0528B09B" w:rsidR="009566FE" w:rsidRDefault="004F3758" w:rsidP="00615221">
      <w:pPr>
        <w:rPr>
          <w:rFonts w:cs="Arial"/>
          <w:sz w:val="16"/>
          <w:szCs w:val="18"/>
        </w:rPr>
      </w:pPr>
      <w:r w:rsidRPr="004F3758">
        <w:rPr>
          <w:rFonts w:cs="Arial"/>
          <w:sz w:val="16"/>
          <w:szCs w:val="18"/>
        </w:rPr>
        <w:lastRenderedPageBreak/>
        <w:t>La entidad puede indicar sus preferencias de reconocimiento institucional (por ejemplo, su inclusión en el listado de mecenas o el tipo de agradecimiento institucional que considere adecuado). La UPCT confirmará la forma final del reconocimiento conforme a la normativa vigente y a la naturaleza no promocional del mecenazgo.</w:t>
      </w:r>
    </w:p>
    <w:p w14:paraId="690B7DE3" w14:textId="77777777" w:rsidR="004F3758" w:rsidRDefault="004F3758" w:rsidP="004F3758">
      <w:pPr>
        <w:rPr>
          <w:rFonts w:cs="Arial"/>
          <w:sz w:val="16"/>
          <w:szCs w:val="18"/>
        </w:rPr>
      </w:pPr>
    </w:p>
    <w:tbl>
      <w:tblPr>
        <w:tblStyle w:val="Tablaconcuadrcula"/>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9035"/>
      </w:tblGrid>
      <w:tr w:rsidR="004F3758" w:rsidRPr="00E668A5" w14:paraId="09C678B2" w14:textId="77777777" w:rsidTr="006A24FB">
        <w:tc>
          <w:tcPr>
            <w:tcW w:w="9035" w:type="dxa"/>
          </w:tcPr>
          <w:p w14:paraId="78E965CC" w14:textId="0566476B" w:rsidR="004F3758" w:rsidRDefault="004F3758" w:rsidP="006A24FB">
            <w:pPr>
              <w:rPr>
                <w:rFonts w:cs="Arial"/>
                <w:b/>
                <w:bCs/>
              </w:rPr>
            </w:pPr>
            <w:r w:rsidRPr="00F7095C">
              <w:rPr>
                <w:rFonts w:cs="Arial"/>
                <w:b/>
                <w:bCs/>
              </w:rPr>
              <w:t>Descripción de preferencias específicas (opcional):</w:t>
            </w:r>
          </w:p>
          <w:p w14:paraId="2CF33860" w14:textId="77777777" w:rsidR="004F3758" w:rsidRPr="00F7095C" w:rsidRDefault="004F3758" w:rsidP="006A24FB">
            <w:pPr>
              <w:rPr>
                <w:rFonts w:cs="Arial"/>
              </w:rPr>
            </w:pPr>
          </w:p>
        </w:tc>
      </w:tr>
    </w:tbl>
    <w:p w14:paraId="1E10F286" w14:textId="77777777" w:rsidR="004F3758" w:rsidRDefault="004F3758" w:rsidP="004F3758">
      <w:pPr>
        <w:rPr>
          <w:rFonts w:cs="Arial"/>
          <w:sz w:val="16"/>
          <w:szCs w:val="18"/>
        </w:rPr>
      </w:pPr>
    </w:p>
    <w:p w14:paraId="0B34B874" w14:textId="77777777" w:rsidR="004F3758" w:rsidRDefault="004F3758" w:rsidP="004F3758">
      <w:pPr>
        <w:rPr>
          <w:rFonts w:cs="Arial"/>
          <w:sz w:val="16"/>
          <w:szCs w:val="18"/>
          <w:lang w:val="es-ES"/>
        </w:rPr>
      </w:pPr>
    </w:p>
    <w:p w14:paraId="15DBCC30" w14:textId="3CE22D6C" w:rsidR="00D60DDB" w:rsidRDefault="00D60DDB" w:rsidP="00D60DDB">
      <w:pPr>
        <w:pBdr>
          <w:bottom w:val="single" w:sz="4" w:space="1" w:color="auto"/>
        </w:pBdr>
        <w:rPr>
          <w:rFonts w:cs="Arial"/>
          <w:b/>
          <w:bCs/>
          <w:lang w:val="es-ES"/>
        </w:rPr>
      </w:pPr>
      <w:r>
        <w:rPr>
          <w:rFonts w:cs="Arial"/>
          <w:b/>
          <w:bCs/>
          <w:lang w:val="es-ES"/>
        </w:rPr>
        <w:t>Declaración de conformidad</w:t>
      </w:r>
    </w:p>
    <w:p w14:paraId="1F3A63F8" w14:textId="4925D984" w:rsidR="008979C0" w:rsidRPr="008979C0" w:rsidRDefault="008979C0" w:rsidP="008979C0">
      <w:pPr>
        <w:rPr>
          <w:rFonts w:cs="Arial"/>
          <w:sz w:val="16"/>
          <w:szCs w:val="18"/>
          <w:lang w:val="es-ES"/>
        </w:rPr>
      </w:pPr>
      <w:r w:rsidRPr="008979C0">
        <w:rPr>
          <w:rFonts w:cs="Arial"/>
          <w:sz w:val="16"/>
          <w:szCs w:val="18"/>
          <w:lang w:val="es-ES"/>
        </w:rPr>
        <w:t xml:space="preserve">Mediante el envío de este formulario, la entidad expresa su voluntad formal de participar en el Programa Retos UPCT en las modalidades seleccionadas y se compromete a realizar las aportaciones económicas, o técnicas que haya indicado, condicionadas a la validación y formalización posterior por parte de la UPCT conforme al </w:t>
      </w:r>
      <w:r w:rsidRPr="008979C0">
        <w:rPr>
          <w:rFonts w:cs="Arial"/>
          <w:i/>
          <w:iCs/>
          <w:sz w:val="16"/>
          <w:szCs w:val="18"/>
          <w:lang w:val="es-ES"/>
        </w:rPr>
        <w:t>Procedimiento Simplificado de Patrocinio y Mecenazgo</w:t>
      </w:r>
      <w:r w:rsidRPr="008979C0">
        <w:rPr>
          <w:rFonts w:cs="Arial"/>
          <w:sz w:val="16"/>
          <w:szCs w:val="18"/>
          <w:lang w:val="es-ES"/>
        </w:rPr>
        <w:t xml:space="preserve"> aprobado por el Consejo de Gobierno el 20 de noviembre de 2025.</w:t>
      </w:r>
    </w:p>
    <w:p w14:paraId="1E19DE8A" w14:textId="77777777" w:rsidR="008979C0" w:rsidRPr="008979C0" w:rsidRDefault="008979C0" w:rsidP="008979C0">
      <w:pPr>
        <w:rPr>
          <w:rFonts w:cs="Arial"/>
          <w:sz w:val="16"/>
          <w:szCs w:val="18"/>
          <w:lang w:val="es-ES"/>
        </w:rPr>
      </w:pPr>
      <w:r w:rsidRPr="008979C0">
        <w:rPr>
          <w:rFonts w:cs="Arial"/>
          <w:sz w:val="16"/>
          <w:szCs w:val="18"/>
          <w:lang w:val="es-ES"/>
        </w:rPr>
        <w:t>La entidad declara conocer y aceptar que:</w:t>
      </w:r>
    </w:p>
    <w:p w14:paraId="617B0582" w14:textId="77777777" w:rsidR="008979C0" w:rsidRPr="008979C0" w:rsidRDefault="008979C0" w:rsidP="008979C0">
      <w:pPr>
        <w:numPr>
          <w:ilvl w:val="0"/>
          <w:numId w:val="33"/>
        </w:numPr>
        <w:rPr>
          <w:rFonts w:cs="Arial"/>
          <w:sz w:val="16"/>
          <w:szCs w:val="18"/>
          <w:lang w:val="es-ES"/>
        </w:rPr>
      </w:pPr>
      <w:r w:rsidRPr="008979C0">
        <w:rPr>
          <w:rFonts w:cs="Arial"/>
          <w:sz w:val="16"/>
          <w:szCs w:val="18"/>
          <w:lang w:val="es-ES"/>
        </w:rPr>
        <w:t>El presente formulario no constituye todavía un contrato, sino una manifestación formal de interés y compromiso de adhesión, que permite a la UPCT iniciar los trámites administrativos, técnicos y fiscales necesarios para su incorporación al programa.</w:t>
      </w:r>
    </w:p>
    <w:p w14:paraId="478F40F7" w14:textId="77777777" w:rsidR="008979C0" w:rsidRPr="008979C0" w:rsidRDefault="008979C0" w:rsidP="008979C0">
      <w:pPr>
        <w:numPr>
          <w:ilvl w:val="0"/>
          <w:numId w:val="33"/>
        </w:numPr>
        <w:rPr>
          <w:rFonts w:cs="Arial"/>
          <w:sz w:val="16"/>
          <w:szCs w:val="18"/>
          <w:lang w:val="es-ES"/>
        </w:rPr>
      </w:pPr>
      <w:r w:rsidRPr="008979C0">
        <w:rPr>
          <w:rFonts w:cs="Arial"/>
          <w:sz w:val="16"/>
          <w:szCs w:val="18"/>
          <w:lang w:val="es-ES"/>
        </w:rPr>
        <w:t>La colaboración se considerará formalizada únicamente cuando la UPCT emita y ambas partes firmen el Documento de Adhesión correspondiente, en el que se recogerán las aportaciones definitivas, su destino, la modalidad seleccionada y las condiciones de visibilidad o reconocimiento institucional aplicables.</w:t>
      </w:r>
    </w:p>
    <w:p w14:paraId="5DBC1D6B" w14:textId="4C168208" w:rsidR="008979C0" w:rsidRPr="008979C0" w:rsidRDefault="008979C0" w:rsidP="008979C0">
      <w:pPr>
        <w:numPr>
          <w:ilvl w:val="0"/>
          <w:numId w:val="33"/>
        </w:numPr>
        <w:rPr>
          <w:rFonts w:cs="Arial"/>
          <w:sz w:val="16"/>
          <w:szCs w:val="18"/>
          <w:lang w:val="es-ES"/>
        </w:rPr>
      </w:pPr>
      <w:r w:rsidRPr="008979C0">
        <w:rPr>
          <w:rFonts w:cs="Arial"/>
          <w:sz w:val="16"/>
          <w:szCs w:val="18"/>
          <w:lang w:val="es-ES"/>
        </w:rPr>
        <w:t>Las aportaciones económicas, o de colaboración técnica declaradas en este formulario deberán materializarse en los términos y plazos que se establezcan en dicho Documento de Adhesión, integrándose en el marco institucional del programa Retos UPCT.</w:t>
      </w:r>
    </w:p>
    <w:p w14:paraId="14C17BF9" w14:textId="77777777" w:rsidR="008979C0" w:rsidRPr="008979C0" w:rsidRDefault="008979C0" w:rsidP="008979C0">
      <w:pPr>
        <w:numPr>
          <w:ilvl w:val="0"/>
          <w:numId w:val="33"/>
        </w:numPr>
        <w:rPr>
          <w:rFonts w:cs="Arial"/>
          <w:sz w:val="16"/>
          <w:szCs w:val="18"/>
          <w:lang w:val="es-ES"/>
        </w:rPr>
      </w:pPr>
      <w:r w:rsidRPr="008979C0">
        <w:rPr>
          <w:rFonts w:cs="Arial"/>
          <w:sz w:val="16"/>
          <w:szCs w:val="18"/>
          <w:lang w:val="es-ES"/>
        </w:rPr>
        <w:t>La UPCT podrá solicitar documentación o aclaraciones adicionales para verificar la aportación ofrecida, garantizar su adecuación normativa y asegurar una correcta gestión administrativa, contable y fiscal.</w:t>
      </w:r>
    </w:p>
    <w:p w14:paraId="5DBDBAB9" w14:textId="0BB4DA90" w:rsidR="008979C0" w:rsidRPr="008979C0" w:rsidRDefault="008979C0" w:rsidP="008979C0">
      <w:pPr>
        <w:numPr>
          <w:ilvl w:val="0"/>
          <w:numId w:val="33"/>
        </w:numPr>
        <w:rPr>
          <w:rFonts w:cs="Arial"/>
          <w:sz w:val="16"/>
          <w:szCs w:val="18"/>
          <w:lang w:val="es-ES"/>
        </w:rPr>
      </w:pPr>
      <w:r w:rsidRPr="008979C0">
        <w:rPr>
          <w:rFonts w:cs="Arial"/>
          <w:sz w:val="16"/>
          <w:szCs w:val="18"/>
          <w:lang w:val="es-ES"/>
        </w:rPr>
        <w:t>La visibilidad institucional o reconocimientos públicos derivados del patrocinio o mecenazgo se aplicarán exclusivamente conforme a</w:t>
      </w:r>
      <w:r w:rsidR="002F2ED8">
        <w:rPr>
          <w:rFonts w:cs="Arial"/>
          <w:sz w:val="16"/>
          <w:szCs w:val="18"/>
          <w:lang w:val="es-ES"/>
        </w:rPr>
        <w:t xml:space="preserve"> </w:t>
      </w:r>
      <w:r w:rsidRPr="008979C0">
        <w:rPr>
          <w:rFonts w:cs="Arial"/>
          <w:sz w:val="16"/>
          <w:szCs w:val="18"/>
          <w:lang w:val="es-ES"/>
        </w:rPr>
        <w:t>las normas de identidad visual de la UPCT,</w:t>
      </w:r>
      <w:r w:rsidR="002F2ED8">
        <w:rPr>
          <w:rFonts w:cs="Arial"/>
          <w:sz w:val="16"/>
          <w:szCs w:val="18"/>
          <w:lang w:val="es-ES"/>
        </w:rPr>
        <w:t xml:space="preserve"> </w:t>
      </w:r>
      <w:r w:rsidRPr="008979C0">
        <w:rPr>
          <w:rFonts w:cs="Arial"/>
          <w:sz w:val="16"/>
          <w:szCs w:val="18"/>
          <w:lang w:val="es-ES"/>
        </w:rPr>
        <w:t>y</w:t>
      </w:r>
      <w:r w:rsidR="002F2ED8">
        <w:rPr>
          <w:rFonts w:cs="Arial"/>
          <w:sz w:val="16"/>
          <w:szCs w:val="18"/>
          <w:lang w:val="es-ES"/>
        </w:rPr>
        <w:t xml:space="preserve"> </w:t>
      </w:r>
      <w:r w:rsidRPr="008979C0">
        <w:rPr>
          <w:rFonts w:cs="Arial"/>
          <w:sz w:val="16"/>
          <w:szCs w:val="18"/>
          <w:lang w:val="es-ES"/>
        </w:rPr>
        <w:t>las instrucciones del programa.</w:t>
      </w:r>
    </w:p>
    <w:p w14:paraId="52B13F0C" w14:textId="77777777" w:rsidR="008979C0" w:rsidRDefault="008979C0" w:rsidP="008979C0">
      <w:pPr>
        <w:numPr>
          <w:ilvl w:val="0"/>
          <w:numId w:val="33"/>
        </w:numPr>
        <w:rPr>
          <w:rFonts w:cs="Arial"/>
          <w:sz w:val="16"/>
          <w:szCs w:val="18"/>
          <w:lang w:val="es-ES"/>
        </w:rPr>
      </w:pPr>
      <w:r w:rsidRPr="008979C0">
        <w:rPr>
          <w:rFonts w:cs="Arial"/>
          <w:sz w:val="16"/>
          <w:szCs w:val="18"/>
          <w:lang w:val="es-ES"/>
        </w:rPr>
        <w:t>La persona firmante declara poseer capacidad suficiente para comprometer a la entidad en los términos expresados.</w:t>
      </w:r>
    </w:p>
    <w:p w14:paraId="66FDA45E" w14:textId="77777777" w:rsidR="00820692" w:rsidRPr="008979C0" w:rsidRDefault="00820692" w:rsidP="00820692">
      <w:pPr>
        <w:ind w:left="720"/>
        <w:rPr>
          <w:rFonts w:cs="Arial"/>
          <w:sz w:val="16"/>
          <w:szCs w:val="18"/>
          <w:lang w:val="es-ES"/>
        </w:rPr>
      </w:pPr>
    </w:p>
    <w:p w14:paraId="63371CC4" w14:textId="77777777" w:rsidR="00160FB7" w:rsidRDefault="00160FB7" w:rsidP="008979C0">
      <w:pPr>
        <w:rPr>
          <w:rFonts w:cs="Arial"/>
          <w:sz w:val="16"/>
          <w:szCs w:val="18"/>
          <w:lang w:val="es-ES"/>
        </w:rPr>
      </w:pPr>
    </w:p>
    <w:tbl>
      <w:tblPr>
        <w:tblStyle w:val="Tablaconcuadrcula"/>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9035"/>
      </w:tblGrid>
      <w:tr w:rsidR="00160FB7" w:rsidRPr="00E668A5" w14:paraId="5BD83B8C" w14:textId="77777777" w:rsidTr="006A24FB">
        <w:tc>
          <w:tcPr>
            <w:tcW w:w="9035" w:type="dxa"/>
          </w:tcPr>
          <w:p w14:paraId="55701C1F" w14:textId="0FCECD9F" w:rsidR="00160FB7" w:rsidRDefault="00160FB7" w:rsidP="00160FB7">
            <w:pPr>
              <w:rPr>
                <w:rFonts w:cs="Arial"/>
                <w:lang w:val="es-ES"/>
              </w:rPr>
            </w:pPr>
            <w:r w:rsidRPr="008979C0">
              <w:rPr>
                <w:rFonts w:cs="Arial"/>
                <w:lang w:val="es-ES"/>
              </w:rPr>
              <w:t>Nombre de la persona responsable:</w:t>
            </w:r>
          </w:p>
          <w:p w14:paraId="6D7EB16F" w14:textId="663B728C" w:rsidR="001808F5" w:rsidRPr="001808F5" w:rsidRDefault="001808F5" w:rsidP="00160FB7">
            <w:pPr>
              <w:rPr>
                <w:rFonts w:cs="Arial"/>
                <w:lang w:val="es-ES"/>
              </w:rPr>
            </w:pPr>
            <w:r>
              <w:rPr>
                <w:rFonts w:cs="Arial"/>
                <w:lang w:val="es-ES"/>
              </w:rPr>
              <w:t>Cargo:</w:t>
            </w:r>
          </w:p>
          <w:p w14:paraId="642FF6E4" w14:textId="77777777" w:rsidR="00160FB7" w:rsidRDefault="00160FB7" w:rsidP="00160FB7">
            <w:pPr>
              <w:rPr>
                <w:rFonts w:cs="Arial"/>
                <w:lang w:val="es-ES"/>
              </w:rPr>
            </w:pPr>
            <w:r w:rsidRPr="008979C0">
              <w:rPr>
                <w:rFonts w:cs="Arial"/>
                <w:lang w:val="es-ES"/>
              </w:rPr>
              <w:t>Fecha:</w:t>
            </w:r>
            <w:r w:rsidRPr="008979C0">
              <w:rPr>
                <w:rFonts w:cs="Arial"/>
                <w:lang w:val="es-ES"/>
              </w:rPr>
              <w:br/>
            </w:r>
          </w:p>
          <w:p w14:paraId="747A5951" w14:textId="77777777" w:rsidR="001808F5" w:rsidRDefault="001808F5" w:rsidP="00160FB7">
            <w:pPr>
              <w:rPr>
                <w:rFonts w:cs="Arial"/>
                <w:lang w:val="es-ES"/>
              </w:rPr>
            </w:pPr>
          </w:p>
          <w:p w14:paraId="599D13EE" w14:textId="77777777" w:rsidR="001808F5" w:rsidRDefault="001808F5" w:rsidP="00160FB7">
            <w:pPr>
              <w:rPr>
                <w:rFonts w:cs="Arial"/>
                <w:lang w:val="es-ES"/>
              </w:rPr>
            </w:pPr>
          </w:p>
          <w:p w14:paraId="339C2D41" w14:textId="77777777" w:rsidR="001808F5" w:rsidRDefault="001808F5" w:rsidP="00160FB7">
            <w:pPr>
              <w:rPr>
                <w:rFonts w:cs="Arial"/>
                <w:lang w:val="es-ES"/>
              </w:rPr>
            </w:pPr>
          </w:p>
          <w:p w14:paraId="2E795326" w14:textId="77777777" w:rsidR="001808F5" w:rsidRPr="001808F5" w:rsidRDefault="001808F5" w:rsidP="00160FB7">
            <w:pPr>
              <w:rPr>
                <w:rFonts w:cs="Arial"/>
                <w:lang w:val="es-ES"/>
              </w:rPr>
            </w:pPr>
          </w:p>
          <w:p w14:paraId="4F851A26" w14:textId="2A0DE3A8" w:rsidR="00160FB7" w:rsidRPr="008979C0" w:rsidRDefault="00160FB7" w:rsidP="00160FB7">
            <w:pPr>
              <w:rPr>
                <w:rFonts w:cs="Arial"/>
                <w:lang w:val="es-ES"/>
              </w:rPr>
            </w:pPr>
            <w:r w:rsidRPr="008979C0">
              <w:rPr>
                <w:rFonts w:cs="Arial"/>
                <w:lang w:val="es-ES"/>
              </w:rPr>
              <w:t xml:space="preserve">Firma </w:t>
            </w:r>
          </w:p>
          <w:p w14:paraId="361F01AD" w14:textId="5075E21C" w:rsidR="00160FB7" w:rsidRPr="00160FB7" w:rsidRDefault="00160FB7" w:rsidP="006A24FB">
            <w:pPr>
              <w:rPr>
                <w:rFonts w:cs="Arial"/>
                <w:b/>
                <w:bCs/>
                <w:lang w:val="es-ES"/>
              </w:rPr>
            </w:pPr>
          </w:p>
          <w:p w14:paraId="5E902B41" w14:textId="77777777" w:rsidR="00160FB7" w:rsidRPr="00F7095C" w:rsidRDefault="00160FB7" w:rsidP="006A24FB">
            <w:pPr>
              <w:rPr>
                <w:rFonts w:cs="Arial"/>
              </w:rPr>
            </w:pPr>
          </w:p>
        </w:tc>
      </w:tr>
    </w:tbl>
    <w:p w14:paraId="38E848CD" w14:textId="77777777" w:rsidR="00160FB7" w:rsidRPr="00160FB7" w:rsidRDefault="00160FB7" w:rsidP="008979C0">
      <w:pPr>
        <w:rPr>
          <w:rFonts w:cs="Arial"/>
          <w:sz w:val="16"/>
          <w:szCs w:val="18"/>
        </w:rPr>
      </w:pPr>
    </w:p>
    <w:p w14:paraId="524181D7" w14:textId="77777777" w:rsidR="00160FB7" w:rsidRDefault="00160FB7" w:rsidP="008979C0">
      <w:pPr>
        <w:rPr>
          <w:rFonts w:cs="Arial"/>
          <w:sz w:val="16"/>
          <w:szCs w:val="18"/>
          <w:lang w:val="es-ES"/>
        </w:rPr>
      </w:pPr>
    </w:p>
    <w:p w14:paraId="507A0736" w14:textId="77777777" w:rsidR="004F3758" w:rsidRPr="008979C0" w:rsidRDefault="004F3758" w:rsidP="00615221">
      <w:pPr>
        <w:rPr>
          <w:rFonts w:cs="Arial"/>
          <w:sz w:val="16"/>
          <w:szCs w:val="18"/>
          <w:lang w:val="es-ES"/>
        </w:rPr>
      </w:pPr>
    </w:p>
    <w:p w14:paraId="10A221D7" w14:textId="77777777" w:rsidR="004F3758" w:rsidRDefault="004F3758" w:rsidP="00615221">
      <w:pPr>
        <w:rPr>
          <w:rFonts w:cs="Arial"/>
          <w:sz w:val="16"/>
          <w:szCs w:val="18"/>
          <w:lang w:val="es-ES"/>
        </w:rPr>
      </w:pPr>
    </w:p>
    <w:p w14:paraId="4F3D0F2A" w14:textId="77777777" w:rsidR="000515A5" w:rsidRDefault="000515A5" w:rsidP="00615221">
      <w:pPr>
        <w:rPr>
          <w:rFonts w:cs="Arial"/>
          <w:sz w:val="16"/>
          <w:szCs w:val="18"/>
          <w:lang w:val="es-ES"/>
        </w:rPr>
      </w:pPr>
    </w:p>
    <w:p w14:paraId="42FA1A9A" w14:textId="77777777" w:rsidR="000515A5" w:rsidRDefault="000515A5" w:rsidP="00615221">
      <w:pPr>
        <w:rPr>
          <w:rFonts w:cs="Arial"/>
          <w:sz w:val="16"/>
          <w:szCs w:val="18"/>
          <w:lang w:val="es-ES"/>
        </w:rPr>
      </w:pPr>
    </w:p>
    <w:p w14:paraId="6CE2801B" w14:textId="77777777" w:rsidR="000515A5" w:rsidRDefault="000515A5" w:rsidP="00615221">
      <w:pPr>
        <w:rPr>
          <w:rFonts w:cs="Arial"/>
          <w:sz w:val="16"/>
          <w:szCs w:val="18"/>
          <w:lang w:val="es-ES"/>
        </w:rPr>
      </w:pPr>
    </w:p>
    <w:sectPr w:rsidR="000515A5" w:rsidSect="005A4AAA">
      <w:headerReference w:type="default" r:id="rId9"/>
      <w:footerReference w:type="default" r:id="rId10"/>
      <w:headerReference w:type="first" r:id="rId11"/>
      <w:footerReference w:type="first" r:id="rId12"/>
      <w:pgSz w:w="11900" w:h="16840" w:code="9"/>
      <w:pgMar w:top="2268" w:right="1134" w:bottom="1134" w:left="1701" w:header="567"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98E4A" w14:textId="77777777" w:rsidR="0041041A" w:rsidRDefault="0041041A">
      <w:r>
        <w:separator/>
      </w:r>
    </w:p>
  </w:endnote>
  <w:endnote w:type="continuationSeparator" w:id="0">
    <w:p w14:paraId="5093455A" w14:textId="77777777" w:rsidR="0041041A" w:rsidRDefault="00410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6E596" w14:textId="77777777" w:rsidR="0024768C" w:rsidRPr="0024768C" w:rsidRDefault="0024768C" w:rsidP="0024768C">
    <w:pPr>
      <w:pStyle w:val="Piedepgina"/>
      <w:jc w:val="center"/>
      <w:rPr>
        <w:sz w:val="16"/>
        <w:szCs w:val="16"/>
      </w:rPr>
    </w:pPr>
    <w:r w:rsidRPr="0024768C">
      <w:rPr>
        <w:sz w:val="16"/>
        <w:szCs w:val="16"/>
      </w:rPr>
      <w:fldChar w:fldCharType="begin"/>
    </w:r>
    <w:r w:rsidRPr="0024768C">
      <w:rPr>
        <w:sz w:val="16"/>
        <w:szCs w:val="16"/>
      </w:rPr>
      <w:instrText>PAGE   \* MERGEFORMAT</w:instrText>
    </w:r>
    <w:r w:rsidRPr="0024768C">
      <w:rPr>
        <w:sz w:val="16"/>
        <w:szCs w:val="16"/>
      </w:rPr>
      <w:fldChar w:fldCharType="separate"/>
    </w:r>
    <w:r w:rsidR="000D1D44" w:rsidRPr="000D1D44">
      <w:rPr>
        <w:noProof/>
        <w:sz w:val="16"/>
        <w:szCs w:val="16"/>
        <w:lang w:val="es-ES"/>
      </w:rPr>
      <w:t>2</w:t>
    </w:r>
    <w:r w:rsidRPr="0024768C">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E9A3D" w14:textId="77777777" w:rsidR="0024768C" w:rsidRPr="0024768C" w:rsidRDefault="0024768C" w:rsidP="0024768C">
    <w:pPr>
      <w:pStyle w:val="Piedepgina"/>
      <w:tabs>
        <w:tab w:val="clear" w:pos="4252"/>
        <w:tab w:val="clear" w:pos="8504"/>
        <w:tab w:val="left" w:pos="1191"/>
      </w:tabs>
      <w:jc w:val="center"/>
      <w:rPr>
        <w:sz w:val="16"/>
        <w:szCs w:val="16"/>
      </w:rPr>
    </w:pPr>
    <w:r w:rsidRPr="0024768C">
      <w:rPr>
        <w:sz w:val="16"/>
        <w:szCs w:val="16"/>
      </w:rPr>
      <w:fldChar w:fldCharType="begin"/>
    </w:r>
    <w:r w:rsidRPr="0024768C">
      <w:rPr>
        <w:sz w:val="16"/>
        <w:szCs w:val="16"/>
      </w:rPr>
      <w:instrText>PAGE   \* MERGEFORMAT</w:instrText>
    </w:r>
    <w:r w:rsidRPr="0024768C">
      <w:rPr>
        <w:sz w:val="16"/>
        <w:szCs w:val="16"/>
      </w:rPr>
      <w:fldChar w:fldCharType="separate"/>
    </w:r>
    <w:r w:rsidR="000D1D44" w:rsidRPr="000D1D44">
      <w:rPr>
        <w:noProof/>
        <w:sz w:val="16"/>
        <w:szCs w:val="16"/>
        <w:lang w:val="es-ES"/>
      </w:rPr>
      <w:t>1</w:t>
    </w:r>
    <w:r w:rsidRPr="0024768C">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F2030" w14:textId="77777777" w:rsidR="0041041A" w:rsidRDefault="0041041A">
      <w:r>
        <w:separator/>
      </w:r>
    </w:p>
  </w:footnote>
  <w:footnote w:type="continuationSeparator" w:id="0">
    <w:p w14:paraId="2C2E7A6E" w14:textId="77777777" w:rsidR="0041041A" w:rsidRDefault="00410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7ABEE" w14:textId="17283C38" w:rsidR="004F027E" w:rsidRDefault="0065783A" w:rsidP="0065783A">
    <w:pPr>
      <w:pStyle w:val="Encabezado"/>
    </w:pPr>
    <w:r>
      <w:rPr>
        <w:noProof/>
        <w:lang w:val="es-ES" w:eastAsia="es-ES"/>
      </w:rPr>
      <w:drawing>
        <wp:anchor distT="0" distB="0" distL="114300" distR="114300" simplePos="0" relativeHeight="251658243" behindDoc="0" locked="0" layoutInCell="0" allowOverlap="1" wp14:anchorId="7D9AE7CA" wp14:editId="65828E2F">
          <wp:simplePos x="0" y="0"/>
          <wp:positionH relativeFrom="column">
            <wp:posOffset>-540385</wp:posOffset>
          </wp:positionH>
          <wp:positionV relativeFrom="page">
            <wp:posOffset>360045</wp:posOffset>
          </wp:positionV>
          <wp:extent cx="3816000" cy="432000"/>
          <wp:effectExtent l="0" t="0" r="0" b="6350"/>
          <wp:wrapNone/>
          <wp:docPr id="5" name="Imagen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a:extLst>
                      <a:ext uri="{C183D7F6-B498-43B3-948B-1728B52AA6E4}">
                        <adec:decorative xmlns:adec="http://schemas.microsoft.com/office/drawing/2017/decorative" val="1"/>
                      </a:ext>
                    </a:extLst>
                  </pic:cNvPr>
                  <pic:cNvPicPr>
                    <a:picLocks noChangeAspect="1" noChangeArrowheads="1"/>
                  </pic:cNvPicPr>
                </pic:nvPicPr>
                <pic:blipFill>
                  <a:blip r:embed="rId1">
                    <a:alphaModFix amt="35000"/>
                    <a:extLst>
                      <a:ext uri="{28A0092B-C50C-407E-A947-70E740481C1C}">
                        <a14:useLocalDpi xmlns:a14="http://schemas.microsoft.com/office/drawing/2010/main" val="0"/>
                      </a:ext>
                    </a:extLst>
                  </a:blip>
                  <a:srcRect/>
                  <a:stretch>
                    <a:fillRect/>
                  </a:stretch>
                </pic:blipFill>
                <pic:spPr bwMode="auto">
                  <a:xfrm>
                    <a:off x="0" y="0"/>
                    <a:ext cx="3816000" cy="43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4768C">
      <w:rPr>
        <w:noProof/>
        <w:lang w:val="es-ES" w:eastAsia="es-ES"/>
      </w:rPr>
      <w:drawing>
        <wp:anchor distT="0" distB="0" distL="114300" distR="114300" simplePos="0" relativeHeight="251658240" behindDoc="1" locked="0" layoutInCell="1" allowOverlap="1" wp14:anchorId="24B99E11" wp14:editId="5C959F1A">
          <wp:simplePos x="0" y="0"/>
          <wp:positionH relativeFrom="page">
            <wp:posOffset>2160270</wp:posOffset>
          </wp:positionH>
          <wp:positionV relativeFrom="page">
            <wp:posOffset>5591810</wp:posOffset>
          </wp:positionV>
          <wp:extent cx="5400000" cy="5101200"/>
          <wp:effectExtent l="0" t="0" r="0" b="4445"/>
          <wp:wrapNone/>
          <wp:docPr id="4" name="Imagen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a:extLst>
                      <a:ext uri="{C183D7F6-B498-43B3-948B-1728B52AA6E4}">
                        <adec:decorative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5400000" cy="5101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3FDDF" w14:textId="0DAEE21F" w:rsidR="00A54D96" w:rsidRPr="00465A32" w:rsidRDefault="004D570E" w:rsidP="00326FC4">
    <w:pPr>
      <w:spacing w:line="160" w:lineRule="exact"/>
      <w:jc w:val="right"/>
      <w:rPr>
        <w:b/>
        <w:bCs/>
        <w:color w:val="0054A0"/>
        <w:sz w:val="12"/>
        <w:szCs w:val="12"/>
      </w:rPr>
    </w:pPr>
    <w:r>
      <w:rPr>
        <w:b/>
        <w:bCs/>
        <w:color w:val="0054A0"/>
        <w:sz w:val="12"/>
        <w:szCs w:val="12"/>
      </w:rPr>
      <w:t>Universidad Politécnica de Cartagena</w:t>
    </w:r>
  </w:p>
  <w:p w14:paraId="75EF24C8" w14:textId="77777777" w:rsidR="005A4AAA" w:rsidRPr="0087405D" w:rsidRDefault="005A4AAA" w:rsidP="005A4AAA">
    <w:pPr>
      <w:spacing w:line="160" w:lineRule="exact"/>
      <w:jc w:val="right"/>
      <w:rPr>
        <w:color w:val="0054A0"/>
        <w:sz w:val="12"/>
        <w:szCs w:val="12"/>
      </w:rPr>
    </w:pPr>
    <w:r w:rsidRPr="0087405D">
      <w:rPr>
        <w:color w:val="0054A0"/>
        <w:sz w:val="12"/>
        <w:szCs w:val="12"/>
      </w:rPr>
      <w:t>Plaza Cronista Isidoro Valverde, s/n</w:t>
    </w:r>
  </w:p>
  <w:p w14:paraId="72630583" w14:textId="77777777" w:rsidR="005A4AAA" w:rsidRPr="0087405D" w:rsidRDefault="005A4AAA" w:rsidP="00465A32">
    <w:pPr>
      <w:spacing w:line="160" w:lineRule="exact"/>
      <w:jc w:val="right"/>
      <w:rPr>
        <w:color w:val="0054A0"/>
        <w:sz w:val="12"/>
        <w:szCs w:val="12"/>
      </w:rPr>
    </w:pPr>
    <w:r w:rsidRPr="0087405D">
      <w:rPr>
        <w:color w:val="0054A0"/>
        <w:sz w:val="12"/>
        <w:szCs w:val="12"/>
      </w:rPr>
      <w:t>Edificio La Milagrosa</w:t>
    </w:r>
    <w:r w:rsidR="00465A32">
      <w:rPr>
        <w:color w:val="0054A0"/>
        <w:sz w:val="12"/>
        <w:szCs w:val="12"/>
      </w:rPr>
      <w:t xml:space="preserve">, </w:t>
    </w:r>
    <w:r w:rsidRPr="0087405D">
      <w:rPr>
        <w:color w:val="0054A0"/>
        <w:sz w:val="12"/>
        <w:szCs w:val="12"/>
      </w:rPr>
      <w:t>30202 Cartagena</w:t>
    </w:r>
  </w:p>
  <w:p w14:paraId="734A6844" w14:textId="585C9598" w:rsidR="004F027E" w:rsidRPr="005A4AAA" w:rsidRDefault="005A4AAA" w:rsidP="005A4AAA">
    <w:pPr>
      <w:spacing w:after="35" w:line="160" w:lineRule="exact"/>
      <w:jc w:val="right"/>
      <w:rPr>
        <w:color w:val="0054A0"/>
        <w:sz w:val="12"/>
        <w:szCs w:val="12"/>
      </w:rPr>
    </w:pPr>
    <w:r>
      <w:rPr>
        <w:color w:val="0054A0"/>
        <w:sz w:val="12"/>
        <w:szCs w:val="12"/>
      </w:rPr>
      <w:t>www.upct.es</w:t>
    </w:r>
    <w:r w:rsidR="0024768C">
      <w:rPr>
        <w:noProof/>
        <w:lang w:val="es-ES" w:eastAsia="es-ES"/>
      </w:rPr>
      <w:drawing>
        <wp:anchor distT="0" distB="0" distL="114300" distR="114300" simplePos="0" relativeHeight="251658241" behindDoc="1" locked="0" layoutInCell="1" allowOverlap="1" wp14:anchorId="75F0D7E1" wp14:editId="73059636">
          <wp:simplePos x="0" y="0"/>
          <wp:positionH relativeFrom="page">
            <wp:posOffset>2160270</wp:posOffset>
          </wp:positionH>
          <wp:positionV relativeFrom="page">
            <wp:posOffset>5591810</wp:posOffset>
          </wp:positionV>
          <wp:extent cx="5400000" cy="5101200"/>
          <wp:effectExtent l="0" t="0" r="0" b="4445"/>
          <wp:wrapNone/>
          <wp:docPr id="2"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00" cy="5101200"/>
                  </a:xfrm>
                  <a:prstGeom prst="rect">
                    <a:avLst/>
                  </a:prstGeom>
                </pic:spPr>
              </pic:pic>
            </a:graphicData>
          </a:graphic>
          <wp14:sizeRelH relativeFrom="margin">
            <wp14:pctWidth>0</wp14:pctWidth>
          </wp14:sizeRelH>
          <wp14:sizeRelV relativeFrom="margin">
            <wp14:pctHeight>0</wp14:pctHeight>
          </wp14:sizeRelV>
        </wp:anchor>
      </w:drawing>
    </w:r>
    <w:r w:rsidR="0065783A">
      <w:rPr>
        <w:noProof/>
        <w:lang w:val="es-ES" w:eastAsia="es-ES"/>
      </w:rPr>
      <w:drawing>
        <wp:anchor distT="0" distB="0" distL="114300" distR="114300" simplePos="0" relativeHeight="251658242" behindDoc="0" locked="0" layoutInCell="0" allowOverlap="1" wp14:anchorId="4606059F" wp14:editId="386099CB">
          <wp:simplePos x="0" y="0"/>
          <wp:positionH relativeFrom="column">
            <wp:posOffset>-540385</wp:posOffset>
          </wp:positionH>
          <wp:positionV relativeFrom="page">
            <wp:posOffset>360045</wp:posOffset>
          </wp:positionV>
          <wp:extent cx="3816000" cy="432000"/>
          <wp:effectExtent l="0" t="0" r="0" b="6350"/>
          <wp:wrapNone/>
          <wp:docPr id="3" name="Imagen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16000" cy="43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46D1"/>
    <w:multiLevelType w:val="multilevel"/>
    <w:tmpl w:val="19C86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836CB"/>
    <w:multiLevelType w:val="multilevel"/>
    <w:tmpl w:val="8EE6A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D458BB"/>
    <w:multiLevelType w:val="multilevel"/>
    <w:tmpl w:val="AA02B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F62681"/>
    <w:multiLevelType w:val="multilevel"/>
    <w:tmpl w:val="A4E68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FD7947"/>
    <w:multiLevelType w:val="hybridMultilevel"/>
    <w:tmpl w:val="46C44366"/>
    <w:lvl w:ilvl="0" w:tplc="CAFE83B2">
      <w:start w:val="1"/>
      <w:numFmt w:val="upperRoman"/>
      <w:pStyle w:val="Textondice"/>
      <w:lvlText w:val="%1."/>
      <w:lvlJc w:val="left"/>
      <w:pPr>
        <w:tabs>
          <w:tab w:val="num" w:pos="397"/>
        </w:tabs>
        <w:ind w:left="397" w:hanging="397"/>
      </w:pPr>
      <w:rPr>
        <w:rFonts w:ascii="Arial" w:hAnsi="Arial" w:hint="default"/>
        <w:b/>
        <w:i w:val="0"/>
        <w:sz w:val="22"/>
      </w:rPr>
    </w:lvl>
    <w:lvl w:ilvl="1" w:tplc="0019040A" w:tentative="1">
      <w:start w:val="1"/>
      <w:numFmt w:val="lowerLetter"/>
      <w:lvlText w:val="%2."/>
      <w:lvlJc w:val="left"/>
      <w:pPr>
        <w:tabs>
          <w:tab w:val="num" w:pos="1440"/>
        </w:tabs>
        <w:ind w:left="1440" w:hanging="360"/>
      </w:pPr>
    </w:lvl>
    <w:lvl w:ilvl="2" w:tplc="001B040A" w:tentative="1">
      <w:start w:val="1"/>
      <w:numFmt w:val="lowerRoman"/>
      <w:lvlText w:val="%3."/>
      <w:lvlJc w:val="right"/>
      <w:pPr>
        <w:tabs>
          <w:tab w:val="num" w:pos="2160"/>
        </w:tabs>
        <w:ind w:left="2160" w:hanging="180"/>
      </w:pPr>
    </w:lvl>
    <w:lvl w:ilvl="3" w:tplc="000F040A" w:tentative="1">
      <w:start w:val="1"/>
      <w:numFmt w:val="decimal"/>
      <w:lvlText w:val="%4."/>
      <w:lvlJc w:val="left"/>
      <w:pPr>
        <w:tabs>
          <w:tab w:val="num" w:pos="2880"/>
        </w:tabs>
        <w:ind w:left="2880" w:hanging="360"/>
      </w:pPr>
    </w:lvl>
    <w:lvl w:ilvl="4" w:tplc="0019040A" w:tentative="1">
      <w:start w:val="1"/>
      <w:numFmt w:val="lowerLetter"/>
      <w:lvlText w:val="%5."/>
      <w:lvlJc w:val="left"/>
      <w:pPr>
        <w:tabs>
          <w:tab w:val="num" w:pos="3600"/>
        </w:tabs>
        <w:ind w:left="3600" w:hanging="360"/>
      </w:pPr>
    </w:lvl>
    <w:lvl w:ilvl="5" w:tplc="001B040A" w:tentative="1">
      <w:start w:val="1"/>
      <w:numFmt w:val="lowerRoman"/>
      <w:lvlText w:val="%6."/>
      <w:lvlJc w:val="right"/>
      <w:pPr>
        <w:tabs>
          <w:tab w:val="num" w:pos="4320"/>
        </w:tabs>
        <w:ind w:left="4320" w:hanging="180"/>
      </w:pPr>
    </w:lvl>
    <w:lvl w:ilvl="6" w:tplc="000F040A" w:tentative="1">
      <w:start w:val="1"/>
      <w:numFmt w:val="decimal"/>
      <w:lvlText w:val="%7."/>
      <w:lvlJc w:val="left"/>
      <w:pPr>
        <w:tabs>
          <w:tab w:val="num" w:pos="5040"/>
        </w:tabs>
        <w:ind w:left="5040" w:hanging="360"/>
      </w:pPr>
    </w:lvl>
    <w:lvl w:ilvl="7" w:tplc="0019040A" w:tentative="1">
      <w:start w:val="1"/>
      <w:numFmt w:val="lowerLetter"/>
      <w:lvlText w:val="%8."/>
      <w:lvlJc w:val="left"/>
      <w:pPr>
        <w:tabs>
          <w:tab w:val="num" w:pos="5760"/>
        </w:tabs>
        <w:ind w:left="5760" w:hanging="360"/>
      </w:pPr>
    </w:lvl>
    <w:lvl w:ilvl="8" w:tplc="001B040A" w:tentative="1">
      <w:start w:val="1"/>
      <w:numFmt w:val="lowerRoman"/>
      <w:lvlText w:val="%9."/>
      <w:lvlJc w:val="right"/>
      <w:pPr>
        <w:tabs>
          <w:tab w:val="num" w:pos="6480"/>
        </w:tabs>
        <w:ind w:left="6480" w:hanging="180"/>
      </w:pPr>
    </w:lvl>
  </w:abstractNum>
  <w:abstractNum w:abstractNumId="5" w15:restartNumberingAfterBreak="0">
    <w:nsid w:val="0E2D76DA"/>
    <w:multiLevelType w:val="hybridMultilevel"/>
    <w:tmpl w:val="DEF278DA"/>
    <w:lvl w:ilvl="0" w:tplc="51361584">
      <w:start w:val="3"/>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0D316A5"/>
    <w:multiLevelType w:val="multilevel"/>
    <w:tmpl w:val="AF2A89AE"/>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7" w15:restartNumberingAfterBreak="0">
    <w:nsid w:val="12E51764"/>
    <w:multiLevelType w:val="hybridMultilevel"/>
    <w:tmpl w:val="B422213A"/>
    <w:lvl w:ilvl="0" w:tplc="CA78DD9E">
      <w:start w:val="1"/>
      <w:numFmt w:val="bullet"/>
      <w:lvlText w:val=""/>
      <w:lvlJc w:val="left"/>
      <w:pPr>
        <w:ind w:left="720" w:hanging="360"/>
      </w:pPr>
      <w:rPr>
        <w:rFonts w:ascii="Symbol" w:eastAsia="Times New Roman" w:hAnsi="Symbol" w:cs="Times New Roman"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32114A9"/>
    <w:multiLevelType w:val="hybridMultilevel"/>
    <w:tmpl w:val="BF8CEAFC"/>
    <w:lvl w:ilvl="0" w:tplc="57F816F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34E4C86"/>
    <w:multiLevelType w:val="hybridMultilevel"/>
    <w:tmpl w:val="92264A8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175C49DF"/>
    <w:multiLevelType w:val="multilevel"/>
    <w:tmpl w:val="457E6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1439B1"/>
    <w:multiLevelType w:val="multilevel"/>
    <w:tmpl w:val="0278F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7E4E5B"/>
    <w:multiLevelType w:val="multilevel"/>
    <w:tmpl w:val="9404E6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E5447B"/>
    <w:multiLevelType w:val="multilevel"/>
    <w:tmpl w:val="DD5EE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8F72E5"/>
    <w:multiLevelType w:val="multilevel"/>
    <w:tmpl w:val="20444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9A6F5C"/>
    <w:multiLevelType w:val="multilevel"/>
    <w:tmpl w:val="C542F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E25FEE"/>
    <w:multiLevelType w:val="multilevel"/>
    <w:tmpl w:val="DDE40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E92EB4"/>
    <w:multiLevelType w:val="hybridMultilevel"/>
    <w:tmpl w:val="1BC81750"/>
    <w:lvl w:ilvl="0" w:tplc="0C0A0017">
      <w:start w:val="1"/>
      <w:numFmt w:val="lowerLetter"/>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4313045F"/>
    <w:multiLevelType w:val="hybridMultilevel"/>
    <w:tmpl w:val="AA9CCD52"/>
    <w:lvl w:ilvl="0" w:tplc="5EE20FA4">
      <w:start w:val="1"/>
      <w:numFmt w:val="bullet"/>
      <w:pStyle w:val="Textogeneralsangria"/>
      <w:lvlText w:val=""/>
      <w:lvlJc w:val="left"/>
      <w:pPr>
        <w:tabs>
          <w:tab w:val="num" w:pos="284"/>
        </w:tabs>
        <w:ind w:left="284" w:hanging="284"/>
      </w:pPr>
      <w:rPr>
        <w:rFonts w:ascii="Symbol" w:hAnsi="Symbol" w:hint="default"/>
      </w:rPr>
    </w:lvl>
    <w:lvl w:ilvl="1" w:tplc="0003040A" w:tentative="1">
      <w:start w:val="1"/>
      <w:numFmt w:val="bullet"/>
      <w:lvlText w:val="o"/>
      <w:lvlJc w:val="left"/>
      <w:pPr>
        <w:tabs>
          <w:tab w:val="num" w:pos="1440"/>
        </w:tabs>
        <w:ind w:left="1440" w:hanging="360"/>
      </w:pPr>
      <w:rPr>
        <w:rFonts w:ascii="Courier New" w:hAnsi="Courier New" w:hint="default"/>
      </w:rPr>
    </w:lvl>
    <w:lvl w:ilvl="2" w:tplc="0005040A" w:tentative="1">
      <w:start w:val="1"/>
      <w:numFmt w:val="bullet"/>
      <w:lvlText w:val=""/>
      <w:lvlJc w:val="left"/>
      <w:pPr>
        <w:tabs>
          <w:tab w:val="num" w:pos="2160"/>
        </w:tabs>
        <w:ind w:left="2160" w:hanging="360"/>
      </w:pPr>
      <w:rPr>
        <w:rFonts w:ascii="Wingdings" w:hAnsi="Wingdings" w:hint="default"/>
      </w:rPr>
    </w:lvl>
    <w:lvl w:ilvl="3" w:tplc="0001040A" w:tentative="1">
      <w:start w:val="1"/>
      <w:numFmt w:val="bullet"/>
      <w:lvlText w:val=""/>
      <w:lvlJc w:val="left"/>
      <w:pPr>
        <w:tabs>
          <w:tab w:val="num" w:pos="2880"/>
        </w:tabs>
        <w:ind w:left="2880" w:hanging="360"/>
      </w:pPr>
      <w:rPr>
        <w:rFonts w:ascii="Symbol" w:hAnsi="Symbol" w:hint="default"/>
      </w:rPr>
    </w:lvl>
    <w:lvl w:ilvl="4" w:tplc="0003040A" w:tentative="1">
      <w:start w:val="1"/>
      <w:numFmt w:val="bullet"/>
      <w:lvlText w:val="o"/>
      <w:lvlJc w:val="left"/>
      <w:pPr>
        <w:tabs>
          <w:tab w:val="num" w:pos="3600"/>
        </w:tabs>
        <w:ind w:left="3600" w:hanging="360"/>
      </w:pPr>
      <w:rPr>
        <w:rFonts w:ascii="Courier New" w:hAnsi="Courier New" w:hint="default"/>
      </w:rPr>
    </w:lvl>
    <w:lvl w:ilvl="5" w:tplc="0005040A" w:tentative="1">
      <w:start w:val="1"/>
      <w:numFmt w:val="bullet"/>
      <w:lvlText w:val=""/>
      <w:lvlJc w:val="left"/>
      <w:pPr>
        <w:tabs>
          <w:tab w:val="num" w:pos="4320"/>
        </w:tabs>
        <w:ind w:left="4320" w:hanging="360"/>
      </w:pPr>
      <w:rPr>
        <w:rFonts w:ascii="Wingdings" w:hAnsi="Wingdings" w:hint="default"/>
      </w:rPr>
    </w:lvl>
    <w:lvl w:ilvl="6" w:tplc="0001040A" w:tentative="1">
      <w:start w:val="1"/>
      <w:numFmt w:val="bullet"/>
      <w:lvlText w:val=""/>
      <w:lvlJc w:val="left"/>
      <w:pPr>
        <w:tabs>
          <w:tab w:val="num" w:pos="5040"/>
        </w:tabs>
        <w:ind w:left="5040" w:hanging="360"/>
      </w:pPr>
      <w:rPr>
        <w:rFonts w:ascii="Symbol" w:hAnsi="Symbol" w:hint="default"/>
      </w:rPr>
    </w:lvl>
    <w:lvl w:ilvl="7" w:tplc="0003040A" w:tentative="1">
      <w:start w:val="1"/>
      <w:numFmt w:val="bullet"/>
      <w:lvlText w:val="o"/>
      <w:lvlJc w:val="left"/>
      <w:pPr>
        <w:tabs>
          <w:tab w:val="num" w:pos="5760"/>
        </w:tabs>
        <w:ind w:left="5760" w:hanging="360"/>
      </w:pPr>
      <w:rPr>
        <w:rFonts w:ascii="Courier New" w:hAnsi="Courier New" w:hint="default"/>
      </w:rPr>
    </w:lvl>
    <w:lvl w:ilvl="8" w:tplc="0005040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333B34"/>
    <w:multiLevelType w:val="multilevel"/>
    <w:tmpl w:val="EF9E0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FA7B4A"/>
    <w:multiLevelType w:val="multilevel"/>
    <w:tmpl w:val="4300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BE07EE"/>
    <w:multiLevelType w:val="multilevel"/>
    <w:tmpl w:val="E3700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6F7B5A"/>
    <w:multiLevelType w:val="multilevel"/>
    <w:tmpl w:val="14F66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4618B5"/>
    <w:multiLevelType w:val="multilevel"/>
    <w:tmpl w:val="20D03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1A2744"/>
    <w:multiLevelType w:val="multilevel"/>
    <w:tmpl w:val="335A6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522B3C"/>
    <w:multiLevelType w:val="multilevel"/>
    <w:tmpl w:val="CD26A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971ED9"/>
    <w:multiLevelType w:val="hybridMultilevel"/>
    <w:tmpl w:val="3BA0B81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9395D91"/>
    <w:multiLevelType w:val="multilevel"/>
    <w:tmpl w:val="B5AE4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7562C0"/>
    <w:multiLevelType w:val="multilevel"/>
    <w:tmpl w:val="31DC3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4D5550"/>
    <w:multiLevelType w:val="multilevel"/>
    <w:tmpl w:val="5C78F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358159">
    <w:abstractNumId w:val="18"/>
  </w:num>
  <w:num w:numId="2" w16cid:durableId="1247955724">
    <w:abstractNumId w:val="4"/>
  </w:num>
  <w:num w:numId="3" w16cid:durableId="1398823048">
    <w:abstractNumId w:val="6"/>
  </w:num>
  <w:num w:numId="4" w16cid:durableId="377559611">
    <w:abstractNumId w:val="17"/>
  </w:num>
  <w:num w:numId="5" w16cid:durableId="903371647">
    <w:abstractNumId w:val="7"/>
  </w:num>
  <w:num w:numId="6" w16cid:durableId="593050274">
    <w:abstractNumId w:val="27"/>
  </w:num>
  <w:num w:numId="7" w16cid:durableId="515583825">
    <w:abstractNumId w:val="23"/>
  </w:num>
  <w:num w:numId="8" w16cid:durableId="388304443">
    <w:abstractNumId w:val="0"/>
  </w:num>
  <w:num w:numId="9" w16cid:durableId="1194003119">
    <w:abstractNumId w:val="11"/>
  </w:num>
  <w:num w:numId="10" w16cid:durableId="1642732616">
    <w:abstractNumId w:val="15"/>
  </w:num>
  <w:num w:numId="11" w16cid:durableId="296574720">
    <w:abstractNumId w:val="13"/>
  </w:num>
  <w:num w:numId="12" w16cid:durableId="361828367">
    <w:abstractNumId w:val="16"/>
  </w:num>
  <w:num w:numId="13" w16cid:durableId="818037485">
    <w:abstractNumId w:val="2"/>
  </w:num>
  <w:num w:numId="14" w16cid:durableId="1905129">
    <w:abstractNumId w:val="14"/>
  </w:num>
  <w:num w:numId="15" w16cid:durableId="1633822011">
    <w:abstractNumId w:val="19"/>
  </w:num>
  <w:num w:numId="16" w16cid:durableId="1621764301">
    <w:abstractNumId w:val="3"/>
  </w:num>
  <w:num w:numId="17" w16cid:durableId="2299662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20774134">
    <w:abstractNumId w:val="26"/>
  </w:num>
  <w:num w:numId="19" w16cid:durableId="479271429">
    <w:abstractNumId w:val="25"/>
  </w:num>
  <w:num w:numId="20" w16cid:durableId="1009678099">
    <w:abstractNumId w:val="12"/>
  </w:num>
  <w:num w:numId="21" w16cid:durableId="1798984918">
    <w:abstractNumId w:val="10"/>
  </w:num>
  <w:num w:numId="22" w16cid:durableId="1655992048">
    <w:abstractNumId w:val="6"/>
  </w:num>
  <w:num w:numId="23" w16cid:durableId="1160389356">
    <w:abstractNumId w:val="21"/>
  </w:num>
  <w:num w:numId="24" w16cid:durableId="354380155">
    <w:abstractNumId w:val="6"/>
  </w:num>
  <w:num w:numId="25" w16cid:durableId="1997302418">
    <w:abstractNumId w:val="8"/>
  </w:num>
  <w:num w:numId="26" w16cid:durableId="973943848">
    <w:abstractNumId w:val="5"/>
  </w:num>
  <w:num w:numId="27" w16cid:durableId="808400248">
    <w:abstractNumId w:val="24"/>
  </w:num>
  <w:num w:numId="28" w16cid:durableId="315887698">
    <w:abstractNumId w:val="9"/>
  </w:num>
  <w:num w:numId="29" w16cid:durableId="1046416450">
    <w:abstractNumId w:val="28"/>
  </w:num>
  <w:num w:numId="30" w16cid:durableId="39862642">
    <w:abstractNumId w:val="22"/>
  </w:num>
  <w:num w:numId="31" w16cid:durableId="1429350688">
    <w:abstractNumId w:val="29"/>
  </w:num>
  <w:num w:numId="32" w16cid:durableId="133182610">
    <w:abstractNumId w:val="20"/>
  </w:num>
  <w:num w:numId="33" w16cid:durableId="545602278">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embedSystemFonts/>
  <w:proofState w:spelling="clean"/>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83A"/>
    <w:rsid w:val="000012BC"/>
    <w:rsid w:val="000020CF"/>
    <w:rsid w:val="000038C1"/>
    <w:rsid w:val="00003F6B"/>
    <w:rsid w:val="00010DCF"/>
    <w:rsid w:val="00011479"/>
    <w:rsid w:val="00012815"/>
    <w:rsid w:val="0001447A"/>
    <w:rsid w:val="000158BE"/>
    <w:rsid w:val="0001673F"/>
    <w:rsid w:val="00017924"/>
    <w:rsid w:val="00020B1F"/>
    <w:rsid w:val="0002249F"/>
    <w:rsid w:val="000232B4"/>
    <w:rsid w:val="00025A38"/>
    <w:rsid w:val="00026F5D"/>
    <w:rsid w:val="00030E60"/>
    <w:rsid w:val="00033A16"/>
    <w:rsid w:val="00037395"/>
    <w:rsid w:val="00037835"/>
    <w:rsid w:val="0004044C"/>
    <w:rsid w:val="00045C07"/>
    <w:rsid w:val="000515A5"/>
    <w:rsid w:val="000538E7"/>
    <w:rsid w:val="00057569"/>
    <w:rsid w:val="00060952"/>
    <w:rsid w:val="00063AD2"/>
    <w:rsid w:val="000641D8"/>
    <w:rsid w:val="00067ACC"/>
    <w:rsid w:val="000701E9"/>
    <w:rsid w:val="000728E8"/>
    <w:rsid w:val="00072F45"/>
    <w:rsid w:val="00074934"/>
    <w:rsid w:val="00077676"/>
    <w:rsid w:val="00084E5F"/>
    <w:rsid w:val="00087DD4"/>
    <w:rsid w:val="0009076D"/>
    <w:rsid w:val="00096DFE"/>
    <w:rsid w:val="000973D3"/>
    <w:rsid w:val="000A163E"/>
    <w:rsid w:val="000A23D3"/>
    <w:rsid w:val="000A6AFA"/>
    <w:rsid w:val="000B3D23"/>
    <w:rsid w:val="000B56E4"/>
    <w:rsid w:val="000B7A04"/>
    <w:rsid w:val="000C0C3D"/>
    <w:rsid w:val="000C182F"/>
    <w:rsid w:val="000C48A5"/>
    <w:rsid w:val="000C5681"/>
    <w:rsid w:val="000C7723"/>
    <w:rsid w:val="000C7B20"/>
    <w:rsid w:val="000D0507"/>
    <w:rsid w:val="000D0B19"/>
    <w:rsid w:val="000D0BA2"/>
    <w:rsid w:val="000D1432"/>
    <w:rsid w:val="000D1D44"/>
    <w:rsid w:val="000D6800"/>
    <w:rsid w:val="000D7EBC"/>
    <w:rsid w:val="000E3949"/>
    <w:rsid w:val="000E3AA8"/>
    <w:rsid w:val="000E7136"/>
    <w:rsid w:val="000F0393"/>
    <w:rsid w:val="000F0B22"/>
    <w:rsid w:val="000F2435"/>
    <w:rsid w:val="000F42FD"/>
    <w:rsid w:val="000F6749"/>
    <w:rsid w:val="000F7603"/>
    <w:rsid w:val="0010079F"/>
    <w:rsid w:val="0010218B"/>
    <w:rsid w:val="001065A0"/>
    <w:rsid w:val="001125E2"/>
    <w:rsid w:val="00115BDF"/>
    <w:rsid w:val="00123957"/>
    <w:rsid w:val="0012457C"/>
    <w:rsid w:val="00133C94"/>
    <w:rsid w:val="00137904"/>
    <w:rsid w:val="00141E7D"/>
    <w:rsid w:val="001423DD"/>
    <w:rsid w:val="00142E3C"/>
    <w:rsid w:val="00147268"/>
    <w:rsid w:val="00150D2C"/>
    <w:rsid w:val="00152BB5"/>
    <w:rsid w:val="00156B31"/>
    <w:rsid w:val="0015710F"/>
    <w:rsid w:val="00157A1C"/>
    <w:rsid w:val="00157CB1"/>
    <w:rsid w:val="00160FB7"/>
    <w:rsid w:val="001621CB"/>
    <w:rsid w:val="00163F79"/>
    <w:rsid w:val="001649F9"/>
    <w:rsid w:val="0016655B"/>
    <w:rsid w:val="00167CB5"/>
    <w:rsid w:val="00171946"/>
    <w:rsid w:val="00172B26"/>
    <w:rsid w:val="0017420C"/>
    <w:rsid w:val="001808B3"/>
    <w:rsid w:val="001808F5"/>
    <w:rsid w:val="00181166"/>
    <w:rsid w:val="00181C79"/>
    <w:rsid w:val="00182A67"/>
    <w:rsid w:val="00187650"/>
    <w:rsid w:val="0019047F"/>
    <w:rsid w:val="001974D1"/>
    <w:rsid w:val="001979B0"/>
    <w:rsid w:val="001A0DF7"/>
    <w:rsid w:val="001A3109"/>
    <w:rsid w:val="001A5F8A"/>
    <w:rsid w:val="001A62C6"/>
    <w:rsid w:val="001B6312"/>
    <w:rsid w:val="001C0E36"/>
    <w:rsid w:val="001C2596"/>
    <w:rsid w:val="001C3450"/>
    <w:rsid w:val="001C417D"/>
    <w:rsid w:val="001C52B1"/>
    <w:rsid w:val="001D196F"/>
    <w:rsid w:val="001D5A74"/>
    <w:rsid w:val="001E2768"/>
    <w:rsid w:val="001E278B"/>
    <w:rsid w:val="001E4677"/>
    <w:rsid w:val="001E52E7"/>
    <w:rsid w:val="001E6C8C"/>
    <w:rsid w:val="001F14BE"/>
    <w:rsid w:val="00200B94"/>
    <w:rsid w:val="00200BB9"/>
    <w:rsid w:val="002069E9"/>
    <w:rsid w:val="00213A46"/>
    <w:rsid w:val="00216371"/>
    <w:rsid w:val="0021679C"/>
    <w:rsid w:val="00222CA4"/>
    <w:rsid w:val="002260F2"/>
    <w:rsid w:val="00227C08"/>
    <w:rsid w:val="00231517"/>
    <w:rsid w:val="0024150F"/>
    <w:rsid w:val="00245631"/>
    <w:rsid w:val="002456A6"/>
    <w:rsid w:val="00246FD8"/>
    <w:rsid w:val="0024768C"/>
    <w:rsid w:val="00247778"/>
    <w:rsid w:val="00250564"/>
    <w:rsid w:val="0025134A"/>
    <w:rsid w:val="00254085"/>
    <w:rsid w:val="002550A2"/>
    <w:rsid w:val="002564CB"/>
    <w:rsid w:val="00262CE5"/>
    <w:rsid w:val="00262DCA"/>
    <w:rsid w:val="00265E35"/>
    <w:rsid w:val="002732D7"/>
    <w:rsid w:val="00273E1E"/>
    <w:rsid w:val="00284070"/>
    <w:rsid w:val="0028455E"/>
    <w:rsid w:val="00285C40"/>
    <w:rsid w:val="00286473"/>
    <w:rsid w:val="00287EA6"/>
    <w:rsid w:val="00290B71"/>
    <w:rsid w:val="00292212"/>
    <w:rsid w:val="002966F8"/>
    <w:rsid w:val="0029711C"/>
    <w:rsid w:val="0029770D"/>
    <w:rsid w:val="002A13E9"/>
    <w:rsid w:val="002A53E2"/>
    <w:rsid w:val="002A6D01"/>
    <w:rsid w:val="002B0C8E"/>
    <w:rsid w:val="002B5766"/>
    <w:rsid w:val="002B5859"/>
    <w:rsid w:val="002B5C75"/>
    <w:rsid w:val="002B5CA4"/>
    <w:rsid w:val="002C0B82"/>
    <w:rsid w:val="002C1807"/>
    <w:rsid w:val="002C18EB"/>
    <w:rsid w:val="002C6736"/>
    <w:rsid w:val="002C7CB8"/>
    <w:rsid w:val="002D0BBF"/>
    <w:rsid w:val="002D0CB2"/>
    <w:rsid w:val="002D61EB"/>
    <w:rsid w:val="002E140C"/>
    <w:rsid w:val="002E2DD6"/>
    <w:rsid w:val="002E4D37"/>
    <w:rsid w:val="002E6050"/>
    <w:rsid w:val="002E66BC"/>
    <w:rsid w:val="002E6AAD"/>
    <w:rsid w:val="002F01F6"/>
    <w:rsid w:val="002F21A6"/>
    <w:rsid w:val="002F2ED8"/>
    <w:rsid w:val="002F69A8"/>
    <w:rsid w:val="002F6A88"/>
    <w:rsid w:val="002F6D09"/>
    <w:rsid w:val="00301173"/>
    <w:rsid w:val="003030D6"/>
    <w:rsid w:val="00303AB7"/>
    <w:rsid w:val="00312EEA"/>
    <w:rsid w:val="00314042"/>
    <w:rsid w:val="0031652C"/>
    <w:rsid w:val="00321160"/>
    <w:rsid w:val="00321C19"/>
    <w:rsid w:val="00323074"/>
    <w:rsid w:val="00324C2A"/>
    <w:rsid w:val="00325430"/>
    <w:rsid w:val="00325C7D"/>
    <w:rsid w:val="00326E7A"/>
    <w:rsid w:val="00326FC4"/>
    <w:rsid w:val="00327EFE"/>
    <w:rsid w:val="00330AF9"/>
    <w:rsid w:val="00330C2B"/>
    <w:rsid w:val="003337D4"/>
    <w:rsid w:val="003355AF"/>
    <w:rsid w:val="00335B4B"/>
    <w:rsid w:val="00344215"/>
    <w:rsid w:val="00344E63"/>
    <w:rsid w:val="00346622"/>
    <w:rsid w:val="0034702C"/>
    <w:rsid w:val="00347AAC"/>
    <w:rsid w:val="00351C39"/>
    <w:rsid w:val="0035269E"/>
    <w:rsid w:val="00354419"/>
    <w:rsid w:val="00355266"/>
    <w:rsid w:val="003558F6"/>
    <w:rsid w:val="00362F19"/>
    <w:rsid w:val="00363BC1"/>
    <w:rsid w:val="00365372"/>
    <w:rsid w:val="003665EC"/>
    <w:rsid w:val="003713CF"/>
    <w:rsid w:val="003726DF"/>
    <w:rsid w:val="003730A9"/>
    <w:rsid w:val="0037770F"/>
    <w:rsid w:val="00377B15"/>
    <w:rsid w:val="003809B1"/>
    <w:rsid w:val="0038217B"/>
    <w:rsid w:val="00382B6E"/>
    <w:rsid w:val="00391857"/>
    <w:rsid w:val="00394932"/>
    <w:rsid w:val="00395320"/>
    <w:rsid w:val="003A036A"/>
    <w:rsid w:val="003A0E1D"/>
    <w:rsid w:val="003A2167"/>
    <w:rsid w:val="003A4798"/>
    <w:rsid w:val="003A4A22"/>
    <w:rsid w:val="003A6448"/>
    <w:rsid w:val="003A73E4"/>
    <w:rsid w:val="003A7530"/>
    <w:rsid w:val="003B1B75"/>
    <w:rsid w:val="003B550B"/>
    <w:rsid w:val="003C0133"/>
    <w:rsid w:val="003C2AF3"/>
    <w:rsid w:val="003C42D0"/>
    <w:rsid w:val="003C7755"/>
    <w:rsid w:val="003D0F38"/>
    <w:rsid w:val="003D3A30"/>
    <w:rsid w:val="003E314A"/>
    <w:rsid w:val="003F3408"/>
    <w:rsid w:val="003F6CD7"/>
    <w:rsid w:val="003F743E"/>
    <w:rsid w:val="0041041A"/>
    <w:rsid w:val="00411344"/>
    <w:rsid w:val="00414BBA"/>
    <w:rsid w:val="0041577C"/>
    <w:rsid w:val="0041724F"/>
    <w:rsid w:val="00417C47"/>
    <w:rsid w:val="0042041A"/>
    <w:rsid w:val="0042142C"/>
    <w:rsid w:val="004222EF"/>
    <w:rsid w:val="004269F0"/>
    <w:rsid w:val="00427B44"/>
    <w:rsid w:val="00434A27"/>
    <w:rsid w:val="00434F9A"/>
    <w:rsid w:val="0043589F"/>
    <w:rsid w:val="00441B6C"/>
    <w:rsid w:val="004440DB"/>
    <w:rsid w:val="004445E4"/>
    <w:rsid w:val="00446B25"/>
    <w:rsid w:val="00452067"/>
    <w:rsid w:val="00452E68"/>
    <w:rsid w:val="00455042"/>
    <w:rsid w:val="004616F9"/>
    <w:rsid w:val="00464C6A"/>
    <w:rsid w:val="004656A9"/>
    <w:rsid w:val="00465A32"/>
    <w:rsid w:val="00467C13"/>
    <w:rsid w:val="00471DF6"/>
    <w:rsid w:val="00475FEA"/>
    <w:rsid w:val="004767DD"/>
    <w:rsid w:val="004771D6"/>
    <w:rsid w:val="0048646B"/>
    <w:rsid w:val="00487287"/>
    <w:rsid w:val="00490127"/>
    <w:rsid w:val="0049057F"/>
    <w:rsid w:val="00496740"/>
    <w:rsid w:val="004A22D0"/>
    <w:rsid w:val="004A404C"/>
    <w:rsid w:val="004A5A57"/>
    <w:rsid w:val="004A69E7"/>
    <w:rsid w:val="004B24EB"/>
    <w:rsid w:val="004B31A8"/>
    <w:rsid w:val="004B32A2"/>
    <w:rsid w:val="004B3BB4"/>
    <w:rsid w:val="004B6468"/>
    <w:rsid w:val="004C3BCA"/>
    <w:rsid w:val="004C3F85"/>
    <w:rsid w:val="004C42EE"/>
    <w:rsid w:val="004C46B1"/>
    <w:rsid w:val="004C65D1"/>
    <w:rsid w:val="004C6B48"/>
    <w:rsid w:val="004D1062"/>
    <w:rsid w:val="004D4D9A"/>
    <w:rsid w:val="004D570E"/>
    <w:rsid w:val="004D6672"/>
    <w:rsid w:val="004D7076"/>
    <w:rsid w:val="004E23B9"/>
    <w:rsid w:val="004E643C"/>
    <w:rsid w:val="004F027E"/>
    <w:rsid w:val="004F0CAB"/>
    <w:rsid w:val="004F11C2"/>
    <w:rsid w:val="004F17F1"/>
    <w:rsid w:val="004F3758"/>
    <w:rsid w:val="004F49EA"/>
    <w:rsid w:val="004F67FE"/>
    <w:rsid w:val="0050384B"/>
    <w:rsid w:val="00505F6D"/>
    <w:rsid w:val="00506C3C"/>
    <w:rsid w:val="00507651"/>
    <w:rsid w:val="00510F46"/>
    <w:rsid w:val="00512E3B"/>
    <w:rsid w:val="00515C32"/>
    <w:rsid w:val="00516F09"/>
    <w:rsid w:val="00521E89"/>
    <w:rsid w:val="0052226E"/>
    <w:rsid w:val="0052556C"/>
    <w:rsid w:val="005421CC"/>
    <w:rsid w:val="00546949"/>
    <w:rsid w:val="00547492"/>
    <w:rsid w:val="0055150D"/>
    <w:rsid w:val="00552675"/>
    <w:rsid w:val="00553DB3"/>
    <w:rsid w:val="005560B8"/>
    <w:rsid w:val="00560444"/>
    <w:rsid w:val="00564881"/>
    <w:rsid w:val="00573239"/>
    <w:rsid w:val="005744AD"/>
    <w:rsid w:val="00576C4D"/>
    <w:rsid w:val="00577795"/>
    <w:rsid w:val="0057782C"/>
    <w:rsid w:val="0058241B"/>
    <w:rsid w:val="00594F1B"/>
    <w:rsid w:val="005973C4"/>
    <w:rsid w:val="00597D45"/>
    <w:rsid w:val="005A4AAA"/>
    <w:rsid w:val="005A63F1"/>
    <w:rsid w:val="005A788B"/>
    <w:rsid w:val="005B035F"/>
    <w:rsid w:val="005B156F"/>
    <w:rsid w:val="005B4606"/>
    <w:rsid w:val="005B74D8"/>
    <w:rsid w:val="005B7FC8"/>
    <w:rsid w:val="005C1059"/>
    <w:rsid w:val="005C4955"/>
    <w:rsid w:val="005C578A"/>
    <w:rsid w:val="005C6618"/>
    <w:rsid w:val="005D0BCE"/>
    <w:rsid w:val="005D2402"/>
    <w:rsid w:val="005D394F"/>
    <w:rsid w:val="005D7379"/>
    <w:rsid w:val="005E1D35"/>
    <w:rsid w:val="005E20EC"/>
    <w:rsid w:val="005E5958"/>
    <w:rsid w:val="005E6BA7"/>
    <w:rsid w:val="005E707D"/>
    <w:rsid w:val="005E73B9"/>
    <w:rsid w:val="005F06E4"/>
    <w:rsid w:val="005F1EDE"/>
    <w:rsid w:val="005F231C"/>
    <w:rsid w:val="005F3BBE"/>
    <w:rsid w:val="005F4F20"/>
    <w:rsid w:val="006020A0"/>
    <w:rsid w:val="0061149B"/>
    <w:rsid w:val="00611C86"/>
    <w:rsid w:val="006142B0"/>
    <w:rsid w:val="00615221"/>
    <w:rsid w:val="00617751"/>
    <w:rsid w:val="00617A84"/>
    <w:rsid w:val="00617B69"/>
    <w:rsid w:val="00617D45"/>
    <w:rsid w:val="00620859"/>
    <w:rsid w:val="006262DF"/>
    <w:rsid w:val="006265E9"/>
    <w:rsid w:val="00631850"/>
    <w:rsid w:val="00637F08"/>
    <w:rsid w:val="006416FD"/>
    <w:rsid w:val="00643640"/>
    <w:rsid w:val="00644062"/>
    <w:rsid w:val="006465CE"/>
    <w:rsid w:val="0064709A"/>
    <w:rsid w:val="006477F4"/>
    <w:rsid w:val="00650464"/>
    <w:rsid w:val="00651799"/>
    <w:rsid w:val="00652181"/>
    <w:rsid w:val="00654833"/>
    <w:rsid w:val="00656E31"/>
    <w:rsid w:val="0065783A"/>
    <w:rsid w:val="0066147A"/>
    <w:rsid w:val="006615EC"/>
    <w:rsid w:val="00661636"/>
    <w:rsid w:val="00662351"/>
    <w:rsid w:val="00662596"/>
    <w:rsid w:val="00662BCA"/>
    <w:rsid w:val="00662DB8"/>
    <w:rsid w:val="00672805"/>
    <w:rsid w:val="00672D70"/>
    <w:rsid w:val="00674FDD"/>
    <w:rsid w:val="00675241"/>
    <w:rsid w:val="006768D9"/>
    <w:rsid w:val="0067693A"/>
    <w:rsid w:val="00680CC8"/>
    <w:rsid w:val="00682099"/>
    <w:rsid w:val="00682A87"/>
    <w:rsid w:val="0068450B"/>
    <w:rsid w:val="00685766"/>
    <w:rsid w:val="006857EE"/>
    <w:rsid w:val="00687270"/>
    <w:rsid w:val="006943D4"/>
    <w:rsid w:val="00694B7E"/>
    <w:rsid w:val="00697CDD"/>
    <w:rsid w:val="006A253D"/>
    <w:rsid w:val="006A4B0E"/>
    <w:rsid w:val="006A4C99"/>
    <w:rsid w:val="006B0BAC"/>
    <w:rsid w:val="006B2319"/>
    <w:rsid w:val="006B4D25"/>
    <w:rsid w:val="006B4EE6"/>
    <w:rsid w:val="006B7023"/>
    <w:rsid w:val="006B7FAF"/>
    <w:rsid w:val="006C04D0"/>
    <w:rsid w:val="006C080D"/>
    <w:rsid w:val="006C1092"/>
    <w:rsid w:val="006C3122"/>
    <w:rsid w:val="006C3DD1"/>
    <w:rsid w:val="006C69F2"/>
    <w:rsid w:val="006D68A0"/>
    <w:rsid w:val="006D796E"/>
    <w:rsid w:val="006E4C47"/>
    <w:rsid w:val="006E5EA8"/>
    <w:rsid w:val="006E7833"/>
    <w:rsid w:val="006F0E6A"/>
    <w:rsid w:val="006F10B7"/>
    <w:rsid w:val="006F1983"/>
    <w:rsid w:val="006F3A3B"/>
    <w:rsid w:val="006F4F42"/>
    <w:rsid w:val="006F7AC4"/>
    <w:rsid w:val="00701F1D"/>
    <w:rsid w:val="007145A6"/>
    <w:rsid w:val="0071796F"/>
    <w:rsid w:val="00721D8F"/>
    <w:rsid w:val="007228AB"/>
    <w:rsid w:val="00722E70"/>
    <w:rsid w:val="00725608"/>
    <w:rsid w:val="00732E7D"/>
    <w:rsid w:val="0073697E"/>
    <w:rsid w:val="00741D29"/>
    <w:rsid w:val="00752D6F"/>
    <w:rsid w:val="007539C6"/>
    <w:rsid w:val="00754568"/>
    <w:rsid w:val="00767953"/>
    <w:rsid w:val="0077110F"/>
    <w:rsid w:val="00771178"/>
    <w:rsid w:val="00772BAC"/>
    <w:rsid w:val="0077411C"/>
    <w:rsid w:val="00775458"/>
    <w:rsid w:val="0078217E"/>
    <w:rsid w:val="007828A1"/>
    <w:rsid w:val="007862BC"/>
    <w:rsid w:val="0078651C"/>
    <w:rsid w:val="00786D78"/>
    <w:rsid w:val="00787AEC"/>
    <w:rsid w:val="00790037"/>
    <w:rsid w:val="00790181"/>
    <w:rsid w:val="00791859"/>
    <w:rsid w:val="007932B1"/>
    <w:rsid w:val="00795DE7"/>
    <w:rsid w:val="00796E70"/>
    <w:rsid w:val="007A4EF6"/>
    <w:rsid w:val="007A6AA3"/>
    <w:rsid w:val="007A73A1"/>
    <w:rsid w:val="007B0D69"/>
    <w:rsid w:val="007B3A7E"/>
    <w:rsid w:val="007B462E"/>
    <w:rsid w:val="007B729F"/>
    <w:rsid w:val="007B79EF"/>
    <w:rsid w:val="007B7C56"/>
    <w:rsid w:val="007C04EB"/>
    <w:rsid w:val="007C1242"/>
    <w:rsid w:val="007C2B55"/>
    <w:rsid w:val="007C2EF9"/>
    <w:rsid w:val="007C49F5"/>
    <w:rsid w:val="007C5596"/>
    <w:rsid w:val="007C5598"/>
    <w:rsid w:val="007C615E"/>
    <w:rsid w:val="007C643A"/>
    <w:rsid w:val="007C729A"/>
    <w:rsid w:val="007D4AAF"/>
    <w:rsid w:val="007D4EB1"/>
    <w:rsid w:val="007D6139"/>
    <w:rsid w:val="007D6E37"/>
    <w:rsid w:val="007D7313"/>
    <w:rsid w:val="007E02C7"/>
    <w:rsid w:val="007E0FDD"/>
    <w:rsid w:val="007E1D1E"/>
    <w:rsid w:val="007E1DA3"/>
    <w:rsid w:val="007E24C6"/>
    <w:rsid w:val="007E3731"/>
    <w:rsid w:val="007E71B2"/>
    <w:rsid w:val="007E7692"/>
    <w:rsid w:val="007E7F29"/>
    <w:rsid w:val="007F14AC"/>
    <w:rsid w:val="007F1E4F"/>
    <w:rsid w:val="007F3906"/>
    <w:rsid w:val="007F4A43"/>
    <w:rsid w:val="007F6EC5"/>
    <w:rsid w:val="00800EBD"/>
    <w:rsid w:val="0080332B"/>
    <w:rsid w:val="00803DA6"/>
    <w:rsid w:val="008065C4"/>
    <w:rsid w:val="008073EC"/>
    <w:rsid w:val="00810499"/>
    <w:rsid w:val="00810B8B"/>
    <w:rsid w:val="00814965"/>
    <w:rsid w:val="00815A1B"/>
    <w:rsid w:val="008173CC"/>
    <w:rsid w:val="00820692"/>
    <w:rsid w:val="00821053"/>
    <w:rsid w:val="0082182C"/>
    <w:rsid w:val="00821ACA"/>
    <w:rsid w:val="00823B87"/>
    <w:rsid w:val="008302B4"/>
    <w:rsid w:val="00833403"/>
    <w:rsid w:val="00833695"/>
    <w:rsid w:val="008339AB"/>
    <w:rsid w:val="008358BF"/>
    <w:rsid w:val="00835F33"/>
    <w:rsid w:val="00836F89"/>
    <w:rsid w:val="00837D97"/>
    <w:rsid w:val="00842194"/>
    <w:rsid w:val="00842600"/>
    <w:rsid w:val="0084277C"/>
    <w:rsid w:val="00842FAD"/>
    <w:rsid w:val="0084629D"/>
    <w:rsid w:val="00846EC0"/>
    <w:rsid w:val="008479D0"/>
    <w:rsid w:val="0085150B"/>
    <w:rsid w:val="008517AB"/>
    <w:rsid w:val="0085415D"/>
    <w:rsid w:val="00855DDB"/>
    <w:rsid w:val="00856C53"/>
    <w:rsid w:val="00860067"/>
    <w:rsid w:val="00860122"/>
    <w:rsid w:val="0086056B"/>
    <w:rsid w:val="00865497"/>
    <w:rsid w:val="00870C94"/>
    <w:rsid w:val="00871EAD"/>
    <w:rsid w:val="0087405D"/>
    <w:rsid w:val="00874664"/>
    <w:rsid w:val="00875803"/>
    <w:rsid w:val="00876EED"/>
    <w:rsid w:val="008801A2"/>
    <w:rsid w:val="00880D46"/>
    <w:rsid w:val="0088403A"/>
    <w:rsid w:val="008855AC"/>
    <w:rsid w:val="00890926"/>
    <w:rsid w:val="00890C85"/>
    <w:rsid w:val="00891EEE"/>
    <w:rsid w:val="008933BE"/>
    <w:rsid w:val="00894204"/>
    <w:rsid w:val="00895610"/>
    <w:rsid w:val="008967F3"/>
    <w:rsid w:val="008979C0"/>
    <w:rsid w:val="008A00E7"/>
    <w:rsid w:val="008A63A2"/>
    <w:rsid w:val="008A6608"/>
    <w:rsid w:val="008B4C02"/>
    <w:rsid w:val="008B5B86"/>
    <w:rsid w:val="008B5BAE"/>
    <w:rsid w:val="008B7916"/>
    <w:rsid w:val="008C06ED"/>
    <w:rsid w:val="008C1659"/>
    <w:rsid w:val="008C1F0D"/>
    <w:rsid w:val="008C1F5B"/>
    <w:rsid w:val="008C487C"/>
    <w:rsid w:val="008C735B"/>
    <w:rsid w:val="008D0EA0"/>
    <w:rsid w:val="008D11B8"/>
    <w:rsid w:val="008D433E"/>
    <w:rsid w:val="008D697A"/>
    <w:rsid w:val="008D7A3E"/>
    <w:rsid w:val="008E011E"/>
    <w:rsid w:val="008E0CA7"/>
    <w:rsid w:val="008E164E"/>
    <w:rsid w:val="008E3BE1"/>
    <w:rsid w:val="008F001E"/>
    <w:rsid w:val="008F60F6"/>
    <w:rsid w:val="008F63BE"/>
    <w:rsid w:val="009035BB"/>
    <w:rsid w:val="00904425"/>
    <w:rsid w:val="00905245"/>
    <w:rsid w:val="009066FB"/>
    <w:rsid w:val="009114E7"/>
    <w:rsid w:val="00911C28"/>
    <w:rsid w:val="00913084"/>
    <w:rsid w:val="009170AC"/>
    <w:rsid w:val="00921710"/>
    <w:rsid w:val="00922D9F"/>
    <w:rsid w:val="00930414"/>
    <w:rsid w:val="00932EDA"/>
    <w:rsid w:val="009361CA"/>
    <w:rsid w:val="0093705E"/>
    <w:rsid w:val="00937B59"/>
    <w:rsid w:val="00937C92"/>
    <w:rsid w:val="00944DD6"/>
    <w:rsid w:val="00950DD0"/>
    <w:rsid w:val="00954AB8"/>
    <w:rsid w:val="009562D5"/>
    <w:rsid w:val="009566FE"/>
    <w:rsid w:val="0095764D"/>
    <w:rsid w:val="0096079B"/>
    <w:rsid w:val="00961AB4"/>
    <w:rsid w:val="00962472"/>
    <w:rsid w:val="00963975"/>
    <w:rsid w:val="00963FDB"/>
    <w:rsid w:val="0096574C"/>
    <w:rsid w:val="00965ADB"/>
    <w:rsid w:val="00971807"/>
    <w:rsid w:val="00974FD3"/>
    <w:rsid w:val="00977773"/>
    <w:rsid w:val="0097777F"/>
    <w:rsid w:val="00977985"/>
    <w:rsid w:val="00983E6E"/>
    <w:rsid w:val="0098538F"/>
    <w:rsid w:val="00985E68"/>
    <w:rsid w:val="0098650C"/>
    <w:rsid w:val="00986941"/>
    <w:rsid w:val="00991430"/>
    <w:rsid w:val="009A0258"/>
    <w:rsid w:val="009A07AF"/>
    <w:rsid w:val="009A5336"/>
    <w:rsid w:val="009A5B38"/>
    <w:rsid w:val="009B09F1"/>
    <w:rsid w:val="009B2D64"/>
    <w:rsid w:val="009B54D2"/>
    <w:rsid w:val="009B634D"/>
    <w:rsid w:val="009C0288"/>
    <w:rsid w:val="009C615B"/>
    <w:rsid w:val="009C644F"/>
    <w:rsid w:val="009C7426"/>
    <w:rsid w:val="009C78FA"/>
    <w:rsid w:val="009D1500"/>
    <w:rsid w:val="009D52D7"/>
    <w:rsid w:val="009D5BEB"/>
    <w:rsid w:val="009E2434"/>
    <w:rsid w:val="009E2673"/>
    <w:rsid w:val="009E43E7"/>
    <w:rsid w:val="009E5955"/>
    <w:rsid w:val="009E7CB3"/>
    <w:rsid w:val="009F51E7"/>
    <w:rsid w:val="009F6C4D"/>
    <w:rsid w:val="00A02E21"/>
    <w:rsid w:val="00A05A6C"/>
    <w:rsid w:val="00A10BA1"/>
    <w:rsid w:val="00A13515"/>
    <w:rsid w:val="00A14953"/>
    <w:rsid w:val="00A15790"/>
    <w:rsid w:val="00A22C67"/>
    <w:rsid w:val="00A24685"/>
    <w:rsid w:val="00A25ED4"/>
    <w:rsid w:val="00A26136"/>
    <w:rsid w:val="00A2775C"/>
    <w:rsid w:val="00A32CC4"/>
    <w:rsid w:val="00A351FA"/>
    <w:rsid w:val="00A371D3"/>
    <w:rsid w:val="00A375F3"/>
    <w:rsid w:val="00A41453"/>
    <w:rsid w:val="00A529B2"/>
    <w:rsid w:val="00A54D96"/>
    <w:rsid w:val="00A628F0"/>
    <w:rsid w:val="00A6600A"/>
    <w:rsid w:val="00A66286"/>
    <w:rsid w:val="00A70FC8"/>
    <w:rsid w:val="00A765F5"/>
    <w:rsid w:val="00A7686C"/>
    <w:rsid w:val="00A80AF5"/>
    <w:rsid w:val="00A81145"/>
    <w:rsid w:val="00A83F38"/>
    <w:rsid w:val="00A87A9D"/>
    <w:rsid w:val="00A923E4"/>
    <w:rsid w:val="00A929C2"/>
    <w:rsid w:val="00A934CF"/>
    <w:rsid w:val="00A94470"/>
    <w:rsid w:val="00A953D7"/>
    <w:rsid w:val="00AA6D7A"/>
    <w:rsid w:val="00AB021F"/>
    <w:rsid w:val="00AB1C6D"/>
    <w:rsid w:val="00AB707F"/>
    <w:rsid w:val="00AC4226"/>
    <w:rsid w:val="00AC5A37"/>
    <w:rsid w:val="00AD1044"/>
    <w:rsid w:val="00AD2135"/>
    <w:rsid w:val="00AD3DA7"/>
    <w:rsid w:val="00AD4557"/>
    <w:rsid w:val="00AD4A8C"/>
    <w:rsid w:val="00AD5744"/>
    <w:rsid w:val="00AE06C8"/>
    <w:rsid w:val="00AE0B31"/>
    <w:rsid w:val="00AE39C9"/>
    <w:rsid w:val="00AF163D"/>
    <w:rsid w:val="00AF4A02"/>
    <w:rsid w:val="00AF535D"/>
    <w:rsid w:val="00AF5EEB"/>
    <w:rsid w:val="00AF6956"/>
    <w:rsid w:val="00B022DC"/>
    <w:rsid w:val="00B02558"/>
    <w:rsid w:val="00B027EC"/>
    <w:rsid w:val="00B07D94"/>
    <w:rsid w:val="00B10A89"/>
    <w:rsid w:val="00B140F4"/>
    <w:rsid w:val="00B146D7"/>
    <w:rsid w:val="00B149AC"/>
    <w:rsid w:val="00B15533"/>
    <w:rsid w:val="00B22D02"/>
    <w:rsid w:val="00B235FF"/>
    <w:rsid w:val="00B24747"/>
    <w:rsid w:val="00B276B8"/>
    <w:rsid w:val="00B3332C"/>
    <w:rsid w:val="00B34931"/>
    <w:rsid w:val="00B357ED"/>
    <w:rsid w:val="00B36810"/>
    <w:rsid w:val="00B40EEB"/>
    <w:rsid w:val="00B460F2"/>
    <w:rsid w:val="00B50A93"/>
    <w:rsid w:val="00B53EEE"/>
    <w:rsid w:val="00B5676C"/>
    <w:rsid w:val="00B56786"/>
    <w:rsid w:val="00B601F4"/>
    <w:rsid w:val="00B61762"/>
    <w:rsid w:val="00B73355"/>
    <w:rsid w:val="00B74F64"/>
    <w:rsid w:val="00B765A9"/>
    <w:rsid w:val="00B810E1"/>
    <w:rsid w:val="00B8386D"/>
    <w:rsid w:val="00B84393"/>
    <w:rsid w:val="00B8692D"/>
    <w:rsid w:val="00B8727A"/>
    <w:rsid w:val="00B87A92"/>
    <w:rsid w:val="00B87DAD"/>
    <w:rsid w:val="00B900E3"/>
    <w:rsid w:val="00BA1083"/>
    <w:rsid w:val="00BA203E"/>
    <w:rsid w:val="00BA2AF5"/>
    <w:rsid w:val="00BA3F93"/>
    <w:rsid w:val="00BA5BE4"/>
    <w:rsid w:val="00BB5CEA"/>
    <w:rsid w:val="00BB7D11"/>
    <w:rsid w:val="00BC0217"/>
    <w:rsid w:val="00BC4675"/>
    <w:rsid w:val="00BC4C74"/>
    <w:rsid w:val="00BD07F6"/>
    <w:rsid w:val="00BD5775"/>
    <w:rsid w:val="00BD6B4E"/>
    <w:rsid w:val="00BD6BEA"/>
    <w:rsid w:val="00BE223F"/>
    <w:rsid w:val="00BE58CB"/>
    <w:rsid w:val="00BE6A0B"/>
    <w:rsid w:val="00BE7A04"/>
    <w:rsid w:val="00BF1747"/>
    <w:rsid w:val="00BF1A75"/>
    <w:rsid w:val="00BF20B6"/>
    <w:rsid w:val="00BF2953"/>
    <w:rsid w:val="00BF460C"/>
    <w:rsid w:val="00BF4AC8"/>
    <w:rsid w:val="00C01981"/>
    <w:rsid w:val="00C07B44"/>
    <w:rsid w:val="00C128F8"/>
    <w:rsid w:val="00C24E8A"/>
    <w:rsid w:val="00C26BC6"/>
    <w:rsid w:val="00C3185F"/>
    <w:rsid w:val="00C35C4A"/>
    <w:rsid w:val="00C41ECA"/>
    <w:rsid w:val="00C41F75"/>
    <w:rsid w:val="00C47209"/>
    <w:rsid w:val="00C50F8D"/>
    <w:rsid w:val="00C535E0"/>
    <w:rsid w:val="00C54AD2"/>
    <w:rsid w:val="00C54FFE"/>
    <w:rsid w:val="00C576EC"/>
    <w:rsid w:val="00C64154"/>
    <w:rsid w:val="00C669BA"/>
    <w:rsid w:val="00C67C87"/>
    <w:rsid w:val="00C75B76"/>
    <w:rsid w:val="00C765B8"/>
    <w:rsid w:val="00C804D6"/>
    <w:rsid w:val="00C816CC"/>
    <w:rsid w:val="00C86275"/>
    <w:rsid w:val="00C90D84"/>
    <w:rsid w:val="00C91999"/>
    <w:rsid w:val="00C92A1E"/>
    <w:rsid w:val="00C930A8"/>
    <w:rsid w:val="00CA03D8"/>
    <w:rsid w:val="00CA07B7"/>
    <w:rsid w:val="00CA3B23"/>
    <w:rsid w:val="00CA449C"/>
    <w:rsid w:val="00CA639F"/>
    <w:rsid w:val="00CA664A"/>
    <w:rsid w:val="00CA69AB"/>
    <w:rsid w:val="00CA6D88"/>
    <w:rsid w:val="00CB26B5"/>
    <w:rsid w:val="00CB3722"/>
    <w:rsid w:val="00CB4382"/>
    <w:rsid w:val="00CB520A"/>
    <w:rsid w:val="00CB5BAB"/>
    <w:rsid w:val="00CB64E5"/>
    <w:rsid w:val="00CB73D3"/>
    <w:rsid w:val="00CC2B78"/>
    <w:rsid w:val="00CC3718"/>
    <w:rsid w:val="00CC3D9F"/>
    <w:rsid w:val="00CC3E1A"/>
    <w:rsid w:val="00CC4403"/>
    <w:rsid w:val="00CC4BFA"/>
    <w:rsid w:val="00CC5849"/>
    <w:rsid w:val="00CC5F44"/>
    <w:rsid w:val="00CD0BB3"/>
    <w:rsid w:val="00CD1352"/>
    <w:rsid w:val="00CD2E4B"/>
    <w:rsid w:val="00CD3A18"/>
    <w:rsid w:val="00CD3EF9"/>
    <w:rsid w:val="00CD6511"/>
    <w:rsid w:val="00CD6655"/>
    <w:rsid w:val="00CE0A1B"/>
    <w:rsid w:val="00CE2DB3"/>
    <w:rsid w:val="00CE6FDA"/>
    <w:rsid w:val="00CE7ACE"/>
    <w:rsid w:val="00CF0865"/>
    <w:rsid w:val="00CF128B"/>
    <w:rsid w:val="00CF24CF"/>
    <w:rsid w:val="00CF39B0"/>
    <w:rsid w:val="00CF3A1F"/>
    <w:rsid w:val="00CF3F55"/>
    <w:rsid w:val="00D016F1"/>
    <w:rsid w:val="00D021F4"/>
    <w:rsid w:val="00D02977"/>
    <w:rsid w:val="00D047F5"/>
    <w:rsid w:val="00D04FF3"/>
    <w:rsid w:val="00D12A32"/>
    <w:rsid w:val="00D12F29"/>
    <w:rsid w:val="00D14731"/>
    <w:rsid w:val="00D149AF"/>
    <w:rsid w:val="00D15174"/>
    <w:rsid w:val="00D16BBA"/>
    <w:rsid w:val="00D17952"/>
    <w:rsid w:val="00D20EC1"/>
    <w:rsid w:val="00D232AB"/>
    <w:rsid w:val="00D2363D"/>
    <w:rsid w:val="00D25C71"/>
    <w:rsid w:val="00D2614C"/>
    <w:rsid w:val="00D326B4"/>
    <w:rsid w:val="00D34608"/>
    <w:rsid w:val="00D35FAD"/>
    <w:rsid w:val="00D40CF8"/>
    <w:rsid w:val="00D4190C"/>
    <w:rsid w:val="00D420AA"/>
    <w:rsid w:val="00D454E7"/>
    <w:rsid w:val="00D50AC2"/>
    <w:rsid w:val="00D50C32"/>
    <w:rsid w:val="00D51289"/>
    <w:rsid w:val="00D55381"/>
    <w:rsid w:val="00D55B56"/>
    <w:rsid w:val="00D60DDB"/>
    <w:rsid w:val="00D61EF4"/>
    <w:rsid w:val="00D622B4"/>
    <w:rsid w:val="00D64235"/>
    <w:rsid w:val="00D705CE"/>
    <w:rsid w:val="00D711CA"/>
    <w:rsid w:val="00D7174B"/>
    <w:rsid w:val="00D7240D"/>
    <w:rsid w:val="00D733B9"/>
    <w:rsid w:val="00D74C04"/>
    <w:rsid w:val="00D76646"/>
    <w:rsid w:val="00D80628"/>
    <w:rsid w:val="00D83E84"/>
    <w:rsid w:val="00D85616"/>
    <w:rsid w:val="00D858D0"/>
    <w:rsid w:val="00D85D34"/>
    <w:rsid w:val="00D86494"/>
    <w:rsid w:val="00D86970"/>
    <w:rsid w:val="00D87212"/>
    <w:rsid w:val="00D92020"/>
    <w:rsid w:val="00DA02AB"/>
    <w:rsid w:val="00DA0BE7"/>
    <w:rsid w:val="00DA1FF2"/>
    <w:rsid w:val="00DA23D4"/>
    <w:rsid w:val="00DA264B"/>
    <w:rsid w:val="00DA2CEB"/>
    <w:rsid w:val="00DA4916"/>
    <w:rsid w:val="00DA4B9F"/>
    <w:rsid w:val="00DA6472"/>
    <w:rsid w:val="00DA6C56"/>
    <w:rsid w:val="00DB13F9"/>
    <w:rsid w:val="00DB1C5B"/>
    <w:rsid w:val="00DB510F"/>
    <w:rsid w:val="00DB7916"/>
    <w:rsid w:val="00DC5228"/>
    <w:rsid w:val="00DC6080"/>
    <w:rsid w:val="00DD085B"/>
    <w:rsid w:val="00DD3FA7"/>
    <w:rsid w:val="00DD7186"/>
    <w:rsid w:val="00DD7BB5"/>
    <w:rsid w:val="00DE1700"/>
    <w:rsid w:val="00DE4EFA"/>
    <w:rsid w:val="00DF37C9"/>
    <w:rsid w:val="00DF3E98"/>
    <w:rsid w:val="00E0273C"/>
    <w:rsid w:val="00E0496F"/>
    <w:rsid w:val="00E064C7"/>
    <w:rsid w:val="00E070A8"/>
    <w:rsid w:val="00E123EC"/>
    <w:rsid w:val="00E1499E"/>
    <w:rsid w:val="00E20A8D"/>
    <w:rsid w:val="00E23971"/>
    <w:rsid w:val="00E2594D"/>
    <w:rsid w:val="00E276B8"/>
    <w:rsid w:val="00E30AB1"/>
    <w:rsid w:val="00E34322"/>
    <w:rsid w:val="00E34FCE"/>
    <w:rsid w:val="00E34FD7"/>
    <w:rsid w:val="00E4235A"/>
    <w:rsid w:val="00E4672F"/>
    <w:rsid w:val="00E46C60"/>
    <w:rsid w:val="00E473F7"/>
    <w:rsid w:val="00E51CCD"/>
    <w:rsid w:val="00E52F1C"/>
    <w:rsid w:val="00E53D9E"/>
    <w:rsid w:val="00E54093"/>
    <w:rsid w:val="00E540A1"/>
    <w:rsid w:val="00E576AC"/>
    <w:rsid w:val="00E62A99"/>
    <w:rsid w:val="00E668A5"/>
    <w:rsid w:val="00E668B7"/>
    <w:rsid w:val="00E66FF6"/>
    <w:rsid w:val="00E74495"/>
    <w:rsid w:val="00E7452A"/>
    <w:rsid w:val="00E74646"/>
    <w:rsid w:val="00E77562"/>
    <w:rsid w:val="00E808EC"/>
    <w:rsid w:val="00E8231A"/>
    <w:rsid w:val="00E82F90"/>
    <w:rsid w:val="00E832CB"/>
    <w:rsid w:val="00E86746"/>
    <w:rsid w:val="00E8742A"/>
    <w:rsid w:val="00E90A68"/>
    <w:rsid w:val="00E9170A"/>
    <w:rsid w:val="00E91D10"/>
    <w:rsid w:val="00E95061"/>
    <w:rsid w:val="00E95F35"/>
    <w:rsid w:val="00E96137"/>
    <w:rsid w:val="00E9637F"/>
    <w:rsid w:val="00EA47AD"/>
    <w:rsid w:val="00EC1372"/>
    <w:rsid w:val="00EC1A9C"/>
    <w:rsid w:val="00EC496D"/>
    <w:rsid w:val="00EC4C57"/>
    <w:rsid w:val="00EC646B"/>
    <w:rsid w:val="00ED0093"/>
    <w:rsid w:val="00ED25C5"/>
    <w:rsid w:val="00ED452B"/>
    <w:rsid w:val="00ED73E0"/>
    <w:rsid w:val="00EE45E7"/>
    <w:rsid w:val="00EF1750"/>
    <w:rsid w:val="00EF2DE8"/>
    <w:rsid w:val="00EF4E1B"/>
    <w:rsid w:val="00F135C1"/>
    <w:rsid w:val="00F13AD5"/>
    <w:rsid w:val="00F16BBF"/>
    <w:rsid w:val="00F16EDF"/>
    <w:rsid w:val="00F2000A"/>
    <w:rsid w:val="00F214E2"/>
    <w:rsid w:val="00F2198C"/>
    <w:rsid w:val="00F244CA"/>
    <w:rsid w:val="00F2550D"/>
    <w:rsid w:val="00F27FD8"/>
    <w:rsid w:val="00F30A54"/>
    <w:rsid w:val="00F32241"/>
    <w:rsid w:val="00F3718E"/>
    <w:rsid w:val="00F41A67"/>
    <w:rsid w:val="00F43DEB"/>
    <w:rsid w:val="00F44E05"/>
    <w:rsid w:val="00F45F8A"/>
    <w:rsid w:val="00F46798"/>
    <w:rsid w:val="00F470F5"/>
    <w:rsid w:val="00F47A4A"/>
    <w:rsid w:val="00F50CDC"/>
    <w:rsid w:val="00F51C53"/>
    <w:rsid w:val="00F546DE"/>
    <w:rsid w:val="00F56501"/>
    <w:rsid w:val="00F57BBD"/>
    <w:rsid w:val="00F6160A"/>
    <w:rsid w:val="00F61FA0"/>
    <w:rsid w:val="00F63429"/>
    <w:rsid w:val="00F64A28"/>
    <w:rsid w:val="00F656FD"/>
    <w:rsid w:val="00F70585"/>
    <w:rsid w:val="00F7095C"/>
    <w:rsid w:val="00F73402"/>
    <w:rsid w:val="00F734FD"/>
    <w:rsid w:val="00F77F48"/>
    <w:rsid w:val="00F81918"/>
    <w:rsid w:val="00F82173"/>
    <w:rsid w:val="00F8254D"/>
    <w:rsid w:val="00F85300"/>
    <w:rsid w:val="00F85360"/>
    <w:rsid w:val="00F86C52"/>
    <w:rsid w:val="00F87111"/>
    <w:rsid w:val="00F87F28"/>
    <w:rsid w:val="00F87FF3"/>
    <w:rsid w:val="00F90392"/>
    <w:rsid w:val="00F9046C"/>
    <w:rsid w:val="00F90BC4"/>
    <w:rsid w:val="00F921AB"/>
    <w:rsid w:val="00F9225D"/>
    <w:rsid w:val="00F9348E"/>
    <w:rsid w:val="00F9471C"/>
    <w:rsid w:val="00F94F1E"/>
    <w:rsid w:val="00FA02F5"/>
    <w:rsid w:val="00FA142E"/>
    <w:rsid w:val="00FA1866"/>
    <w:rsid w:val="00FA18D3"/>
    <w:rsid w:val="00FA6FF2"/>
    <w:rsid w:val="00FB0E9C"/>
    <w:rsid w:val="00FB2A61"/>
    <w:rsid w:val="00FB52AB"/>
    <w:rsid w:val="00FC1C16"/>
    <w:rsid w:val="00FC54DE"/>
    <w:rsid w:val="00FC751E"/>
    <w:rsid w:val="00FD4008"/>
    <w:rsid w:val="00FD6C51"/>
    <w:rsid w:val="00FD7113"/>
    <w:rsid w:val="00FE0521"/>
    <w:rsid w:val="00FE0AD1"/>
    <w:rsid w:val="00FE5C3A"/>
    <w:rsid w:val="00FE7F60"/>
    <w:rsid w:val="00FF0EB5"/>
    <w:rsid w:val="00FF50CB"/>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6A5620E"/>
  <w14:defaultImageDpi w14:val="300"/>
  <w15:docId w15:val="{15952BCA-EEA4-49AB-BFD1-A1B0F46CC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618"/>
    <w:pPr>
      <w:spacing w:after="60"/>
      <w:jc w:val="both"/>
    </w:pPr>
    <w:rPr>
      <w:rFonts w:ascii="Arial" w:hAnsi="Arial"/>
      <w:sz w:val="22"/>
      <w:szCs w:val="24"/>
      <w:lang w:eastAsia="es-ES_tradnl"/>
    </w:rPr>
  </w:style>
  <w:style w:type="paragraph" w:styleId="Ttulo1">
    <w:name w:val="heading 1"/>
    <w:basedOn w:val="Normal"/>
    <w:next w:val="Normal"/>
    <w:autoRedefine/>
    <w:uiPriority w:val="9"/>
    <w:qFormat/>
    <w:rsid w:val="0096079B"/>
    <w:pPr>
      <w:keepNext/>
      <w:numPr>
        <w:numId w:val="3"/>
      </w:numPr>
      <w:spacing w:before="480" w:after="240"/>
      <w:outlineLvl w:val="0"/>
    </w:pPr>
    <w:rPr>
      <w:b/>
      <w:caps/>
      <w:kern w:val="32"/>
      <w:sz w:val="26"/>
      <w:szCs w:val="32"/>
    </w:rPr>
  </w:style>
  <w:style w:type="paragraph" w:styleId="Ttulo2">
    <w:name w:val="heading 2"/>
    <w:basedOn w:val="Normal"/>
    <w:next w:val="Normal"/>
    <w:link w:val="Ttulo2Car"/>
    <w:autoRedefine/>
    <w:uiPriority w:val="9"/>
    <w:unhideWhenUsed/>
    <w:qFormat/>
    <w:rsid w:val="002F21A6"/>
    <w:pPr>
      <w:keepNext/>
      <w:keepLines/>
      <w:numPr>
        <w:ilvl w:val="1"/>
        <w:numId w:val="3"/>
      </w:numPr>
      <w:spacing w:before="240" w:after="120"/>
      <w:jc w:val="left"/>
      <w:outlineLvl w:val="1"/>
    </w:pPr>
    <w:rPr>
      <w:rFonts w:eastAsiaTheme="majorEastAsia" w:cstheme="majorBidi"/>
      <w:b/>
      <w:bCs/>
      <w:color w:val="000000" w:themeColor="text1"/>
      <w:sz w:val="24"/>
      <w:szCs w:val="26"/>
      <w:lang w:val="es-ES" w:eastAsia="en-US"/>
    </w:rPr>
  </w:style>
  <w:style w:type="paragraph" w:styleId="Ttulo3">
    <w:name w:val="heading 3"/>
    <w:basedOn w:val="Normal"/>
    <w:next w:val="Textoindependiente"/>
    <w:link w:val="Ttulo3Car"/>
    <w:uiPriority w:val="9"/>
    <w:unhideWhenUsed/>
    <w:qFormat/>
    <w:rsid w:val="002564CB"/>
    <w:pPr>
      <w:numPr>
        <w:ilvl w:val="2"/>
        <w:numId w:val="3"/>
      </w:numPr>
      <w:spacing w:before="200"/>
      <w:jc w:val="left"/>
      <w:outlineLvl w:val="2"/>
    </w:pPr>
    <w:rPr>
      <w:rFonts w:eastAsiaTheme="majorEastAsia" w:cstheme="majorBidi"/>
      <w:b/>
      <w:color w:val="000000" w:themeColor="text1"/>
      <w:lang w:val="es-ES" w:eastAsia="es-ES"/>
    </w:rPr>
  </w:style>
  <w:style w:type="paragraph" w:styleId="Ttulo4">
    <w:name w:val="heading 4"/>
    <w:basedOn w:val="Normal"/>
    <w:next w:val="Textoindependiente"/>
    <w:link w:val="Ttulo4Car"/>
    <w:uiPriority w:val="9"/>
    <w:unhideWhenUsed/>
    <w:qFormat/>
    <w:rsid w:val="00115BDF"/>
    <w:pPr>
      <w:numPr>
        <w:ilvl w:val="3"/>
        <w:numId w:val="3"/>
      </w:numPr>
      <w:spacing w:before="200"/>
      <w:jc w:val="left"/>
      <w:outlineLvl w:val="3"/>
    </w:pPr>
    <w:rPr>
      <w:rFonts w:asciiTheme="majorHAnsi" w:eastAsiaTheme="majorEastAsia" w:hAnsiTheme="majorHAnsi" w:cstheme="majorBidi"/>
      <w:color w:val="4F81BD"/>
      <w:lang w:val="es-ES" w:eastAsia="es-ES"/>
    </w:rPr>
  </w:style>
  <w:style w:type="paragraph" w:styleId="Ttulo5">
    <w:name w:val="heading 5"/>
    <w:basedOn w:val="Normal"/>
    <w:next w:val="Textoindependiente"/>
    <w:link w:val="Ttulo5Car"/>
    <w:uiPriority w:val="9"/>
    <w:unhideWhenUsed/>
    <w:qFormat/>
    <w:rsid w:val="00115BDF"/>
    <w:pPr>
      <w:numPr>
        <w:ilvl w:val="4"/>
        <w:numId w:val="3"/>
      </w:numPr>
      <w:spacing w:before="200"/>
      <w:jc w:val="left"/>
      <w:outlineLvl w:val="4"/>
    </w:pPr>
    <w:rPr>
      <w:rFonts w:asciiTheme="majorHAnsi" w:eastAsiaTheme="majorEastAsia" w:hAnsiTheme="majorHAnsi" w:cstheme="majorBidi"/>
      <w:color w:val="4F81BD"/>
      <w:lang w:val="es-ES" w:eastAsia="es-ES"/>
    </w:rPr>
  </w:style>
  <w:style w:type="paragraph" w:styleId="Ttulo6">
    <w:name w:val="heading 6"/>
    <w:basedOn w:val="Normal"/>
    <w:next w:val="Normal"/>
    <w:link w:val="Ttulo6Car"/>
    <w:uiPriority w:val="9"/>
    <w:semiHidden/>
    <w:unhideWhenUsed/>
    <w:qFormat/>
    <w:rsid w:val="00045C07"/>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045C07"/>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045C07"/>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045C07"/>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general">
    <w:name w:val="Texto general"/>
    <w:basedOn w:val="Normal"/>
    <w:rsid w:val="000534FE"/>
    <w:pPr>
      <w:spacing w:after="320" w:line="240" w:lineRule="exact"/>
      <w:outlineLvl w:val="0"/>
    </w:pPr>
    <w:rPr>
      <w:sz w:val="20"/>
    </w:rPr>
  </w:style>
  <w:style w:type="paragraph" w:customStyle="1" w:styleId="ndice">
    <w:name w:val="Índice"/>
    <w:basedOn w:val="Normal"/>
    <w:rsid w:val="00ED29F3"/>
    <w:pPr>
      <w:spacing w:after="360" w:line="280" w:lineRule="exact"/>
    </w:pPr>
    <w:rPr>
      <w:b/>
      <w:caps/>
    </w:rPr>
  </w:style>
  <w:style w:type="paragraph" w:customStyle="1" w:styleId="Textondice">
    <w:name w:val="Texto índice"/>
    <w:basedOn w:val="Normal"/>
    <w:rsid w:val="000534FE"/>
    <w:pPr>
      <w:numPr>
        <w:numId w:val="2"/>
      </w:numPr>
      <w:tabs>
        <w:tab w:val="right" w:pos="14175"/>
      </w:tabs>
      <w:spacing w:line="280" w:lineRule="exact"/>
    </w:pPr>
    <w:rPr>
      <w:b/>
      <w:caps/>
      <w:sz w:val="20"/>
    </w:rPr>
  </w:style>
  <w:style w:type="paragraph" w:customStyle="1" w:styleId="Palbrandice">
    <w:name w:val="Palbra Índice"/>
    <w:basedOn w:val="Normal"/>
    <w:rsid w:val="00ED29F3"/>
    <w:pPr>
      <w:spacing w:after="360" w:line="280" w:lineRule="exact"/>
    </w:pPr>
    <w:rPr>
      <w:b/>
      <w:caps/>
    </w:rPr>
  </w:style>
  <w:style w:type="paragraph" w:customStyle="1" w:styleId="Palabrandice">
    <w:name w:val="Palabra Índice"/>
    <w:basedOn w:val="Normal"/>
    <w:rsid w:val="00422A81"/>
    <w:pPr>
      <w:spacing w:after="360" w:line="280" w:lineRule="exact"/>
    </w:pPr>
    <w:rPr>
      <w:b/>
      <w:caps/>
    </w:rPr>
  </w:style>
  <w:style w:type="paragraph" w:styleId="Encabezado">
    <w:name w:val="header"/>
    <w:basedOn w:val="Normal"/>
    <w:rsid w:val="000534FE"/>
    <w:pPr>
      <w:spacing w:line="280" w:lineRule="exact"/>
      <w:jc w:val="right"/>
    </w:pPr>
    <w:rPr>
      <w:sz w:val="16"/>
    </w:rPr>
  </w:style>
  <w:style w:type="paragraph" w:customStyle="1" w:styleId="TtuloPortada">
    <w:name w:val="Título Portada"/>
    <w:basedOn w:val="Normal"/>
    <w:rsid w:val="000534FE"/>
    <w:pPr>
      <w:spacing w:line="280" w:lineRule="exact"/>
    </w:pPr>
    <w:rPr>
      <w:b/>
      <w:caps/>
    </w:rPr>
  </w:style>
  <w:style w:type="paragraph" w:customStyle="1" w:styleId="Textogeneralsangria">
    <w:name w:val="Texto general sangria"/>
    <w:basedOn w:val="TtuloPortada"/>
    <w:rsid w:val="000534FE"/>
    <w:pPr>
      <w:numPr>
        <w:numId w:val="1"/>
      </w:numPr>
      <w:spacing w:after="320" w:line="240" w:lineRule="exact"/>
    </w:pPr>
    <w:rPr>
      <w:b w:val="0"/>
      <w:caps w:val="0"/>
      <w:sz w:val="20"/>
    </w:rPr>
  </w:style>
  <w:style w:type="paragraph" w:customStyle="1" w:styleId="Titular">
    <w:name w:val="Titular"/>
    <w:basedOn w:val="Normal"/>
    <w:rsid w:val="00382F81"/>
    <w:rPr>
      <w:b/>
    </w:rPr>
  </w:style>
  <w:style w:type="paragraph" w:styleId="Piedepgina">
    <w:name w:val="footer"/>
    <w:basedOn w:val="Normal"/>
    <w:semiHidden/>
    <w:rsid w:val="00CE591F"/>
    <w:pPr>
      <w:tabs>
        <w:tab w:val="center" w:pos="4252"/>
        <w:tab w:val="right" w:pos="8504"/>
      </w:tabs>
    </w:pPr>
  </w:style>
  <w:style w:type="character" w:customStyle="1" w:styleId="Ttulo2Car">
    <w:name w:val="Título 2 Car"/>
    <w:basedOn w:val="Fuentedeprrafopredeter"/>
    <w:link w:val="Ttulo2"/>
    <w:uiPriority w:val="9"/>
    <w:rsid w:val="002F21A6"/>
    <w:rPr>
      <w:rFonts w:ascii="Arial" w:eastAsiaTheme="majorEastAsia" w:hAnsi="Arial" w:cstheme="majorBidi"/>
      <w:b/>
      <w:bCs/>
      <w:color w:val="000000" w:themeColor="text1"/>
      <w:sz w:val="24"/>
      <w:szCs w:val="26"/>
      <w:lang w:val="es-ES" w:eastAsia="en-US"/>
    </w:rPr>
  </w:style>
  <w:style w:type="paragraph" w:styleId="Prrafodelista">
    <w:name w:val="List Paragraph"/>
    <w:basedOn w:val="Normal"/>
    <w:qFormat/>
    <w:rsid w:val="007B462E"/>
    <w:pPr>
      <w:ind w:left="567"/>
      <w:contextualSpacing/>
      <w:jc w:val="left"/>
    </w:pPr>
    <w:rPr>
      <w:rFonts w:eastAsiaTheme="minorHAnsi" w:cstheme="minorBidi"/>
      <w:szCs w:val="22"/>
      <w:lang w:val="es-ES" w:eastAsia="en-US"/>
    </w:rPr>
  </w:style>
  <w:style w:type="character" w:styleId="nfasis">
    <w:name w:val="Emphasis"/>
    <w:basedOn w:val="Fuentedeprrafopredeter"/>
    <w:uiPriority w:val="20"/>
    <w:qFormat/>
    <w:rsid w:val="00A54D96"/>
    <w:rPr>
      <w:i/>
      <w:iCs/>
    </w:rPr>
  </w:style>
  <w:style w:type="character" w:styleId="nfasisintenso">
    <w:name w:val="Intense Emphasis"/>
    <w:basedOn w:val="Fuentedeprrafopredeter"/>
    <w:uiPriority w:val="21"/>
    <w:qFormat/>
    <w:rsid w:val="00A54D96"/>
    <w:rPr>
      <w:i/>
      <w:iCs/>
      <w:color w:val="4F81BD" w:themeColor="accent1"/>
    </w:rPr>
  </w:style>
  <w:style w:type="character" w:styleId="nfasissutil">
    <w:name w:val="Subtle Emphasis"/>
    <w:basedOn w:val="Fuentedeprrafopredeter"/>
    <w:uiPriority w:val="19"/>
    <w:qFormat/>
    <w:rsid w:val="00A54D96"/>
    <w:rPr>
      <w:i/>
      <w:iCs/>
      <w:color w:val="404040" w:themeColor="text1" w:themeTint="BF"/>
    </w:rPr>
  </w:style>
  <w:style w:type="character" w:styleId="Refdenotaalpie">
    <w:name w:val="footnote reference"/>
    <w:basedOn w:val="Fuentedeprrafopredeter"/>
    <w:uiPriority w:val="99"/>
    <w:semiHidden/>
    <w:unhideWhenUsed/>
    <w:rsid w:val="00A54D96"/>
    <w:rPr>
      <w:vertAlign w:val="superscript"/>
    </w:rPr>
  </w:style>
  <w:style w:type="character" w:customStyle="1" w:styleId="Ttulo3Car">
    <w:name w:val="Título 3 Car"/>
    <w:basedOn w:val="Fuentedeprrafopredeter"/>
    <w:link w:val="Ttulo3"/>
    <w:uiPriority w:val="9"/>
    <w:rsid w:val="002564CB"/>
    <w:rPr>
      <w:rFonts w:ascii="Arial" w:eastAsiaTheme="majorEastAsia" w:hAnsi="Arial" w:cstheme="majorBidi"/>
      <w:b/>
      <w:color w:val="000000" w:themeColor="text1"/>
      <w:sz w:val="22"/>
      <w:szCs w:val="24"/>
      <w:lang w:val="es-ES"/>
    </w:rPr>
  </w:style>
  <w:style w:type="character" w:customStyle="1" w:styleId="Ttulo4Car">
    <w:name w:val="Título 4 Car"/>
    <w:basedOn w:val="Fuentedeprrafopredeter"/>
    <w:link w:val="Ttulo4"/>
    <w:uiPriority w:val="9"/>
    <w:rsid w:val="00115BDF"/>
    <w:rPr>
      <w:rFonts w:asciiTheme="majorHAnsi" w:eastAsiaTheme="majorEastAsia" w:hAnsiTheme="majorHAnsi" w:cstheme="majorBidi"/>
      <w:color w:val="4F81BD"/>
      <w:sz w:val="22"/>
      <w:szCs w:val="24"/>
      <w:lang w:val="es-ES"/>
    </w:rPr>
  </w:style>
  <w:style w:type="character" w:customStyle="1" w:styleId="Ttulo5Car">
    <w:name w:val="Título 5 Car"/>
    <w:basedOn w:val="Fuentedeprrafopredeter"/>
    <w:link w:val="Ttulo5"/>
    <w:uiPriority w:val="9"/>
    <w:rsid w:val="00115BDF"/>
    <w:rPr>
      <w:rFonts w:asciiTheme="majorHAnsi" w:eastAsiaTheme="majorEastAsia" w:hAnsiTheme="majorHAnsi" w:cstheme="majorBidi"/>
      <w:color w:val="4F81BD"/>
      <w:sz w:val="22"/>
      <w:szCs w:val="24"/>
      <w:lang w:val="es-ES"/>
    </w:rPr>
  </w:style>
  <w:style w:type="paragraph" w:styleId="Textoindependiente">
    <w:name w:val="Body Text"/>
    <w:basedOn w:val="Normal"/>
    <w:link w:val="TextoindependienteCar"/>
    <w:uiPriority w:val="99"/>
    <w:semiHidden/>
    <w:unhideWhenUsed/>
    <w:rsid w:val="00115BDF"/>
    <w:pPr>
      <w:spacing w:after="120"/>
    </w:pPr>
  </w:style>
  <w:style w:type="character" w:customStyle="1" w:styleId="TextoindependienteCar">
    <w:name w:val="Texto independiente Car"/>
    <w:basedOn w:val="Fuentedeprrafopredeter"/>
    <w:link w:val="Textoindependiente"/>
    <w:uiPriority w:val="99"/>
    <w:semiHidden/>
    <w:rsid w:val="00115BDF"/>
    <w:rPr>
      <w:rFonts w:ascii="Arial" w:hAnsi="Arial"/>
      <w:sz w:val="24"/>
      <w:szCs w:val="24"/>
      <w:lang w:eastAsia="es-ES_tradnl"/>
    </w:rPr>
  </w:style>
  <w:style w:type="character" w:customStyle="1" w:styleId="Ttulo6Car">
    <w:name w:val="Título 6 Car"/>
    <w:basedOn w:val="Fuentedeprrafopredeter"/>
    <w:link w:val="Ttulo6"/>
    <w:uiPriority w:val="9"/>
    <w:semiHidden/>
    <w:rsid w:val="00045C07"/>
    <w:rPr>
      <w:rFonts w:asciiTheme="majorHAnsi" w:eastAsiaTheme="majorEastAsia" w:hAnsiTheme="majorHAnsi" w:cstheme="majorBidi"/>
      <w:color w:val="243F60" w:themeColor="accent1" w:themeShade="7F"/>
      <w:sz w:val="22"/>
      <w:szCs w:val="24"/>
      <w:lang w:eastAsia="es-ES_tradnl"/>
    </w:rPr>
  </w:style>
  <w:style w:type="character" w:customStyle="1" w:styleId="Ttulo7Car">
    <w:name w:val="Título 7 Car"/>
    <w:basedOn w:val="Fuentedeprrafopredeter"/>
    <w:link w:val="Ttulo7"/>
    <w:uiPriority w:val="9"/>
    <w:semiHidden/>
    <w:rsid w:val="00045C07"/>
    <w:rPr>
      <w:rFonts w:asciiTheme="majorHAnsi" w:eastAsiaTheme="majorEastAsia" w:hAnsiTheme="majorHAnsi" w:cstheme="majorBidi"/>
      <w:i/>
      <w:iCs/>
      <w:color w:val="243F60" w:themeColor="accent1" w:themeShade="7F"/>
      <w:sz w:val="22"/>
      <w:szCs w:val="24"/>
      <w:lang w:eastAsia="es-ES_tradnl"/>
    </w:rPr>
  </w:style>
  <w:style w:type="character" w:customStyle="1" w:styleId="Ttulo8Car">
    <w:name w:val="Título 8 Car"/>
    <w:basedOn w:val="Fuentedeprrafopredeter"/>
    <w:link w:val="Ttulo8"/>
    <w:uiPriority w:val="9"/>
    <w:semiHidden/>
    <w:rsid w:val="00045C07"/>
    <w:rPr>
      <w:rFonts w:asciiTheme="majorHAnsi" w:eastAsiaTheme="majorEastAsia" w:hAnsiTheme="majorHAnsi" w:cstheme="majorBidi"/>
      <w:color w:val="272727" w:themeColor="text1" w:themeTint="D8"/>
      <w:sz w:val="21"/>
      <w:szCs w:val="21"/>
      <w:lang w:eastAsia="es-ES_tradnl"/>
    </w:rPr>
  </w:style>
  <w:style w:type="character" w:customStyle="1" w:styleId="Ttulo9Car">
    <w:name w:val="Título 9 Car"/>
    <w:basedOn w:val="Fuentedeprrafopredeter"/>
    <w:link w:val="Ttulo9"/>
    <w:uiPriority w:val="9"/>
    <w:semiHidden/>
    <w:rsid w:val="00045C07"/>
    <w:rPr>
      <w:rFonts w:asciiTheme="majorHAnsi" w:eastAsiaTheme="majorEastAsia" w:hAnsiTheme="majorHAnsi" w:cstheme="majorBidi"/>
      <w:i/>
      <w:iCs/>
      <w:color w:val="272727" w:themeColor="text1" w:themeTint="D8"/>
      <w:sz w:val="21"/>
      <w:szCs w:val="21"/>
      <w:lang w:eastAsia="es-ES_tradnl"/>
    </w:rPr>
  </w:style>
  <w:style w:type="paragraph" w:customStyle="1" w:styleId="EstiloPrrafodelistaDespus10pto">
    <w:name w:val="Estilo Párrafo de lista + Después:  10 pto"/>
    <w:basedOn w:val="Prrafodelista"/>
    <w:autoRedefine/>
    <w:rsid w:val="00B8692D"/>
    <w:rPr>
      <w:rFonts w:eastAsia="Times New Roman" w:cs="Times New Roman"/>
      <w:szCs w:val="20"/>
    </w:rPr>
  </w:style>
  <w:style w:type="paragraph" w:customStyle="1" w:styleId="EstiloPrrafodelistaDespus10pto1">
    <w:name w:val="Estilo Párrafo de lista + Después:  10 pto1"/>
    <w:basedOn w:val="Prrafodelista"/>
    <w:rsid w:val="00292212"/>
    <w:pPr>
      <w:spacing w:after="120"/>
    </w:pPr>
    <w:rPr>
      <w:rFonts w:eastAsia="Times New Roman" w:cs="Times New Roman"/>
      <w:szCs w:val="20"/>
    </w:rPr>
  </w:style>
  <w:style w:type="paragraph" w:styleId="Textonotapie">
    <w:name w:val="footnote text"/>
    <w:basedOn w:val="Normal"/>
    <w:link w:val="TextonotapieCar"/>
    <w:uiPriority w:val="99"/>
    <w:semiHidden/>
    <w:unhideWhenUsed/>
    <w:rsid w:val="00A765F5"/>
    <w:pPr>
      <w:spacing w:after="0"/>
    </w:pPr>
    <w:rPr>
      <w:sz w:val="20"/>
      <w:szCs w:val="20"/>
    </w:rPr>
  </w:style>
  <w:style w:type="character" w:customStyle="1" w:styleId="TextonotapieCar">
    <w:name w:val="Texto nota pie Car"/>
    <w:basedOn w:val="Fuentedeprrafopredeter"/>
    <w:link w:val="Textonotapie"/>
    <w:uiPriority w:val="99"/>
    <w:semiHidden/>
    <w:rsid w:val="00A765F5"/>
    <w:rPr>
      <w:rFonts w:ascii="Arial" w:hAnsi="Arial"/>
      <w:lang w:eastAsia="es-ES_tradnl"/>
    </w:rPr>
  </w:style>
  <w:style w:type="character" w:styleId="Hipervnculo">
    <w:name w:val="Hyperlink"/>
    <w:basedOn w:val="Fuentedeprrafopredeter"/>
    <w:uiPriority w:val="99"/>
    <w:unhideWhenUsed/>
    <w:rsid w:val="003C2AF3"/>
    <w:rPr>
      <w:color w:val="0000FF" w:themeColor="hyperlink"/>
      <w:u w:val="single"/>
    </w:rPr>
  </w:style>
  <w:style w:type="character" w:styleId="Mencinsinresolver">
    <w:name w:val="Unresolved Mention"/>
    <w:basedOn w:val="Fuentedeprrafopredeter"/>
    <w:uiPriority w:val="99"/>
    <w:semiHidden/>
    <w:unhideWhenUsed/>
    <w:rsid w:val="003C2AF3"/>
    <w:rPr>
      <w:color w:val="605E5C"/>
      <w:shd w:val="clear" w:color="auto" w:fill="E1DFDD"/>
    </w:rPr>
  </w:style>
  <w:style w:type="paragraph" w:styleId="NormalWeb">
    <w:name w:val="Normal (Web)"/>
    <w:basedOn w:val="Normal"/>
    <w:uiPriority w:val="99"/>
    <w:semiHidden/>
    <w:unhideWhenUsed/>
    <w:rsid w:val="00072F45"/>
    <w:pPr>
      <w:spacing w:before="100" w:beforeAutospacing="1" w:after="100" w:afterAutospacing="1"/>
      <w:jc w:val="left"/>
    </w:pPr>
    <w:rPr>
      <w:rFonts w:ascii="Times New Roman" w:hAnsi="Times New Roman"/>
      <w:sz w:val="24"/>
      <w:lang w:val="es-ES" w:eastAsia="es-ES"/>
    </w:rPr>
  </w:style>
  <w:style w:type="character" w:styleId="Fuerte">
    <w:name w:val="Strong"/>
    <w:basedOn w:val="Fuentedeprrafopredeter"/>
    <w:uiPriority w:val="22"/>
    <w:qFormat/>
    <w:rsid w:val="00072F45"/>
    <w:rPr>
      <w:b/>
      <w:bCs/>
    </w:rPr>
  </w:style>
  <w:style w:type="table" w:styleId="Tablaconcuadrcula">
    <w:name w:val="Table Grid"/>
    <w:basedOn w:val="Tablanormal"/>
    <w:uiPriority w:val="59"/>
    <w:rsid w:val="009914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795DE7"/>
    <w:rPr>
      <w:sz w:val="16"/>
      <w:szCs w:val="16"/>
    </w:rPr>
  </w:style>
  <w:style w:type="paragraph" w:styleId="Textocomentario">
    <w:name w:val="annotation text"/>
    <w:basedOn w:val="Normal"/>
    <w:link w:val="TextocomentarioCar"/>
    <w:uiPriority w:val="99"/>
    <w:unhideWhenUsed/>
    <w:rsid w:val="00795DE7"/>
    <w:rPr>
      <w:sz w:val="20"/>
      <w:szCs w:val="20"/>
    </w:rPr>
  </w:style>
  <w:style w:type="character" w:customStyle="1" w:styleId="TextocomentarioCar">
    <w:name w:val="Texto comentario Car"/>
    <w:basedOn w:val="Fuentedeprrafopredeter"/>
    <w:link w:val="Textocomentario"/>
    <w:uiPriority w:val="99"/>
    <w:rsid w:val="00795DE7"/>
    <w:rPr>
      <w:rFonts w:ascii="Arial" w:hAnsi="Arial"/>
      <w:lang w:eastAsia="es-ES_tradnl"/>
    </w:rPr>
  </w:style>
  <w:style w:type="paragraph" w:styleId="Asuntodelcomentario">
    <w:name w:val="annotation subject"/>
    <w:basedOn w:val="Textocomentario"/>
    <w:next w:val="Textocomentario"/>
    <w:link w:val="AsuntodelcomentarioCar"/>
    <w:uiPriority w:val="99"/>
    <w:semiHidden/>
    <w:unhideWhenUsed/>
    <w:rsid w:val="00795DE7"/>
    <w:rPr>
      <w:b/>
      <w:bCs/>
    </w:rPr>
  </w:style>
  <w:style w:type="character" w:customStyle="1" w:styleId="AsuntodelcomentarioCar">
    <w:name w:val="Asunto del comentario Car"/>
    <w:basedOn w:val="TextocomentarioCar"/>
    <w:link w:val="Asuntodelcomentario"/>
    <w:uiPriority w:val="99"/>
    <w:semiHidden/>
    <w:rsid w:val="00795DE7"/>
    <w:rPr>
      <w:rFonts w:ascii="Arial" w:hAnsi="Arial"/>
      <w:b/>
      <w:bCs/>
      <w:lang w:eastAsia="es-ES_tradnl"/>
    </w:rPr>
  </w:style>
  <w:style w:type="paragraph" w:styleId="Revisin">
    <w:name w:val="Revision"/>
    <w:hidden/>
    <w:uiPriority w:val="99"/>
    <w:semiHidden/>
    <w:rsid w:val="00245631"/>
    <w:rPr>
      <w:rFonts w:ascii="Arial" w:hAnsi="Arial"/>
      <w:sz w:val="22"/>
      <w:szCs w:val="24"/>
      <w:lang w:eastAsia="es-ES_tradnl"/>
    </w:rPr>
  </w:style>
  <w:style w:type="table" w:styleId="Tablanormal1">
    <w:name w:val="Plain Table 1"/>
    <w:basedOn w:val="Tablanormal"/>
    <w:uiPriority w:val="99"/>
    <w:rsid w:val="00C90D8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18962">
      <w:bodyDiv w:val="1"/>
      <w:marLeft w:val="0"/>
      <w:marRight w:val="0"/>
      <w:marTop w:val="0"/>
      <w:marBottom w:val="0"/>
      <w:divBdr>
        <w:top w:val="none" w:sz="0" w:space="0" w:color="auto"/>
        <w:left w:val="none" w:sz="0" w:space="0" w:color="auto"/>
        <w:bottom w:val="none" w:sz="0" w:space="0" w:color="auto"/>
        <w:right w:val="none" w:sz="0" w:space="0" w:color="auto"/>
      </w:divBdr>
    </w:div>
    <w:div w:id="261110506">
      <w:bodyDiv w:val="1"/>
      <w:marLeft w:val="0"/>
      <w:marRight w:val="0"/>
      <w:marTop w:val="0"/>
      <w:marBottom w:val="0"/>
      <w:divBdr>
        <w:top w:val="none" w:sz="0" w:space="0" w:color="auto"/>
        <w:left w:val="none" w:sz="0" w:space="0" w:color="auto"/>
        <w:bottom w:val="none" w:sz="0" w:space="0" w:color="auto"/>
        <w:right w:val="none" w:sz="0" w:space="0" w:color="auto"/>
      </w:divBdr>
    </w:div>
    <w:div w:id="1634406156">
      <w:bodyDiv w:val="1"/>
      <w:marLeft w:val="0"/>
      <w:marRight w:val="0"/>
      <w:marTop w:val="0"/>
      <w:marBottom w:val="0"/>
      <w:divBdr>
        <w:top w:val="none" w:sz="0" w:space="0" w:color="auto"/>
        <w:left w:val="none" w:sz="0" w:space="0" w:color="auto"/>
        <w:bottom w:val="none" w:sz="0" w:space="0" w:color="auto"/>
        <w:right w:val="none" w:sz="0" w:space="0" w:color="auto"/>
      </w:divBdr>
    </w:div>
    <w:div w:id="20480958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tos.upct.es/informacion/catalogo-de-ret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OneDrive%20-%20Universidad%20Polit&#233;cnica%20de%20Cartagena\Branding%202020\papeloficial_UPCT_EU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1BCC3-2AE4-4F57-B8DE-81F1A6FF0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papeloficial_UPCT_EUT.dotx</Template>
  <TotalTime>6</TotalTime>
  <Pages>4</Pages>
  <Words>1643</Words>
  <Characters>9039</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lpstr>
    </vt:vector>
  </TitlesOfParts>
  <Company>UPCT</Company>
  <LinksUpToDate>false</LinksUpToDate>
  <CharactersWithSpaces>10661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Usuario</dc:creator>
  <cp:keywords/>
  <cp:lastModifiedBy>PAVÓN MARIÑO, PABLO</cp:lastModifiedBy>
  <cp:revision>12</cp:revision>
  <cp:lastPrinted>2025-11-14T11:37:00Z</cp:lastPrinted>
  <dcterms:created xsi:type="dcterms:W3CDTF">2025-12-09T12:48:00Z</dcterms:created>
  <dcterms:modified xsi:type="dcterms:W3CDTF">2026-04-22T05:26:00Z</dcterms:modified>
</cp:coreProperties>
</file>